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 w:type="dxa"/>
        <w:tblLayout w:type="fixed"/>
        <w:tblLook w:val="0000" w:firstRow="0" w:lastRow="0" w:firstColumn="0" w:lastColumn="0" w:noHBand="0" w:noVBand="0"/>
      </w:tblPr>
      <w:tblGrid>
        <w:gridCol w:w="3303"/>
        <w:gridCol w:w="5911"/>
      </w:tblGrid>
      <w:tr w:rsidR="006B2F40" w:rsidRPr="0052167A" w14:paraId="4D5BCD0C" w14:textId="77777777">
        <w:tc>
          <w:tcPr>
            <w:tcW w:w="3303" w:type="dxa"/>
          </w:tcPr>
          <w:p w14:paraId="6BA99152" w14:textId="77777777" w:rsidR="006B2F40" w:rsidRPr="0052167A" w:rsidRDefault="006C29FA">
            <w:pPr>
              <w:ind w:right="-144"/>
              <w:jc w:val="center"/>
              <w:rPr>
                <w:b/>
                <w:bCs/>
                <w:color w:val="000000" w:themeColor="text1"/>
                <w:sz w:val="26"/>
                <w:szCs w:val="26"/>
              </w:rPr>
            </w:pPr>
            <w:r w:rsidRPr="0052167A">
              <w:rPr>
                <w:b/>
                <w:bCs/>
                <w:color w:val="000000" w:themeColor="text1"/>
                <w:sz w:val="26"/>
                <w:szCs w:val="26"/>
              </w:rPr>
              <w:t>BỘ Y TẾ</w:t>
            </w:r>
          </w:p>
          <w:p w14:paraId="6338DE0A" w14:textId="54A7A32E" w:rsidR="006B2F40" w:rsidRPr="0052167A" w:rsidRDefault="00F31E1D">
            <w:pPr>
              <w:ind w:right="-144"/>
              <w:jc w:val="center"/>
              <w:rPr>
                <w:b/>
                <w:bCs/>
                <w:color w:val="000000" w:themeColor="text1"/>
                <w:sz w:val="26"/>
                <w:szCs w:val="26"/>
                <w:vertAlign w:val="superscript"/>
              </w:rPr>
            </w:pPr>
            <w:r>
              <w:rPr>
                <w:b/>
                <w:bCs/>
                <w:noProof/>
                <w:color w:val="000000" w:themeColor="text1"/>
                <w:sz w:val="26"/>
                <w:szCs w:val="26"/>
                <w:vertAlign w:val="superscript"/>
              </w:rPr>
              <mc:AlternateContent>
                <mc:Choice Requires="wps">
                  <w:drawing>
                    <wp:anchor distT="4294967291" distB="4294967291" distL="114300" distR="114300" simplePos="0" relativeHeight="251659264" behindDoc="0" locked="0" layoutInCell="1" allowOverlap="1" wp14:anchorId="4A9EB000" wp14:editId="58B28BBC">
                      <wp:simplePos x="0" y="0"/>
                      <wp:positionH relativeFrom="column">
                        <wp:posOffset>768985</wp:posOffset>
                      </wp:positionH>
                      <wp:positionV relativeFrom="paragraph">
                        <wp:posOffset>27304</wp:posOffset>
                      </wp:positionV>
                      <wp:extent cx="520065" cy="0"/>
                      <wp:effectExtent l="0" t="0" r="0" b="0"/>
                      <wp:wrapNone/>
                      <wp:docPr id="132203517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D8546D" id="_x0000_t32" coordsize="21600,21600" o:spt="32" o:oned="t" path="m,l21600,21600e" filled="f">
                      <v:path arrowok="t" fillok="f" o:connecttype="none"/>
                      <o:lock v:ext="edit" shapetype="t"/>
                    </v:shapetype>
                    <v:shape id="Straight Arrow Connector 7" o:spid="_x0000_s1026" type="#_x0000_t32" style="position:absolute;margin-left:60.55pt;margin-top:2.15pt;width:40.9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"/>
                  </w:pict>
                </mc:Fallback>
              </mc:AlternateContent>
            </w:r>
          </w:p>
          <w:p w14:paraId="17AB0B2A" w14:textId="77777777" w:rsidR="006B2F40" w:rsidRPr="0052167A" w:rsidRDefault="006375C8" w:rsidP="001E0B74">
            <w:pPr>
              <w:spacing w:before="120"/>
              <w:ind w:right="-144"/>
              <w:jc w:val="center"/>
              <w:rPr>
                <w:b/>
                <w:bCs/>
                <w:color w:val="000000" w:themeColor="text1"/>
                <w:sz w:val="26"/>
                <w:szCs w:val="26"/>
                <w:vertAlign w:val="superscript"/>
              </w:rPr>
            </w:pPr>
            <w:r w:rsidRPr="0052167A">
              <w:rPr>
                <w:color w:val="000000" w:themeColor="text1"/>
                <w:sz w:val="26"/>
                <w:szCs w:val="26"/>
              </w:rPr>
              <w:t>Số</w:t>
            </w:r>
            <w:r w:rsidR="006B2F40" w:rsidRPr="0052167A">
              <w:rPr>
                <w:color w:val="000000" w:themeColor="text1"/>
                <w:sz w:val="26"/>
                <w:szCs w:val="26"/>
              </w:rPr>
              <w:t>:</w:t>
            </w:r>
            <w:r w:rsidR="00EB1B23">
              <w:rPr>
                <w:color w:val="000000" w:themeColor="text1"/>
                <w:sz w:val="26"/>
                <w:szCs w:val="26"/>
              </w:rPr>
              <w:t xml:space="preserve">   </w:t>
            </w:r>
            <w:r w:rsidR="001D44A0">
              <w:rPr>
                <w:color w:val="000000" w:themeColor="text1"/>
                <w:sz w:val="26"/>
                <w:szCs w:val="26"/>
              </w:rPr>
              <w:t xml:space="preserve">  </w:t>
            </w:r>
            <w:r w:rsidR="00EB1B23">
              <w:rPr>
                <w:color w:val="000000" w:themeColor="text1"/>
                <w:sz w:val="26"/>
                <w:szCs w:val="26"/>
              </w:rPr>
              <w:t xml:space="preserve">    </w:t>
            </w:r>
            <w:r w:rsidR="0076675A" w:rsidRPr="0052167A">
              <w:rPr>
                <w:color w:val="000000" w:themeColor="text1"/>
                <w:sz w:val="26"/>
                <w:szCs w:val="26"/>
              </w:rPr>
              <w:t>/</w:t>
            </w:r>
            <w:r w:rsidR="00265395" w:rsidRPr="0052167A">
              <w:rPr>
                <w:color w:val="000000" w:themeColor="text1"/>
                <w:sz w:val="26"/>
                <w:szCs w:val="26"/>
              </w:rPr>
              <w:t>TT-BYT</w:t>
            </w:r>
          </w:p>
        </w:tc>
        <w:tc>
          <w:tcPr>
            <w:tcW w:w="5911" w:type="dxa"/>
          </w:tcPr>
          <w:p w14:paraId="17D80275" w14:textId="77777777" w:rsidR="006B2F40" w:rsidRPr="0052167A" w:rsidRDefault="006B2F40">
            <w:pPr>
              <w:pStyle w:val="Heading9"/>
              <w:spacing w:before="0" w:after="0"/>
              <w:jc w:val="center"/>
              <w:rPr>
                <w:rFonts w:ascii="Times New Roman" w:hAnsi="Times New Roman" w:cs="Times New Roman"/>
                <w:b/>
                <w:bCs/>
                <w:color w:val="000000" w:themeColor="text1"/>
                <w:sz w:val="26"/>
                <w:szCs w:val="26"/>
              </w:rPr>
            </w:pPr>
            <w:r w:rsidRPr="0052167A">
              <w:rPr>
                <w:rFonts w:ascii="Times New Roman" w:hAnsi="Times New Roman" w:cs="Times New Roman"/>
                <w:b/>
                <w:bCs/>
                <w:color w:val="000000" w:themeColor="text1"/>
                <w:sz w:val="26"/>
                <w:szCs w:val="26"/>
              </w:rPr>
              <w:t>CỘNG HOÀ XÃ HỘI CHỦ NGHĨA VIỆT NAM</w:t>
            </w:r>
          </w:p>
          <w:p w14:paraId="54E2FED2" w14:textId="77777777" w:rsidR="006B2F40" w:rsidRPr="0052167A" w:rsidRDefault="006B2F40">
            <w:pPr>
              <w:ind w:right="-144"/>
              <w:jc w:val="center"/>
              <w:rPr>
                <w:b/>
                <w:bCs/>
                <w:color w:val="000000" w:themeColor="text1"/>
              </w:rPr>
            </w:pPr>
            <w:r w:rsidRPr="0052167A">
              <w:rPr>
                <w:b/>
                <w:bCs/>
                <w:color w:val="000000" w:themeColor="text1"/>
              </w:rPr>
              <w:t>Độc lập - Tự do - Hạnh phúc</w:t>
            </w:r>
          </w:p>
          <w:p w14:paraId="2356A099" w14:textId="734971C7" w:rsidR="006B2F40" w:rsidRPr="0052167A" w:rsidRDefault="00F31E1D" w:rsidP="00115A56">
            <w:pPr>
              <w:spacing w:before="80"/>
              <w:ind w:right="-144"/>
              <w:jc w:val="center"/>
              <w:rPr>
                <w:i/>
                <w:color w:val="000000" w:themeColor="text1"/>
              </w:rPr>
            </w:pPr>
            <w:r>
              <w:rPr>
                <w:b/>
                <w:bCs/>
                <w:noProof/>
                <w:color w:val="000000" w:themeColor="text1"/>
                <w:sz w:val="26"/>
                <w:szCs w:val="26"/>
              </w:rPr>
              <mc:AlternateContent>
                <mc:Choice Requires="wps">
                  <w:drawing>
                    <wp:anchor distT="4294967291" distB="4294967291" distL="114300" distR="114300" simplePos="0" relativeHeight="251658240" behindDoc="0" locked="0" layoutInCell="1" allowOverlap="1" wp14:anchorId="44D2C664" wp14:editId="0E29C3CE">
                      <wp:simplePos x="0" y="0"/>
                      <wp:positionH relativeFrom="column">
                        <wp:posOffset>965200</wp:posOffset>
                      </wp:positionH>
                      <wp:positionV relativeFrom="paragraph">
                        <wp:posOffset>14604</wp:posOffset>
                      </wp:positionV>
                      <wp:extent cx="1854835" cy="0"/>
                      <wp:effectExtent l="0" t="0" r="0" b="0"/>
                      <wp:wrapNone/>
                      <wp:docPr id="7456681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FC111C" id="Straight Arrow Connector 5" o:spid="_x0000_s1026" type="#_x0000_t32" style="position:absolute;margin-left:76pt;margin-top:1.15pt;width:14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"/>
                  </w:pict>
                </mc:Fallback>
              </mc:AlternateContent>
            </w:r>
            <w:r w:rsidR="00AC267A" w:rsidRPr="0052167A">
              <w:rPr>
                <w:i/>
                <w:iCs/>
                <w:color w:val="000000" w:themeColor="text1"/>
                <w:sz w:val="26"/>
                <w:szCs w:val="26"/>
              </w:rPr>
              <w:t>Hà Nội, ngày</w:t>
            </w:r>
            <w:r w:rsidR="00EB1B23">
              <w:rPr>
                <w:i/>
                <w:iCs/>
                <w:color w:val="000000" w:themeColor="text1"/>
                <w:sz w:val="26"/>
                <w:szCs w:val="26"/>
              </w:rPr>
              <w:t xml:space="preserve">     </w:t>
            </w:r>
            <w:r w:rsidR="00AC267A" w:rsidRPr="0052167A">
              <w:rPr>
                <w:i/>
                <w:iCs/>
                <w:color w:val="000000" w:themeColor="text1"/>
                <w:sz w:val="26"/>
                <w:szCs w:val="26"/>
              </w:rPr>
              <w:t>tháng</w:t>
            </w:r>
            <w:r w:rsidR="00EB1B23">
              <w:rPr>
                <w:i/>
                <w:iCs/>
                <w:color w:val="000000" w:themeColor="text1"/>
                <w:sz w:val="26"/>
                <w:szCs w:val="26"/>
              </w:rPr>
              <w:t xml:space="preserve">       </w:t>
            </w:r>
            <w:r w:rsidR="00AC267A" w:rsidRPr="0052167A">
              <w:rPr>
                <w:i/>
                <w:iCs/>
                <w:color w:val="000000" w:themeColor="text1"/>
                <w:sz w:val="26"/>
                <w:szCs w:val="26"/>
              </w:rPr>
              <w:t xml:space="preserve">năm </w:t>
            </w:r>
            <w:r w:rsidR="00265395" w:rsidRPr="0052167A">
              <w:rPr>
                <w:i/>
                <w:iCs/>
                <w:color w:val="000000" w:themeColor="text1"/>
                <w:sz w:val="26"/>
                <w:szCs w:val="26"/>
              </w:rPr>
              <w:t>202</w:t>
            </w:r>
            <w:r w:rsidR="005F7BC3" w:rsidRPr="0052167A">
              <w:rPr>
                <w:i/>
                <w:iCs/>
                <w:color w:val="000000" w:themeColor="text1"/>
                <w:sz w:val="26"/>
                <w:szCs w:val="26"/>
              </w:rPr>
              <w:t>4</w:t>
            </w:r>
          </w:p>
        </w:tc>
      </w:tr>
    </w:tbl>
    <w:p w14:paraId="55D6196E" w14:textId="0007002D" w:rsidR="000E2C77" w:rsidRPr="0052167A" w:rsidRDefault="00F31E1D" w:rsidP="000E2C77">
      <w:pPr>
        <w:pStyle w:val="Subtitle"/>
        <w:spacing w:line="288" w:lineRule="auto"/>
        <w:rPr>
          <w:rFonts w:ascii="Times New Roman" w:hAnsi="Times New Roman" w:cs="Times New Roman"/>
          <w:color w:val="000000" w:themeColor="text1"/>
        </w:rPr>
      </w:pPr>
      <w:r>
        <w:rPr>
          <w:b w:val="0"/>
          <w:bCs w:val="0"/>
          <w:noProof/>
          <w:color w:val="000000" w:themeColor="text1"/>
        </w:rPr>
        <mc:AlternateContent>
          <mc:Choice Requires="wps">
            <w:drawing>
              <wp:anchor distT="0" distB="0" distL="114300" distR="114300" simplePos="0" relativeHeight="251661312" behindDoc="0" locked="0" layoutInCell="1" allowOverlap="1" wp14:anchorId="6511D4B9" wp14:editId="11EA403F">
                <wp:simplePos x="0" y="0"/>
                <wp:positionH relativeFrom="column">
                  <wp:posOffset>-794385</wp:posOffset>
                </wp:positionH>
                <wp:positionV relativeFrom="paragraph">
                  <wp:posOffset>-5715</wp:posOffset>
                </wp:positionV>
                <wp:extent cx="1739900" cy="552450"/>
                <wp:effectExtent l="0" t="0" r="0" b="0"/>
                <wp:wrapNone/>
                <wp:docPr id="15567017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552450"/>
                        </a:xfrm>
                        <a:prstGeom prst="rect">
                          <a:avLst/>
                        </a:prstGeom>
                        <a:solidFill>
                          <a:srgbClr val="FFFFFF"/>
                        </a:solidFill>
                        <a:ln w="9525">
                          <a:solidFill>
                            <a:srgbClr val="000000"/>
                          </a:solidFill>
                          <a:miter lim="800000"/>
                          <a:headEnd/>
                          <a:tailEnd/>
                        </a:ln>
                      </wps:spPr>
                      <wps:txbx>
                        <w:txbxContent>
                          <w:p w14:paraId="7E9EAC47" w14:textId="4E5C8F28" w:rsidR="00CF0857" w:rsidRDefault="00CF0857">
                            <w:pPr>
                              <w:jc w:val="center"/>
                              <w:rPr>
                                <w:b/>
                              </w:rPr>
                            </w:pPr>
                            <w:r>
                              <w:rPr>
                                <w:b/>
                              </w:rPr>
                              <w:t xml:space="preserve">DỰ THẢO </w:t>
                            </w:r>
                          </w:p>
                          <w:p w14:paraId="2844131C" w14:textId="55D56178" w:rsidR="00CF0857" w:rsidRDefault="00CF0857">
                            <w:pPr>
                              <w:jc w:val="center"/>
                              <w:rPr>
                                <w:b/>
                              </w:rPr>
                            </w:pPr>
                            <w:r>
                              <w:rPr>
                                <w:b/>
                              </w:rPr>
                              <w:t>N</w:t>
                            </w:r>
                            <w:r w:rsidRPr="00133534">
                              <w:rPr>
                                <w:b/>
                              </w:rPr>
                              <w:t>gày</w:t>
                            </w:r>
                            <w:r w:rsidR="00EB1B23">
                              <w:rPr>
                                <w:b/>
                              </w:rPr>
                              <w:t xml:space="preserve"> </w:t>
                            </w:r>
                            <w:r w:rsidR="00BF26B4">
                              <w:rPr>
                                <w:b/>
                              </w:rPr>
                              <w:t>2</w:t>
                            </w:r>
                            <w:r w:rsidR="00A90124">
                              <w:rPr>
                                <w:b/>
                              </w:rPr>
                              <w:t>3</w:t>
                            </w:r>
                            <w:r w:rsidRPr="00133534">
                              <w:rPr>
                                <w:b/>
                              </w:rPr>
                              <w:t>.</w:t>
                            </w:r>
                            <w:r w:rsidR="0030352F">
                              <w:rPr>
                                <w:b/>
                              </w:rPr>
                              <w:t>10</w:t>
                            </w:r>
                            <w:r>
                              <w:rPr>
                                <w:b/>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1D4B9" id="Rectangle 3" o:spid="_x0000_s1026" style="position:absolute;left:0;text-align:left;margin-left:-62.55pt;margin-top:-.45pt;width:137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HjEgIAACEEAAAOAAAAZHJzL2Uyb0RvYy54bWysU9tu2zAMfR+wfxD0vtjO4r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">
                <v:textbox>
                  <w:txbxContent>
                    <w:p w14:paraId="7E9EAC47" w14:textId="4E5C8F28" w:rsidR="00CF0857" w:rsidRDefault="00CF0857">
                      <w:pPr>
                        <w:jc w:val="center"/>
                        <w:rPr>
                          <w:b/>
                        </w:rPr>
                      </w:pPr>
                      <w:r>
                        <w:rPr>
                          <w:b/>
                        </w:rPr>
                        <w:t xml:space="preserve">DỰ THẢO </w:t>
                      </w:r>
                    </w:p>
                    <w:p w14:paraId="2844131C" w14:textId="55D56178" w:rsidR="00CF0857" w:rsidRDefault="00CF0857">
                      <w:pPr>
                        <w:jc w:val="center"/>
                        <w:rPr>
                          <w:b/>
                        </w:rPr>
                      </w:pPr>
                      <w:r>
                        <w:rPr>
                          <w:b/>
                        </w:rPr>
                        <w:t>N</w:t>
                      </w:r>
                      <w:r w:rsidRPr="00133534">
                        <w:rPr>
                          <w:b/>
                        </w:rPr>
                        <w:t>gày</w:t>
                      </w:r>
                      <w:r w:rsidR="00EB1B23">
                        <w:rPr>
                          <w:b/>
                        </w:rPr>
                        <w:t xml:space="preserve"> </w:t>
                      </w:r>
                      <w:r w:rsidR="00BF26B4">
                        <w:rPr>
                          <w:b/>
                        </w:rPr>
                        <w:t>2</w:t>
                      </w:r>
                      <w:r w:rsidR="00A90124">
                        <w:rPr>
                          <w:b/>
                        </w:rPr>
                        <w:t>3</w:t>
                      </w:r>
                      <w:r w:rsidRPr="00133534">
                        <w:rPr>
                          <w:b/>
                        </w:rPr>
                        <w:t>.</w:t>
                      </w:r>
                      <w:r w:rsidR="0030352F">
                        <w:rPr>
                          <w:b/>
                        </w:rPr>
                        <w:t>10</w:t>
                      </w:r>
                      <w:r>
                        <w:rPr>
                          <w:b/>
                        </w:rPr>
                        <w:t>.2024</w:t>
                      </w:r>
                    </w:p>
                  </w:txbxContent>
                </v:textbox>
              </v:rect>
            </w:pict>
          </mc:Fallback>
        </mc:AlternateContent>
      </w:r>
    </w:p>
    <w:p w14:paraId="119A6329" w14:textId="77777777" w:rsidR="0037092D" w:rsidRPr="0052167A" w:rsidRDefault="0037092D" w:rsidP="0037092D">
      <w:pPr>
        <w:spacing w:before="120" w:after="40" w:line="288" w:lineRule="auto"/>
        <w:jc w:val="center"/>
        <w:rPr>
          <w:b/>
          <w:bCs/>
          <w:color w:val="000000" w:themeColor="text1"/>
        </w:rPr>
      </w:pPr>
      <w:bookmarkStart w:id="0" w:name="loai_1"/>
      <w:r w:rsidRPr="0052167A">
        <w:rPr>
          <w:b/>
          <w:bCs/>
          <w:color w:val="000000" w:themeColor="text1"/>
        </w:rPr>
        <w:t xml:space="preserve">THÔNG TƯ </w:t>
      </w:r>
      <w:bookmarkEnd w:id="0"/>
    </w:p>
    <w:p w14:paraId="6ADAD955" w14:textId="0B0B7411" w:rsidR="0037092D" w:rsidRPr="0052167A" w:rsidRDefault="00F31E1D" w:rsidP="0037092D">
      <w:pPr>
        <w:spacing w:line="276" w:lineRule="auto"/>
        <w:ind w:firstLine="720"/>
        <w:jc w:val="center"/>
        <w:rPr>
          <w:b/>
          <w:color w:val="000000" w:themeColor="text1"/>
          <w:spacing w:val="6"/>
        </w:rPr>
      </w:pPr>
      <w:r>
        <w:rPr>
          <w:b/>
          <w:noProof/>
          <w:color w:val="000000" w:themeColor="text1"/>
          <w:spacing w:val="6"/>
        </w:rPr>
        <mc:AlternateContent>
          <mc:Choice Requires="wps">
            <w:drawing>
              <wp:anchor distT="4294967291" distB="4294967291" distL="114300" distR="114300" simplePos="0" relativeHeight="251660288" behindDoc="0" locked="0" layoutInCell="1" allowOverlap="1" wp14:anchorId="781ABAB5" wp14:editId="4158E9BB">
                <wp:simplePos x="0" y="0"/>
                <wp:positionH relativeFrom="column">
                  <wp:posOffset>1892935</wp:posOffset>
                </wp:positionH>
                <wp:positionV relativeFrom="paragraph">
                  <wp:posOffset>929639</wp:posOffset>
                </wp:positionV>
                <wp:extent cx="2070100" cy="0"/>
                <wp:effectExtent l="0" t="0" r="0" b="0"/>
                <wp:wrapNone/>
                <wp:docPr id="198935554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E3D372" id="Straight Arrow Connector 1" o:spid="_x0000_s1026" type="#_x0000_t32" style="position:absolute;margin-left:149.05pt;margin-top:73.2pt;width:163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"/>
            </w:pict>
          </mc:Fallback>
        </mc:AlternateContent>
      </w:r>
      <w:r w:rsidR="0037092D" w:rsidRPr="0052167A">
        <w:rPr>
          <w:b/>
          <w:color w:val="000000" w:themeColor="text1"/>
          <w:spacing w:val="6"/>
        </w:rPr>
        <w:t>Sửa đổi, bổ sung một số điều của Thông tư số 35/2016/TT-BYT ngày 28 tháng 9 năm 2016 của Bộ trưởng Bộ Y tế ban hành Danh mục và tỷ lệ, điều kiện thanh toán đối với dịch vụ kỹ thuật y tế thuộc phạm vi được hưởng của người tham gia bảo hiểm y tế</w:t>
      </w:r>
    </w:p>
    <w:p w14:paraId="68D08FFB" w14:textId="2E2B71ED" w:rsidR="0037092D" w:rsidRDefault="0037092D" w:rsidP="00B17DD4">
      <w:pPr>
        <w:spacing w:before="360" w:after="60" w:line="276" w:lineRule="auto"/>
        <w:ind w:firstLine="567"/>
        <w:jc w:val="both"/>
        <w:rPr>
          <w:i/>
          <w:iCs/>
          <w:color w:val="000000" w:themeColor="text1"/>
        </w:rPr>
      </w:pPr>
      <w:r w:rsidRPr="0052167A">
        <w:rPr>
          <w:i/>
          <w:iCs/>
          <w:color w:val="000000" w:themeColor="text1"/>
        </w:rPr>
        <w:t>Căn cứ Luật bảo hiểm y tế số 25/2008/QH12 ngày 14 tháng 11 năm 2008</w:t>
      </w:r>
      <w:r w:rsidR="00A90124">
        <w:rPr>
          <w:i/>
          <w:iCs/>
          <w:color w:val="000000" w:themeColor="text1"/>
        </w:rPr>
        <w:t xml:space="preserve"> và Luật</w:t>
      </w:r>
      <w:r w:rsidRPr="0052167A">
        <w:rPr>
          <w:i/>
          <w:iCs/>
          <w:color w:val="000000" w:themeColor="text1"/>
        </w:rPr>
        <w:t xml:space="preserve"> sửa đổi, bổ sung một số điều </w:t>
      </w:r>
      <w:r w:rsidR="00A90124">
        <w:rPr>
          <w:i/>
          <w:iCs/>
          <w:color w:val="000000" w:themeColor="text1"/>
        </w:rPr>
        <w:t xml:space="preserve">của </w:t>
      </w:r>
      <w:r w:rsidRPr="0052167A">
        <w:rPr>
          <w:i/>
          <w:iCs/>
          <w:color w:val="000000" w:themeColor="text1"/>
        </w:rPr>
        <w:t xml:space="preserve">Luật </w:t>
      </w:r>
      <w:r w:rsidR="00A90124" w:rsidRPr="0052167A">
        <w:rPr>
          <w:i/>
          <w:iCs/>
          <w:color w:val="000000" w:themeColor="text1"/>
        </w:rPr>
        <w:t xml:space="preserve">bảo hiểm y tế </w:t>
      </w:r>
      <w:r w:rsidRPr="0052167A">
        <w:rPr>
          <w:i/>
          <w:iCs/>
          <w:color w:val="000000" w:themeColor="text1"/>
        </w:rPr>
        <w:t>số 46/2014/QH13 ngày 13 tháng 6 năm 2014;</w:t>
      </w:r>
    </w:p>
    <w:p w14:paraId="3862B61A" w14:textId="04F28970" w:rsidR="00315E08" w:rsidRPr="00BD4A77" w:rsidRDefault="00A90124" w:rsidP="00BD4A77">
      <w:pPr>
        <w:spacing w:before="120" w:after="120" w:line="276" w:lineRule="auto"/>
        <w:ind w:firstLine="567"/>
        <w:jc w:val="both"/>
        <w:rPr>
          <w:i/>
          <w:iCs/>
          <w:color w:val="000000" w:themeColor="text1"/>
          <w:spacing w:val="-2"/>
        </w:rPr>
      </w:pPr>
      <w:r w:rsidRPr="00BD4A77">
        <w:rPr>
          <w:i/>
          <w:iCs/>
          <w:color w:val="000000" w:themeColor="text1"/>
          <w:spacing w:val="-2"/>
        </w:rPr>
        <w:t>Căn c/2</w:t>
      </w:r>
      <w:r w:rsidR="00315E08" w:rsidRPr="00BD4A77">
        <w:rPr>
          <w:i/>
          <w:iCs/>
          <w:color w:val="000000" w:themeColor="text1"/>
          <w:spacing w:val="-2"/>
        </w:rPr>
        <w:t xml:space="preserve">Nghị định số 146/2018/NĐ-CP ngày 18 tháng 10 năm 2018 </w:t>
      </w:r>
      <w:r w:rsidRPr="00EA2F4A">
        <w:rPr>
          <w:i/>
          <w:iCs/>
          <w:color w:val="000000" w:themeColor="text1"/>
          <w:spacing w:val="-2"/>
        </w:rPr>
        <w:t>của Chính phủ quy định chi tiết và hướng dẫn biện pháp thi hành luật bảo hiểm y tế</w:t>
      </w:r>
      <w:r w:rsidRPr="00170C4C">
        <w:rPr>
          <w:i/>
          <w:iCs/>
          <w:color w:val="000000" w:themeColor="text1"/>
          <w:spacing w:val="-2"/>
        </w:rPr>
        <w:t xml:space="preserve"> </w:t>
      </w:r>
      <w:r w:rsidR="00315E08" w:rsidRPr="00BD4A77">
        <w:rPr>
          <w:i/>
          <w:iCs/>
          <w:color w:val="000000" w:themeColor="text1"/>
          <w:spacing w:val="-2"/>
        </w:rPr>
        <w:t>và Nghị định số 75/2023/NĐ-CP ngày 19/10/2023 sửa đổi bổ sung một số điều nghị định số 146/2018/NĐ-CP ngày 18 tháng 10 năm 2018</w:t>
      </w:r>
      <w:r>
        <w:rPr>
          <w:i/>
          <w:iCs/>
          <w:color w:val="000000" w:themeColor="text1"/>
          <w:spacing w:val="-2"/>
        </w:rPr>
        <w:t xml:space="preserve"> của Chính phủ</w:t>
      </w:r>
      <w:r w:rsidR="00315E08" w:rsidRPr="00BD4A77">
        <w:rPr>
          <w:i/>
          <w:iCs/>
          <w:color w:val="000000" w:themeColor="text1"/>
          <w:spacing w:val="-2"/>
        </w:rPr>
        <w:t>.</w:t>
      </w:r>
    </w:p>
    <w:p w14:paraId="24308500" w14:textId="77777777" w:rsidR="0037092D" w:rsidRPr="00E61170" w:rsidRDefault="001E0B74" w:rsidP="00315E08">
      <w:pPr>
        <w:spacing w:before="120" w:after="120" w:line="276" w:lineRule="auto"/>
        <w:ind w:firstLine="567"/>
        <w:jc w:val="both"/>
        <w:rPr>
          <w:i/>
          <w:iCs/>
          <w:color w:val="000000" w:themeColor="text1"/>
          <w:spacing w:val="-2"/>
        </w:rPr>
      </w:pPr>
      <w:r w:rsidRPr="00E61170">
        <w:rPr>
          <w:i/>
          <w:iCs/>
          <w:color w:val="000000" w:themeColor="text1"/>
          <w:spacing w:val="-2"/>
        </w:rPr>
        <w:t>Căn cứ Nghị định số 9</w:t>
      </w:r>
      <w:r w:rsidR="0037092D" w:rsidRPr="00E61170">
        <w:rPr>
          <w:i/>
          <w:iCs/>
          <w:color w:val="000000" w:themeColor="text1"/>
          <w:spacing w:val="-2"/>
        </w:rPr>
        <w:t>5/20</w:t>
      </w:r>
      <w:r w:rsidRPr="00E61170">
        <w:rPr>
          <w:i/>
          <w:iCs/>
          <w:color w:val="000000" w:themeColor="text1"/>
          <w:spacing w:val="-2"/>
        </w:rPr>
        <w:t>22</w:t>
      </w:r>
      <w:r w:rsidR="0037092D" w:rsidRPr="00E61170">
        <w:rPr>
          <w:i/>
          <w:iCs/>
          <w:color w:val="000000" w:themeColor="text1"/>
          <w:spacing w:val="-2"/>
        </w:rPr>
        <w:t xml:space="preserve">/NĐ-CP ngày </w:t>
      </w:r>
      <w:r w:rsidRPr="00E61170">
        <w:rPr>
          <w:i/>
          <w:iCs/>
          <w:color w:val="000000" w:themeColor="text1"/>
          <w:spacing w:val="-2"/>
        </w:rPr>
        <w:t>15</w:t>
      </w:r>
      <w:r w:rsidR="0037092D" w:rsidRPr="00E61170">
        <w:rPr>
          <w:i/>
          <w:iCs/>
          <w:color w:val="000000" w:themeColor="text1"/>
          <w:spacing w:val="-2"/>
        </w:rPr>
        <w:t xml:space="preserve"> tháng </w:t>
      </w:r>
      <w:r w:rsidRPr="00E61170">
        <w:rPr>
          <w:i/>
          <w:iCs/>
          <w:color w:val="000000" w:themeColor="text1"/>
          <w:spacing w:val="-2"/>
        </w:rPr>
        <w:t>11</w:t>
      </w:r>
      <w:r w:rsidR="0037092D" w:rsidRPr="00E61170">
        <w:rPr>
          <w:i/>
          <w:iCs/>
          <w:color w:val="000000" w:themeColor="text1"/>
          <w:spacing w:val="-2"/>
        </w:rPr>
        <w:t xml:space="preserve"> năm 20</w:t>
      </w:r>
      <w:r w:rsidRPr="00E61170">
        <w:rPr>
          <w:i/>
          <w:iCs/>
          <w:color w:val="000000" w:themeColor="text1"/>
          <w:spacing w:val="-2"/>
        </w:rPr>
        <w:t>22</w:t>
      </w:r>
      <w:r w:rsidR="0037092D" w:rsidRPr="00E61170">
        <w:rPr>
          <w:i/>
          <w:iCs/>
          <w:color w:val="000000" w:themeColor="text1"/>
          <w:spacing w:val="-2"/>
        </w:rPr>
        <w:t xml:space="preserve"> của Chính phủ quy định chức năng, nhiệm vụ, quyền hạn và cơ cấu tổ chức của Bộ Y tế;</w:t>
      </w:r>
    </w:p>
    <w:p w14:paraId="746B0B4B" w14:textId="77777777" w:rsidR="0037092D" w:rsidRPr="0052167A" w:rsidRDefault="0037092D" w:rsidP="0037092D">
      <w:pPr>
        <w:spacing w:after="60" w:line="276" w:lineRule="auto"/>
        <w:ind w:firstLine="567"/>
        <w:jc w:val="both"/>
        <w:rPr>
          <w:i/>
          <w:iCs/>
          <w:color w:val="000000" w:themeColor="text1"/>
          <w:spacing w:val="2"/>
        </w:rPr>
      </w:pPr>
      <w:r w:rsidRPr="0052167A">
        <w:rPr>
          <w:i/>
          <w:iCs/>
          <w:color w:val="000000" w:themeColor="text1"/>
          <w:spacing w:val="2"/>
        </w:rPr>
        <w:t>Theo đề nghị của Vụ trưởng Vụ Bảo hiểm y tế;</w:t>
      </w:r>
    </w:p>
    <w:p w14:paraId="499D2239" w14:textId="77777777" w:rsidR="0037092D" w:rsidRPr="0052167A" w:rsidRDefault="0037092D" w:rsidP="0037092D">
      <w:pPr>
        <w:spacing w:after="60" w:line="276" w:lineRule="auto"/>
        <w:ind w:firstLine="567"/>
        <w:jc w:val="both"/>
        <w:rPr>
          <w:i/>
          <w:iCs/>
          <w:color w:val="000000" w:themeColor="text1"/>
          <w:spacing w:val="2"/>
        </w:rPr>
      </w:pPr>
      <w:r w:rsidRPr="0052167A">
        <w:rPr>
          <w:i/>
          <w:iCs/>
          <w:color w:val="000000" w:themeColor="text1"/>
          <w:spacing w:val="2"/>
        </w:rPr>
        <w:t>Bộ trưởng Bộ Y tế ban hành Thông tư sửa đổi, bổ sung một số điều của Thông tư số 35/2016/TT-BYT ngày 28 tháng 9 năm 2016 của Bộ trưởng Bộ Y tế ban hành Danh mục và tỷ lệ, điều kiện thanh toán đối với dịch vụ kỹ thuật y tế thuộc phạm vi được hưởng của người tham gia bảo hiểm y tế.</w:t>
      </w:r>
    </w:p>
    <w:p w14:paraId="2C36C6CA" w14:textId="7274712E" w:rsidR="0037092D" w:rsidRPr="00BD4A77" w:rsidRDefault="0037092D" w:rsidP="00175B9D">
      <w:pPr>
        <w:tabs>
          <w:tab w:val="left" w:pos="1134"/>
        </w:tabs>
        <w:spacing w:before="120" w:after="120"/>
        <w:ind w:firstLine="720"/>
        <w:jc w:val="both"/>
        <w:rPr>
          <w:b/>
          <w:iCs/>
          <w:color w:val="000000" w:themeColor="text1"/>
          <w:spacing w:val="2"/>
        </w:rPr>
      </w:pPr>
      <w:r w:rsidRPr="00A90124">
        <w:rPr>
          <w:b/>
          <w:color w:val="000000" w:themeColor="text1"/>
        </w:rPr>
        <w:t xml:space="preserve">Điều 1. </w:t>
      </w:r>
      <w:r w:rsidRPr="00BD4A77">
        <w:rPr>
          <w:b/>
          <w:iCs/>
          <w:color w:val="000000" w:themeColor="text1"/>
        </w:rPr>
        <w:t>Sửa đổi, bổ sung một số điều, khoản của Thông tư số 35/2016/TT-BYT ngày 28 tháng 9 năm 2016 của Bộ trưởng Bộ Y tế</w:t>
      </w:r>
      <w:r w:rsidR="00A90124" w:rsidRPr="00BD4A77">
        <w:rPr>
          <w:b/>
          <w:iCs/>
          <w:color w:val="000000" w:themeColor="text1"/>
        </w:rPr>
        <w:t xml:space="preserve"> ban hành Danh mục và tỷ lệ, điều kiện thanh toán đối với dịch vụ kỹ thuật y tế thuộc phạm vi được hưởng của người tham gia bảo hiểm y tế</w:t>
      </w:r>
      <w:r w:rsidR="00C51EC0" w:rsidRPr="00BD4A77">
        <w:rPr>
          <w:b/>
          <w:iCs/>
          <w:color w:val="000000" w:themeColor="text1"/>
        </w:rPr>
        <w:t xml:space="preserve">, </w:t>
      </w:r>
      <w:r w:rsidR="00A90124" w:rsidRPr="00BD4A77">
        <w:rPr>
          <w:b/>
          <w:iCs/>
          <w:color w:val="000000" w:themeColor="text1"/>
        </w:rPr>
        <w:t xml:space="preserve">đã </w:t>
      </w:r>
      <w:r w:rsidR="00C51EC0" w:rsidRPr="00BD4A77">
        <w:rPr>
          <w:b/>
          <w:iCs/>
          <w:color w:val="FF0000"/>
        </w:rPr>
        <w:t xml:space="preserve">được sửa đổi, bổ sung tại </w:t>
      </w:r>
      <w:r w:rsidR="00C51EC0" w:rsidRPr="00BD4A77">
        <w:rPr>
          <w:b/>
          <w:bCs/>
          <w:color w:val="FF0000"/>
          <w:lang w:val="vi-VN"/>
        </w:rPr>
        <w:t>Điều 7 Thông tư số 50/2017/TT-BYT</w:t>
      </w:r>
      <w:r w:rsidR="00C51EC0" w:rsidRPr="00BD4A77">
        <w:rPr>
          <w:b/>
          <w:bCs/>
          <w:color w:val="FF0000"/>
        </w:rPr>
        <w:t xml:space="preserve"> </w:t>
      </w:r>
      <w:r w:rsidR="00C51EC0" w:rsidRPr="00BD4A77">
        <w:rPr>
          <w:b/>
          <w:bCs/>
          <w:color w:val="FF0000"/>
          <w:lang w:val="vi-VN"/>
        </w:rPr>
        <w:t>ngày 29/12/2017</w:t>
      </w:r>
      <w:r w:rsidR="00175B9D" w:rsidRPr="00BD4A77">
        <w:rPr>
          <w:b/>
          <w:bCs/>
          <w:color w:val="FF0000"/>
        </w:rPr>
        <w:t xml:space="preserve"> và </w:t>
      </w:r>
      <w:r w:rsidR="00C51EC0" w:rsidRPr="00BD4A77">
        <w:rPr>
          <w:b/>
          <w:bCs/>
          <w:color w:val="FF0000"/>
          <w:lang w:val="vi-VN"/>
        </w:rPr>
        <w:t>Thông tư số 13/2020/TT-BYT ngày 22/6/2020 của Bộ trưởng Bộ Y tế</w:t>
      </w:r>
      <w:r w:rsidRPr="00BD4A77">
        <w:rPr>
          <w:b/>
          <w:iCs/>
          <w:color w:val="FF0000"/>
        </w:rPr>
        <w:t xml:space="preserve"> </w:t>
      </w:r>
    </w:p>
    <w:p w14:paraId="004ACAA5" w14:textId="0E0D12AF" w:rsidR="00C80211" w:rsidRPr="0052167A" w:rsidRDefault="007A25C0" w:rsidP="00501B31">
      <w:pPr>
        <w:spacing w:before="120" w:after="120"/>
        <w:ind w:firstLine="567"/>
        <w:jc w:val="both"/>
        <w:rPr>
          <w:iCs/>
          <w:color w:val="000000" w:themeColor="text1"/>
          <w:spacing w:val="2"/>
        </w:rPr>
      </w:pPr>
      <w:r>
        <w:rPr>
          <w:iCs/>
          <w:color w:val="000000" w:themeColor="text1"/>
          <w:spacing w:val="2"/>
        </w:rPr>
        <w:t>1</w:t>
      </w:r>
      <w:r w:rsidR="00C80211">
        <w:rPr>
          <w:iCs/>
          <w:color w:val="000000" w:themeColor="text1"/>
          <w:spacing w:val="2"/>
        </w:rPr>
        <w:t>. Bổ sung khoản 7 vào sau khoản 6</w:t>
      </w:r>
      <w:r w:rsidR="00C80211" w:rsidRPr="0052167A">
        <w:rPr>
          <w:iCs/>
          <w:color w:val="000000" w:themeColor="text1"/>
          <w:spacing w:val="2"/>
        </w:rPr>
        <w:t xml:space="preserve"> Điều 4</w:t>
      </w:r>
      <w:r w:rsidR="00C80211">
        <w:rPr>
          <w:iCs/>
          <w:color w:val="000000" w:themeColor="text1"/>
          <w:spacing w:val="2"/>
        </w:rPr>
        <w:t xml:space="preserve"> như sau:</w:t>
      </w:r>
    </w:p>
    <w:p w14:paraId="504CBD95" w14:textId="4ADBB709" w:rsidR="005625F0" w:rsidRDefault="00210D9F" w:rsidP="00490FE6">
      <w:pPr>
        <w:spacing w:before="120" w:after="120"/>
        <w:ind w:firstLine="567"/>
        <w:jc w:val="both"/>
        <w:rPr>
          <w:color w:val="000000" w:themeColor="text1"/>
        </w:rPr>
      </w:pPr>
      <w:r>
        <w:rPr>
          <w:color w:val="000000" w:themeColor="text1"/>
        </w:rPr>
        <w:t>“</w:t>
      </w:r>
      <w:r w:rsidR="00C80211">
        <w:rPr>
          <w:color w:val="000000" w:themeColor="text1"/>
        </w:rPr>
        <w:t>7</w:t>
      </w:r>
      <w:r>
        <w:rPr>
          <w:color w:val="000000" w:themeColor="text1"/>
        </w:rPr>
        <w:t xml:space="preserve">. </w:t>
      </w:r>
      <w:bookmarkStart w:id="1" w:name="_Hlk179813487"/>
      <w:r w:rsidR="0007743B" w:rsidRPr="0052167A">
        <w:rPr>
          <w:color w:val="000000" w:themeColor="text1"/>
        </w:rPr>
        <w:t xml:space="preserve">Một lượt khám </w:t>
      </w:r>
      <w:r w:rsidR="005625F0">
        <w:rPr>
          <w:color w:val="000000" w:themeColor="text1"/>
        </w:rPr>
        <w:t>bệnh</w:t>
      </w:r>
      <w:r w:rsidR="00250574">
        <w:rPr>
          <w:color w:val="000000" w:themeColor="text1"/>
        </w:rPr>
        <w:t>,</w:t>
      </w:r>
      <w:r w:rsidR="0090036C">
        <w:rPr>
          <w:color w:val="000000" w:themeColor="text1"/>
        </w:rPr>
        <w:t xml:space="preserve"> </w:t>
      </w:r>
      <w:r w:rsidR="0007743B" w:rsidRPr="0052167A">
        <w:rPr>
          <w:color w:val="000000" w:themeColor="text1"/>
        </w:rPr>
        <w:t xml:space="preserve">chữa bệnh được xác định là </w:t>
      </w:r>
      <w:r w:rsidR="00250574">
        <w:rPr>
          <w:color w:val="000000" w:themeColor="text1"/>
        </w:rPr>
        <w:t>một lần khám ngoại trú hoặc một đợt điều trị ngoại trú hoặc m</w:t>
      </w:r>
      <w:r w:rsidR="0007743B" w:rsidRPr="0052167A">
        <w:rPr>
          <w:color w:val="000000" w:themeColor="text1"/>
        </w:rPr>
        <w:t>ột đợt điều trị ban ngày</w:t>
      </w:r>
      <w:r w:rsidR="00250574">
        <w:rPr>
          <w:color w:val="000000" w:themeColor="text1"/>
        </w:rPr>
        <w:t xml:space="preserve"> hoặc m</w:t>
      </w:r>
      <w:r w:rsidR="0072327E" w:rsidRPr="0052167A">
        <w:rPr>
          <w:color w:val="000000" w:themeColor="text1"/>
        </w:rPr>
        <w:t>ột đợt điều trị nội trú.</w:t>
      </w:r>
      <w:r w:rsidR="00330A3B">
        <w:rPr>
          <w:color w:val="000000" w:themeColor="text1"/>
        </w:rPr>
        <w:t xml:space="preserve"> </w:t>
      </w:r>
      <w:r w:rsidR="004768B9">
        <w:rPr>
          <w:color w:val="000000" w:themeColor="text1"/>
        </w:rPr>
        <w:t xml:space="preserve">Số ngày của một </w:t>
      </w:r>
      <w:r w:rsidR="003913FE">
        <w:rPr>
          <w:color w:val="000000" w:themeColor="text1"/>
        </w:rPr>
        <w:t>lượt</w:t>
      </w:r>
      <w:r w:rsidR="009C4BE5">
        <w:rPr>
          <w:color w:val="000000" w:themeColor="text1"/>
        </w:rPr>
        <w:t xml:space="preserve"> </w:t>
      </w:r>
      <w:r w:rsidR="00A90124" w:rsidRPr="0052167A">
        <w:rPr>
          <w:color w:val="000000" w:themeColor="text1"/>
        </w:rPr>
        <w:t xml:space="preserve">khám </w:t>
      </w:r>
      <w:r w:rsidR="00A90124">
        <w:rPr>
          <w:color w:val="000000" w:themeColor="text1"/>
        </w:rPr>
        <w:t xml:space="preserve">bệnh, </w:t>
      </w:r>
      <w:r w:rsidR="00A90124" w:rsidRPr="0052167A">
        <w:rPr>
          <w:color w:val="000000" w:themeColor="text1"/>
        </w:rPr>
        <w:t xml:space="preserve">chữa bệnh </w:t>
      </w:r>
      <w:r w:rsidR="004768B9">
        <w:rPr>
          <w:color w:val="000000" w:themeColor="text1"/>
        </w:rPr>
        <w:t xml:space="preserve">do bác sỹ quyết định dựa trên tình trạng </w:t>
      </w:r>
      <w:r w:rsidR="00A90124">
        <w:rPr>
          <w:color w:val="000000" w:themeColor="text1"/>
        </w:rPr>
        <w:t xml:space="preserve">bệnh </w:t>
      </w:r>
      <w:r w:rsidR="004768B9">
        <w:rPr>
          <w:color w:val="000000" w:themeColor="text1"/>
        </w:rPr>
        <w:t>của người bệnh</w:t>
      </w:r>
      <w:bookmarkEnd w:id="1"/>
      <w:r w:rsidR="004768B9">
        <w:rPr>
          <w:color w:val="000000" w:themeColor="text1"/>
        </w:rPr>
        <w:t>.</w:t>
      </w:r>
      <w:r w:rsidR="00416A4A">
        <w:rPr>
          <w:color w:val="000000" w:themeColor="text1"/>
        </w:rPr>
        <w:t>”.</w:t>
      </w:r>
      <w:r w:rsidR="00AE0BC4">
        <w:rPr>
          <w:color w:val="000000" w:themeColor="text1"/>
        </w:rPr>
        <w:t xml:space="preserve"> </w:t>
      </w:r>
    </w:p>
    <w:p w14:paraId="60BA7AF7" w14:textId="25A4553B" w:rsidR="007A25C0" w:rsidRPr="00BD4A77" w:rsidRDefault="00501B31" w:rsidP="00BD4A77">
      <w:pPr>
        <w:spacing w:before="120" w:after="120"/>
        <w:ind w:firstLine="567"/>
        <w:jc w:val="both"/>
        <w:rPr>
          <w:iCs/>
          <w:color w:val="000000" w:themeColor="text1"/>
          <w:spacing w:val="2"/>
        </w:rPr>
      </w:pPr>
      <w:r w:rsidRPr="00BD4A77">
        <w:rPr>
          <w:iCs/>
          <w:color w:val="000000" w:themeColor="text1"/>
          <w:spacing w:val="2"/>
        </w:rPr>
        <w:t xml:space="preserve">2. </w:t>
      </w:r>
      <w:r w:rsidR="007A25C0" w:rsidRPr="00BD4A77">
        <w:rPr>
          <w:iCs/>
          <w:color w:val="000000" w:themeColor="text1"/>
          <w:spacing w:val="2"/>
        </w:rPr>
        <w:t xml:space="preserve">Sửa đổi, bổ sung một số dịch vụ kỹ thuật y tế có quy định cụ thể về điều kiện, tỷ lệ hoặc mức giá thanh toán </w:t>
      </w:r>
      <w:r w:rsidR="00A90124">
        <w:rPr>
          <w:iCs/>
          <w:color w:val="000000" w:themeColor="text1"/>
          <w:spacing w:val="2"/>
        </w:rPr>
        <w:t xml:space="preserve">của </w:t>
      </w:r>
      <w:r w:rsidR="00A90124" w:rsidRPr="0052167A">
        <w:rPr>
          <w:iCs/>
          <w:color w:val="000000" w:themeColor="text1"/>
        </w:rPr>
        <w:t>Thông tư số 35/2016/TT-BYT</w:t>
      </w:r>
      <w:r w:rsidR="00A90124">
        <w:rPr>
          <w:iCs/>
          <w:color w:val="000000" w:themeColor="text1"/>
          <w:spacing w:val="2"/>
        </w:rPr>
        <w:t xml:space="preserve"> tại các danh mục </w:t>
      </w:r>
      <w:r w:rsidR="007A25C0" w:rsidRPr="00BD4A77">
        <w:rPr>
          <w:iCs/>
          <w:color w:val="000000" w:themeColor="text1"/>
          <w:spacing w:val="2"/>
        </w:rPr>
        <w:t>ban hành kèm theo Thông tư này, bao gồm:</w:t>
      </w:r>
    </w:p>
    <w:p w14:paraId="6D0C46CB" w14:textId="7E57C9B5" w:rsidR="007A25C0" w:rsidRPr="00501B31" w:rsidRDefault="007A25C0" w:rsidP="009B3C11">
      <w:pPr>
        <w:pStyle w:val="NormalWeb"/>
        <w:shd w:val="clear" w:color="auto" w:fill="FFFFFF"/>
        <w:spacing w:before="120" w:beforeAutospacing="0" w:after="120" w:afterAutospacing="0"/>
        <w:ind w:firstLine="720"/>
        <w:jc w:val="both"/>
        <w:rPr>
          <w:color w:val="000000"/>
          <w:sz w:val="28"/>
          <w:szCs w:val="28"/>
        </w:rPr>
      </w:pPr>
      <w:r w:rsidRPr="00501B31">
        <w:rPr>
          <w:color w:val="000000"/>
          <w:sz w:val="28"/>
          <w:szCs w:val="28"/>
        </w:rPr>
        <w:lastRenderedPageBreak/>
        <w:t xml:space="preserve">a) </w:t>
      </w:r>
      <w:bookmarkStart w:id="2" w:name="_Hlk179931472"/>
      <w:r w:rsidRPr="00501B31">
        <w:rPr>
          <w:color w:val="000000"/>
          <w:sz w:val="28"/>
          <w:szCs w:val="28"/>
        </w:rPr>
        <w:t>Danh mục 1. Dịch vụ kỹ thuật y tế có quy định cụ thể điều kiện, tỷ lệ và mức giá thanh toán</w:t>
      </w:r>
      <w:r w:rsidR="00A805D8">
        <w:rPr>
          <w:color w:val="000000"/>
          <w:sz w:val="28"/>
          <w:szCs w:val="28"/>
        </w:rPr>
        <w:t>.</w:t>
      </w:r>
    </w:p>
    <w:p w14:paraId="0B04DDA0" w14:textId="41AC2594" w:rsidR="007A25C0" w:rsidRDefault="007A25C0" w:rsidP="00C05028">
      <w:pPr>
        <w:pStyle w:val="NormalWeb"/>
        <w:shd w:val="clear" w:color="auto" w:fill="FFFFFF"/>
        <w:spacing w:before="120" w:beforeAutospacing="0" w:after="120" w:afterAutospacing="0"/>
        <w:ind w:firstLine="720"/>
        <w:jc w:val="both"/>
        <w:rPr>
          <w:color w:val="000000"/>
          <w:sz w:val="28"/>
          <w:szCs w:val="28"/>
        </w:rPr>
      </w:pPr>
      <w:r w:rsidRPr="00501B31">
        <w:rPr>
          <w:color w:val="000000"/>
          <w:sz w:val="28"/>
          <w:szCs w:val="28"/>
        </w:rPr>
        <w:t>b) Danh mục 2. Dịch vụ kỹ thuật y tế có quy định cụ thể điều kiện thanh toán</w:t>
      </w:r>
      <w:r w:rsidR="00A805D8">
        <w:rPr>
          <w:color w:val="000000"/>
          <w:sz w:val="28"/>
          <w:szCs w:val="28"/>
        </w:rPr>
        <w:t>.</w:t>
      </w:r>
    </w:p>
    <w:p w14:paraId="793596BB" w14:textId="34585D3B" w:rsidR="0028511D" w:rsidRDefault="0028511D" w:rsidP="0028511D">
      <w:pPr>
        <w:spacing w:before="120" w:after="120"/>
        <w:ind w:firstLine="567"/>
        <w:jc w:val="both"/>
        <w:rPr>
          <w:bCs/>
          <w:color w:val="FF0000"/>
        </w:rPr>
      </w:pPr>
      <w:r>
        <w:rPr>
          <w:color w:val="000000" w:themeColor="text1"/>
        </w:rPr>
        <w:t>3</w:t>
      </w:r>
      <w:r w:rsidRPr="007A25C0">
        <w:rPr>
          <w:color w:val="000000" w:themeColor="text1"/>
          <w:lang w:val="vi-VN"/>
        </w:rPr>
        <w:t xml:space="preserve">. </w:t>
      </w:r>
      <w:r>
        <w:rPr>
          <w:color w:val="000000" w:themeColor="text1"/>
        </w:rPr>
        <w:t>Sửa đổi</w:t>
      </w:r>
      <w:r w:rsidRPr="007A25C0">
        <w:rPr>
          <w:color w:val="000000" w:themeColor="text1"/>
          <w:lang w:val="vi-VN"/>
        </w:rPr>
        <w:t xml:space="preserve"> cụm từ “đợt điều trị” thành cụm từ “một lượt khám bệnh, chữa bệnh” tại toàn bộ Thông tư số 35/2016/TT-BYT</w:t>
      </w:r>
      <w:r>
        <w:rPr>
          <w:color w:val="000000" w:themeColor="text1"/>
        </w:rPr>
        <w:t xml:space="preserve">,  </w:t>
      </w:r>
      <w:r w:rsidRPr="00175B9D">
        <w:rPr>
          <w:bCs/>
          <w:color w:val="FF0000"/>
          <w:lang w:val="vi-VN"/>
        </w:rPr>
        <w:t>Điều 7</w:t>
      </w:r>
      <w:r w:rsidRPr="00175B9D">
        <w:rPr>
          <w:bCs/>
          <w:color w:val="FF0000"/>
        </w:rPr>
        <w:t>,</w:t>
      </w:r>
      <w:r w:rsidRPr="00175B9D">
        <w:rPr>
          <w:bCs/>
          <w:color w:val="FF0000"/>
          <w:lang w:val="vi-VN"/>
        </w:rPr>
        <w:t xml:space="preserve"> Thông tư số 50/2017/TT-BYT</w:t>
      </w:r>
      <w:r w:rsidRPr="00175B9D">
        <w:rPr>
          <w:bCs/>
          <w:color w:val="FF0000"/>
        </w:rPr>
        <w:t xml:space="preserve"> </w:t>
      </w:r>
      <w:r w:rsidRPr="00175B9D">
        <w:rPr>
          <w:bCs/>
          <w:color w:val="FF0000"/>
          <w:lang w:val="vi-VN"/>
        </w:rPr>
        <w:t>ngày 29/12/2017</w:t>
      </w:r>
      <w:r w:rsidRPr="00175B9D">
        <w:rPr>
          <w:bCs/>
          <w:color w:val="FF0000"/>
        </w:rPr>
        <w:t xml:space="preserve"> và </w:t>
      </w:r>
      <w:r w:rsidRPr="00175B9D">
        <w:rPr>
          <w:bCs/>
          <w:color w:val="FF0000"/>
          <w:lang w:val="vi-VN"/>
        </w:rPr>
        <w:t>Thông tư số 13/2020/TT-BYT ngày 22/6/2020 của Bộ trưởng Bộ Y tế</w:t>
      </w:r>
      <w:r>
        <w:rPr>
          <w:bCs/>
          <w:color w:val="FF0000"/>
        </w:rPr>
        <w:t>.</w:t>
      </w:r>
    </w:p>
    <w:p w14:paraId="5AB2A2C6" w14:textId="28B6F23D" w:rsidR="00AD17BF" w:rsidRDefault="00AD17BF" w:rsidP="0028511D">
      <w:pPr>
        <w:spacing w:before="120" w:after="120"/>
        <w:ind w:firstLine="567"/>
        <w:jc w:val="both"/>
        <w:rPr>
          <w:bCs/>
          <w:color w:val="FF0000"/>
        </w:rPr>
      </w:pPr>
      <w:r>
        <w:rPr>
          <w:bCs/>
          <w:color w:val="FF0000"/>
        </w:rPr>
        <w:t>4. Bổ sung các Điều 4a, 4b, 4c vào sa</w:t>
      </w:r>
      <w:r w:rsidR="00FA300D">
        <w:rPr>
          <w:bCs/>
          <w:color w:val="FF0000"/>
        </w:rPr>
        <w:t>u</w:t>
      </w:r>
      <w:r>
        <w:rPr>
          <w:bCs/>
          <w:color w:val="FF0000"/>
        </w:rPr>
        <w:t xml:space="preserve"> Điều 4 như sau:</w:t>
      </w:r>
    </w:p>
    <w:p w14:paraId="4F828486" w14:textId="73B6DF69" w:rsidR="00BF26B4" w:rsidRPr="00BB174D" w:rsidRDefault="00AD17BF" w:rsidP="0028511D">
      <w:pPr>
        <w:spacing w:before="120" w:after="120"/>
        <w:ind w:firstLine="567"/>
        <w:jc w:val="both"/>
        <w:rPr>
          <w:b/>
          <w:lang w:val="pt-BR"/>
        </w:rPr>
      </w:pPr>
      <w:r w:rsidRPr="00BD4A77">
        <w:rPr>
          <w:b/>
          <w:color w:val="000000"/>
          <w:sz w:val="24"/>
          <w:szCs w:val="24"/>
        </w:rPr>
        <w:t>“</w:t>
      </w:r>
      <w:bookmarkStart w:id="3" w:name="_Hlk179931517"/>
      <w:bookmarkEnd w:id="2"/>
      <w:r w:rsidR="00BF26B4" w:rsidRPr="008728FB">
        <w:rPr>
          <w:b/>
          <w:lang w:val="vi-VN"/>
        </w:rPr>
        <w:t xml:space="preserve">Điều </w:t>
      </w:r>
      <w:r>
        <w:rPr>
          <w:b/>
        </w:rPr>
        <w:t>4a</w:t>
      </w:r>
      <w:r w:rsidR="00BF26B4" w:rsidRPr="008728FB">
        <w:rPr>
          <w:b/>
          <w:lang w:val="vi-VN"/>
        </w:rPr>
        <w:t xml:space="preserve">. </w:t>
      </w:r>
      <w:r w:rsidR="00BF26B4" w:rsidRPr="003044DD">
        <w:rPr>
          <w:b/>
          <w:lang w:val="pt-BR"/>
        </w:rPr>
        <w:t>X</w:t>
      </w:r>
      <w:r w:rsidR="00BF26B4" w:rsidRPr="003044DD">
        <w:rPr>
          <w:b/>
          <w:lang w:val="vi-VN"/>
        </w:rPr>
        <w:t>ác định số lần</w:t>
      </w:r>
      <w:r w:rsidR="00BF26B4" w:rsidRPr="00BB174D">
        <w:rPr>
          <w:b/>
          <w:lang w:val="pt-BR"/>
        </w:rPr>
        <w:t>, mức giá và</w:t>
      </w:r>
      <w:r w:rsidR="00BF26B4" w:rsidRPr="00BB174D">
        <w:rPr>
          <w:b/>
          <w:lang w:val="vi-VN"/>
        </w:rPr>
        <w:t xml:space="preserve"> </w:t>
      </w:r>
      <w:r w:rsidR="00BF26B4" w:rsidRPr="00BB174D">
        <w:rPr>
          <w:b/>
          <w:lang w:val="pt-BR"/>
        </w:rPr>
        <w:t xml:space="preserve">thanh toán tiền </w:t>
      </w:r>
      <w:r w:rsidR="00BF26B4" w:rsidRPr="00BB174D">
        <w:rPr>
          <w:b/>
          <w:lang w:val="vi-VN"/>
        </w:rPr>
        <w:t>khám bệnh trong một số trường hợp cụ thể</w:t>
      </w:r>
    </w:p>
    <w:p w14:paraId="5D22E73D" w14:textId="77777777" w:rsidR="00BF26B4" w:rsidRPr="00BD4A77" w:rsidRDefault="00BF26B4" w:rsidP="00BD4A77">
      <w:pPr>
        <w:pStyle w:val="NormalWeb"/>
        <w:shd w:val="clear" w:color="auto" w:fill="FFFFFF"/>
        <w:spacing w:before="120" w:beforeAutospacing="0" w:after="120" w:afterAutospacing="0"/>
        <w:ind w:firstLine="720"/>
        <w:jc w:val="both"/>
        <w:rPr>
          <w:color w:val="000000"/>
        </w:rPr>
      </w:pPr>
      <w:r w:rsidRPr="00BD4A77">
        <w:rPr>
          <w:color w:val="000000"/>
          <w:sz w:val="28"/>
          <w:szCs w:val="28"/>
        </w:rPr>
        <w:t xml:space="preserve">1. Trường hợp người bệnh đến khám bệnh tại khoa khám bệnh sau </w:t>
      </w:r>
      <w:r w:rsidRPr="00BD4A77">
        <w:rPr>
          <w:rFonts w:hint="eastAsia"/>
          <w:color w:val="000000"/>
          <w:sz w:val="28"/>
          <w:szCs w:val="28"/>
        </w:rPr>
        <w:t>đó</w:t>
      </w:r>
      <w:r w:rsidRPr="00BD4A77">
        <w:rPr>
          <w:color w:val="000000"/>
          <w:sz w:val="28"/>
          <w:szCs w:val="28"/>
        </w:rPr>
        <w:t xml:space="preserve"> được chỉ định vào </w:t>
      </w:r>
      <w:r w:rsidRPr="00BD4A77">
        <w:rPr>
          <w:rFonts w:hint="eastAsia"/>
          <w:color w:val="000000"/>
          <w:sz w:val="28"/>
          <w:szCs w:val="28"/>
        </w:rPr>
        <w:t>đ</w:t>
      </w:r>
      <w:r w:rsidRPr="00BD4A77">
        <w:rPr>
          <w:color w:val="000000"/>
          <w:sz w:val="28"/>
          <w:szCs w:val="28"/>
        </w:rPr>
        <w:t>iều trị nội trú theo yêu cầu chuyên môn thì việc thanh toán tiền khám bệnh thực hiện theo quy định tại khoản 3 Điều này. Trường hợp không đăng ký khám bệnh tại khoa khám bệnh nhưng đến khám bệnh và vào điều trị nội trú tại các khoa lâm sàng theo yêu cầu chuyên môn thì không thanh toán tiền khám bệnh.</w:t>
      </w:r>
    </w:p>
    <w:p w14:paraId="1F0DF1D8" w14:textId="77777777" w:rsidR="00BF26B4" w:rsidRPr="00BD4A77" w:rsidRDefault="00BF26B4" w:rsidP="00BD4A77">
      <w:pPr>
        <w:pStyle w:val="NormalWeb"/>
        <w:shd w:val="clear" w:color="auto" w:fill="FFFFFF"/>
        <w:spacing w:before="120" w:beforeAutospacing="0" w:after="120" w:afterAutospacing="0"/>
        <w:ind w:firstLine="720"/>
        <w:jc w:val="both"/>
        <w:rPr>
          <w:color w:val="000000"/>
        </w:rPr>
      </w:pPr>
      <w:r w:rsidRPr="00BD4A77">
        <w:rPr>
          <w:color w:val="000000"/>
          <w:sz w:val="28"/>
          <w:szCs w:val="28"/>
        </w:rPr>
        <w:t>2. Cơ sở khám bệnh, chữa bệnh có tổ chức khám chuyên khoa tại khoa lâm sàng, người đăng ký khám bệnh tại khoa khám bệnh và khám chuyên khoa tại khoa lâm sàng thì được tính như khám bệnh tại khoa khám bệnh. Việc tính số lần khám bệnh, mức giá thực hiện theo quy định tại khoản 3 Điều này.</w:t>
      </w:r>
    </w:p>
    <w:p w14:paraId="7503A769" w14:textId="77777777" w:rsidR="00BF26B4" w:rsidRPr="00BD4A77" w:rsidRDefault="00BF26B4" w:rsidP="00BD4A77">
      <w:pPr>
        <w:pStyle w:val="NormalWeb"/>
        <w:shd w:val="clear" w:color="auto" w:fill="FFFFFF"/>
        <w:spacing w:before="120" w:beforeAutospacing="0" w:after="120" w:afterAutospacing="0"/>
        <w:ind w:firstLine="720"/>
        <w:jc w:val="both"/>
        <w:rPr>
          <w:color w:val="000000"/>
          <w:szCs w:val="28"/>
        </w:rPr>
      </w:pPr>
      <w:r w:rsidRPr="00BD4A77">
        <w:rPr>
          <w:color w:val="000000"/>
          <w:sz w:val="28"/>
          <w:szCs w:val="28"/>
        </w:rPr>
        <w:t xml:space="preserve">3. Trong cùng một lần </w:t>
      </w:r>
      <w:r w:rsidRPr="00BD4A77">
        <w:rPr>
          <w:rFonts w:hint="eastAsia"/>
          <w:color w:val="000000"/>
          <w:sz w:val="28"/>
          <w:szCs w:val="28"/>
        </w:rPr>
        <w:t>đ</w:t>
      </w:r>
      <w:r w:rsidRPr="00BD4A77">
        <w:rPr>
          <w:color w:val="000000"/>
          <w:sz w:val="28"/>
          <w:szCs w:val="28"/>
        </w:rPr>
        <w:t>ến khám bệnh tại cùng một c</w:t>
      </w:r>
      <w:r w:rsidRPr="00BD4A77">
        <w:rPr>
          <w:rFonts w:hint="eastAsia"/>
          <w:color w:val="000000"/>
          <w:sz w:val="28"/>
          <w:szCs w:val="28"/>
        </w:rPr>
        <w:t>ơ</w:t>
      </w:r>
      <w:r w:rsidRPr="00BD4A77">
        <w:rPr>
          <w:color w:val="000000"/>
          <w:sz w:val="28"/>
          <w:szCs w:val="28"/>
        </w:rPr>
        <w:t xml:space="preserve"> sở khám bệnh, chữa bệnh (có thể trong cùng một ngày hoặc do </w:t>
      </w:r>
      <w:r w:rsidRPr="00BD4A77">
        <w:rPr>
          <w:rFonts w:hint="eastAsia"/>
          <w:color w:val="000000"/>
          <w:sz w:val="28"/>
          <w:szCs w:val="28"/>
        </w:rPr>
        <w:t>đ</w:t>
      </w:r>
      <w:r w:rsidRPr="00BD4A77">
        <w:rPr>
          <w:color w:val="000000"/>
          <w:sz w:val="28"/>
          <w:szCs w:val="28"/>
        </w:rPr>
        <w:t>iều kiện khách quan hoặc yêu cầu chuyên môn nên ch</w:t>
      </w:r>
      <w:r w:rsidRPr="00BD4A77">
        <w:rPr>
          <w:rFonts w:hint="eastAsia"/>
          <w:color w:val="000000"/>
          <w:sz w:val="28"/>
          <w:szCs w:val="28"/>
        </w:rPr>
        <w:t>ư</w:t>
      </w:r>
      <w:r w:rsidRPr="00BD4A77">
        <w:rPr>
          <w:color w:val="000000"/>
          <w:sz w:val="28"/>
          <w:szCs w:val="28"/>
        </w:rPr>
        <w:t xml:space="preserve">a hoàn thành </w:t>
      </w:r>
      <w:r w:rsidRPr="00BD4A77">
        <w:rPr>
          <w:rFonts w:hint="eastAsia"/>
          <w:color w:val="000000"/>
          <w:sz w:val="28"/>
          <w:szCs w:val="28"/>
        </w:rPr>
        <w:t>đư</w:t>
      </w:r>
      <w:r w:rsidRPr="00BD4A77">
        <w:rPr>
          <w:color w:val="000000"/>
          <w:sz w:val="28"/>
          <w:szCs w:val="28"/>
        </w:rPr>
        <w:t>ợc quá trình khám bệnh trong ngày, phải tiếp tục khám bệnh trong ngày tiếp theo), ng</w:t>
      </w:r>
      <w:r w:rsidRPr="00BD4A77">
        <w:rPr>
          <w:rFonts w:hint="eastAsia"/>
          <w:color w:val="000000"/>
          <w:sz w:val="28"/>
          <w:szCs w:val="28"/>
        </w:rPr>
        <w:t>ư</w:t>
      </w:r>
      <w:r w:rsidRPr="00BD4A77">
        <w:rPr>
          <w:color w:val="000000"/>
          <w:sz w:val="28"/>
          <w:szCs w:val="28"/>
        </w:rPr>
        <w:t xml:space="preserve">ời bệnh sau khi khám một chuyên khoa cần phải khám thêm các chuyên khoa khác thì tính </w:t>
      </w:r>
      <w:r w:rsidRPr="00BD4A77">
        <w:rPr>
          <w:rFonts w:hint="eastAsia"/>
          <w:color w:val="000000"/>
          <w:sz w:val="28"/>
          <w:szCs w:val="28"/>
        </w:rPr>
        <w:t>đ</w:t>
      </w:r>
      <w:r w:rsidRPr="00BD4A77">
        <w:rPr>
          <w:color w:val="000000"/>
          <w:sz w:val="28"/>
          <w:szCs w:val="28"/>
        </w:rPr>
        <w:t xml:space="preserve">ầy </w:t>
      </w:r>
      <w:r w:rsidRPr="00BD4A77">
        <w:rPr>
          <w:rFonts w:hint="eastAsia"/>
          <w:color w:val="000000"/>
          <w:sz w:val="28"/>
          <w:szCs w:val="28"/>
        </w:rPr>
        <w:t>đ</w:t>
      </w:r>
      <w:r w:rsidRPr="00BD4A77">
        <w:rPr>
          <w:color w:val="000000"/>
          <w:sz w:val="28"/>
          <w:szCs w:val="28"/>
        </w:rPr>
        <w:t xml:space="preserve">ủ mức giá theo mức giá khám bệnh của các chuyên khoa </w:t>
      </w:r>
      <w:r w:rsidRPr="00BD4A77">
        <w:rPr>
          <w:rFonts w:hint="eastAsia"/>
          <w:color w:val="000000"/>
          <w:sz w:val="28"/>
          <w:szCs w:val="28"/>
        </w:rPr>
        <w:t>đã</w:t>
      </w:r>
      <w:r w:rsidRPr="00BD4A77">
        <w:rPr>
          <w:color w:val="000000"/>
          <w:sz w:val="28"/>
          <w:szCs w:val="28"/>
        </w:rPr>
        <w:t xml:space="preserve"> </w:t>
      </w:r>
      <w:r w:rsidRPr="00BD4A77">
        <w:rPr>
          <w:rFonts w:hint="eastAsia"/>
          <w:color w:val="000000"/>
          <w:sz w:val="28"/>
          <w:szCs w:val="28"/>
        </w:rPr>
        <w:t>đư</w:t>
      </w:r>
      <w:r w:rsidRPr="00BD4A77">
        <w:rPr>
          <w:color w:val="000000"/>
          <w:sz w:val="28"/>
          <w:szCs w:val="28"/>
        </w:rPr>
        <w:t xml:space="preserve">ợc phê duyệt giá. </w:t>
      </w:r>
    </w:p>
    <w:p w14:paraId="283A4CF9" w14:textId="77777777" w:rsidR="00BF26B4" w:rsidRPr="00BD4A77" w:rsidRDefault="00BF26B4" w:rsidP="00BD4A77">
      <w:pPr>
        <w:pStyle w:val="NormalWeb"/>
        <w:shd w:val="clear" w:color="auto" w:fill="FFFFFF"/>
        <w:spacing w:before="120" w:beforeAutospacing="0" w:after="120" w:afterAutospacing="0"/>
        <w:ind w:firstLine="720"/>
        <w:jc w:val="both"/>
        <w:rPr>
          <w:color w:val="000000"/>
          <w:szCs w:val="28"/>
        </w:rPr>
      </w:pPr>
      <w:r w:rsidRPr="00BD4A77">
        <w:rPr>
          <w:color w:val="000000"/>
          <w:sz w:val="28"/>
          <w:szCs w:val="28"/>
        </w:rPr>
        <w:t>4. Ng</w:t>
      </w:r>
      <w:r w:rsidRPr="00BD4A77">
        <w:rPr>
          <w:rFonts w:hint="eastAsia"/>
          <w:color w:val="000000"/>
          <w:sz w:val="28"/>
          <w:szCs w:val="28"/>
        </w:rPr>
        <w:t>ư</w:t>
      </w:r>
      <w:r w:rsidRPr="00BD4A77">
        <w:rPr>
          <w:color w:val="000000"/>
          <w:sz w:val="28"/>
          <w:szCs w:val="28"/>
        </w:rPr>
        <w:t xml:space="preserve">ời bệnh </w:t>
      </w:r>
      <w:r w:rsidRPr="00BD4A77">
        <w:rPr>
          <w:rFonts w:hint="eastAsia"/>
          <w:color w:val="000000"/>
          <w:sz w:val="28"/>
          <w:szCs w:val="28"/>
        </w:rPr>
        <w:t>đ</w:t>
      </w:r>
      <w:r w:rsidRPr="00BD4A77">
        <w:rPr>
          <w:color w:val="000000"/>
          <w:sz w:val="28"/>
          <w:szCs w:val="28"/>
        </w:rPr>
        <w:t>ến khám bệnh tại c</w:t>
      </w:r>
      <w:r w:rsidRPr="00BD4A77">
        <w:rPr>
          <w:rFonts w:hint="eastAsia"/>
          <w:color w:val="000000"/>
          <w:sz w:val="28"/>
          <w:szCs w:val="28"/>
        </w:rPr>
        <w:t>ơ</w:t>
      </w:r>
      <w:r w:rsidRPr="00BD4A77">
        <w:rPr>
          <w:color w:val="000000"/>
          <w:sz w:val="28"/>
          <w:szCs w:val="28"/>
        </w:rPr>
        <w:t xml:space="preserve"> sở khám bệnh, chữa bệnh, </w:t>
      </w:r>
      <w:r w:rsidRPr="00BD4A77">
        <w:rPr>
          <w:rFonts w:hint="eastAsia"/>
          <w:color w:val="000000"/>
          <w:sz w:val="28"/>
          <w:szCs w:val="28"/>
        </w:rPr>
        <w:t>đã</w:t>
      </w:r>
      <w:r w:rsidRPr="00BD4A77">
        <w:rPr>
          <w:color w:val="000000"/>
          <w:sz w:val="28"/>
          <w:szCs w:val="28"/>
        </w:rPr>
        <w:t xml:space="preserve"> </w:t>
      </w:r>
      <w:r w:rsidRPr="00BD4A77">
        <w:rPr>
          <w:rFonts w:hint="eastAsia"/>
          <w:color w:val="000000"/>
          <w:sz w:val="28"/>
          <w:szCs w:val="28"/>
        </w:rPr>
        <w:t>đư</w:t>
      </w:r>
      <w:r w:rsidRPr="00BD4A77">
        <w:rPr>
          <w:color w:val="000000"/>
          <w:sz w:val="28"/>
          <w:szCs w:val="28"/>
        </w:rPr>
        <w:t xml:space="preserve">ợc khám bệnh, cấp thuốc về </w:t>
      </w:r>
      <w:r w:rsidRPr="00BD4A77">
        <w:rPr>
          <w:rFonts w:hint="eastAsia"/>
          <w:color w:val="000000"/>
          <w:sz w:val="28"/>
          <w:szCs w:val="28"/>
        </w:rPr>
        <w:t>đ</w:t>
      </w:r>
      <w:r w:rsidRPr="00BD4A77">
        <w:rPr>
          <w:color w:val="000000"/>
          <w:sz w:val="28"/>
          <w:szCs w:val="28"/>
        </w:rPr>
        <w:t>iều trị nh</w:t>
      </w:r>
      <w:r w:rsidRPr="00BD4A77">
        <w:rPr>
          <w:rFonts w:hint="eastAsia"/>
          <w:color w:val="000000"/>
          <w:sz w:val="28"/>
          <w:szCs w:val="28"/>
        </w:rPr>
        <w:t>ư</w:t>
      </w:r>
      <w:r w:rsidRPr="00BD4A77">
        <w:rPr>
          <w:color w:val="000000"/>
          <w:sz w:val="28"/>
          <w:szCs w:val="28"/>
        </w:rPr>
        <w:t xml:space="preserve">ng sau </w:t>
      </w:r>
      <w:r w:rsidRPr="00BD4A77">
        <w:rPr>
          <w:rFonts w:hint="eastAsia"/>
          <w:color w:val="000000"/>
          <w:sz w:val="28"/>
          <w:szCs w:val="28"/>
        </w:rPr>
        <w:t>đó</w:t>
      </w:r>
      <w:r w:rsidRPr="00BD4A77">
        <w:rPr>
          <w:color w:val="000000"/>
          <w:sz w:val="28"/>
          <w:szCs w:val="28"/>
        </w:rPr>
        <w:t xml:space="preserve"> có biểu hiện bất th</w:t>
      </w:r>
      <w:r w:rsidRPr="00BD4A77">
        <w:rPr>
          <w:rFonts w:hint="eastAsia"/>
          <w:color w:val="000000"/>
          <w:sz w:val="28"/>
          <w:szCs w:val="28"/>
        </w:rPr>
        <w:t>ư</w:t>
      </w:r>
      <w:r w:rsidRPr="00BD4A77">
        <w:rPr>
          <w:color w:val="000000"/>
          <w:sz w:val="28"/>
          <w:szCs w:val="28"/>
        </w:rPr>
        <w:t xml:space="preserve">ờng, </w:t>
      </w:r>
      <w:r w:rsidRPr="00BD4A77">
        <w:rPr>
          <w:rFonts w:hint="eastAsia"/>
          <w:color w:val="000000"/>
          <w:sz w:val="28"/>
          <w:szCs w:val="28"/>
        </w:rPr>
        <w:t>đ</w:t>
      </w:r>
      <w:r w:rsidRPr="00BD4A77">
        <w:rPr>
          <w:color w:val="000000"/>
          <w:sz w:val="28"/>
          <w:szCs w:val="28"/>
        </w:rPr>
        <w:t>ến c</w:t>
      </w:r>
      <w:r w:rsidRPr="00BD4A77">
        <w:rPr>
          <w:rFonts w:hint="eastAsia"/>
          <w:color w:val="000000"/>
          <w:sz w:val="28"/>
          <w:szCs w:val="28"/>
        </w:rPr>
        <w:t>ơ</w:t>
      </w:r>
      <w:r w:rsidRPr="00BD4A77">
        <w:rPr>
          <w:color w:val="000000"/>
          <w:sz w:val="28"/>
          <w:szCs w:val="28"/>
        </w:rPr>
        <w:t xml:space="preserve"> sở khám bệnh, chữa bệnh </w:t>
      </w:r>
      <w:r w:rsidRPr="00BD4A77">
        <w:rPr>
          <w:rFonts w:hint="eastAsia"/>
          <w:color w:val="000000"/>
          <w:sz w:val="28"/>
          <w:szCs w:val="28"/>
        </w:rPr>
        <w:t>đó</w:t>
      </w:r>
      <w:r w:rsidRPr="00BD4A77">
        <w:rPr>
          <w:color w:val="000000"/>
          <w:sz w:val="28"/>
          <w:szCs w:val="28"/>
        </w:rPr>
        <w:t xml:space="preserve"> </w:t>
      </w:r>
      <w:r w:rsidRPr="00BD4A77">
        <w:rPr>
          <w:rFonts w:hint="eastAsia"/>
          <w:color w:val="000000"/>
          <w:sz w:val="28"/>
          <w:szCs w:val="28"/>
        </w:rPr>
        <w:t>đ</w:t>
      </w:r>
      <w:r w:rsidRPr="00BD4A77">
        <w:rPr>
          <w:color w:val="000000"/>
          <w:sz w:val="28"/>
          <w:szCs w:val="28"/>
        </w:rPr>
        <w:t xml:space="preserve">ể khám lại ngay trong ngày hôm </w:t>
      </w:r>
      <w:r w:rsidRPr="00BD4A77">
        <w:rPr>
          <w:rFonts w:hint="eastAsia"/>
          <w:color w:val="000000"/>
          <w:sz w:val="28"/>
          <w:szCs w:val="28"/>
        </w:rPr>
        <w:t>đó</w:t>
      </w:r>
      <w:r w:rsidRPr="00BD4A77">
        <w:rPr>
          <w:color w:val="000000"/>
          <w:sz w:val="28"/>
          <w:szCs w:val="28"/>
        </w:rPr>
        <w:t xml:space="preserve"> và </w:t>
      </w:r>
      <w:r w:rsidRPr="00BD4A77">
        <w:rPr>
          <w:rFonts w:hint="eastAsia"/>
          <w:color w:val="000000"/>
          <w:sz w:val="28"/>
          <w:szCs w:val="28"/>
        </w:rPr>
        <w:t>đư</w:t>
      </w:r>
      <w:r w:rsidRPr="00BD4A77">
        <w:rPr>
          <w:color w:val="000000"/>
          <w:sz w:val="28"/>
          <w:szCs w:val="28"/>
        </w:rPr>
        <w:t>ợc tiếp tục th</w:t>
      </w:r>
      <w:r w:rsidRPr="00BD4A77">
        <w:rPr>
          <w:rFonts w:hint="eastAsia"/>
          <w:color w:val="000000"/>
          <w:sz w:val="28"/>
          <w:szCs w:val="28"/>
        </w:rPr>
        <w:t>ă</w:t>
      </w:r>
      <w:r w:rsidRPr="00BD4A77">
        <w:rPr>
          <w:color w:val="000000"/>
          <w:sz w:val="28"/>
          <w:szCs w:val="28"/>
        </w:rPr>
        <w:t xml:space="preserve">m khám thì lần khám này </w:t>
      </w:r>
      <w:r w:rsidRPr="00BD4A77">
        <w:rPr>
          <w:rFonts w:hint="eastAsia"/>
          <w:color w:val="000000"/>
          <w:sz w:val="28"/>
          <w:szCs w:val="28"/>
        </w:rPr>
        <w:t>đư</w:t>
      </w:r>
      <w:r w:rsidRPr="00BD4A77">
        <w:rPr>
          <w:color w:val="000000"/>
          <w:sz w:val="28"/>
          <w:szCs w:val="28"/>
        </w:rPr>
        <w:t>ợc coi nh</w:t>
      </w:r>
      <w:r w:rsidRPr="00BD4A77">
        <w:rPr>
          <w:rFonts w:hint="eastAsia"/>
          <w:color w:val="000000"/>
          <w:sz w:val="28"/>
          <w:szCs w:val="28"/>
        </w:rPr>
        <w:t>ư</w:t>
      </w:r>
      <w:r w:rsidRPr="00BD4A77">
        <w:rPr>
          <w:color w:val="000000"/>
          <w:sz w:val="28"/>
          <w:szCs w:val="28"/>
        </w:rPr>
        <w:t xml:space="preserve"> là lần khám thứ 02 trở </w:t>
      </w:r>
      <w:r w:rsidRPr="00BD4A77">
        <w:rPr>
          <w:rFonts w:hint="eastAsia"/>
          <w:color w:val="000000"/>
          <w:sz w:val="28"/>
          <w:szCs w:val="28"/>
        </w:rPr>
        <w:t>đ</w:t>
      </w:r>
      <w:r w:rsidRPr="00BD4A77">
        <w:rPr>
          <w:color w:val="000000"/>
          <w:sz w:val="28"/>
          <w:szCs w:val="28"/>
        </w:rPr>
        <w:t xml:space="preserve">i trong một ngày. Việc thanh toán thực hiện theo quy </w:t>
      </w:r>
      <w:r w:rsidRPr="00BD4A77">
        <w:rPr>
          <w:rFonts w:hint="eastAsia"/>
          <w:color w:val="000000"/>
          <w:sz w:val="28"/>
          <w:szCs w:val="28"/>
        </w:rPr>
        <w:t>đ</w:t>
      </w:r>
      <w:r w:rsidRPr="00BD4A77">
        <w:rPr>
          <w:color w:val="000000"/>
          <w:sz w:val="28"/>
          <w:szCs w:val="28"/>
        </w:rPr>
        <w:t xml:space="preserve">ịnh tại khoản 3 </w:t>
      </w:r>
      <w:r w:rsidRPr="00BD4A77">
        <w:rPr>
          <w:rFonts w:hint="eastAsia"/>
          <w:color w:val="000000"/>
          <w:sz w:val="28"/>
          <w:szCs w:val="28"/>
        </w:rPr>
        <w:t>Đ</w:t>
      </w:r>
      <w:r w:rsidRPr="00BD4A77">
        <w:rPr>
          <w:color w:val="000000"/>
          <w:sz w:val="28"/>
          <w:szCs w:val="28"/>
        </w:rPr>
        <w:t>iều này.</w:t>
      </w:r>
    </w:p>
    <w:p w14:paraId="5FA7C09A" w14:textId="77777777" w:rsidR="00BF26B4" w:rsidRPr="00BD4A77" w:rsidRDefault="00BF26B4" w:rsidP="00BD4A77">
      <w:pPr>
        <w:pStyle w:val="NormalWeb"/>
        <w:shd w:val="clear" w:color="auto" w:fill="FFFFFF"/>
        <w:spacing w:before="120" w:beforeAutospacing="0" w:after="120" w:afterAutospacing="0"/>
        <w:ind w:firstLine="720"/>
        <w:jc w:val="both"/>
        <w:rPr>
          <w:color w:val="000000"/>
        </w:rPr>
      </w:pPr>
      <w:r w:rsidRPr="00BD4A77">
        <w:rPr>
          <w:color w:val="000000"/>
          <w:sz w:val="28"/>
          <w:szCs w:val="28"/>
        </w:rPr>
        <w:t xml:space="preserve">5. Người bệnh đến khám bệnh tại phòng khám đa khoa khu vực sau đó được chuyển lên khám bệnh tại bệnh viện hoặc trung tâm y tế tuyến huyện thì lần khám này được coi là một lần khám bệnh mới. </w:t>
      </w:r>
    </w:p>
    <w:p w14:paraId="4194AD1C" w14:textId="77777777" w:rsidR="00BF26B4" w:rsidRPr="00BD4A77" w:rsidRDefault="00BF26B4" w:rsidP="00BD4A77">
      <w:pPr>
        <w:pStyle w:val="NormalWeb"/>
        <w:shd w:val="clear" w:color="auto" w:fill="FFFFFF"/>
        <w:spacing w:before="120" w:beforeAutospacing="0" w:after="120" w:afterAutospacing="0"/>
        <w:ind w:firstLine="720"/>
        <w:jc w:val="both"/>
        <w:rPr>
          <w:color w:val="000000"/>
          <w:szCs w:val="28"/>
        </w:rPr>
      </w:pPr>
      <w:r w:rsidRPr="00BD4A77">
        <w:rPr>
          <w:color w:val="000000"/>
          <w:sz w:val="28"/>
          <w:szCs w:val="28"/>
        </w:rPr>
        <w:t>6. Các c</w:t>
      </w:r>
      <w:r w:rsidRPr="00BD4A77">
        <w:rPr>
          <w:rFonts w:hint="eastAsia"/>
          <w:color w:val="000000"/>
          <w:sz w:val="28"/>
          <w:szCs w:val="28"/>
        </w:rPr>
        <w:t>ơ</w:t>
      </w:r>
      <w:r w:rsidRPr="00BD4A77">
        <w:rPr>
          <w:color w:val="000000"/>
          <w:sz w:val="28"/>
          <w:szCs w:val="28"/>
        </w:rPr>
        <w:t xml:space="preserve"> sở khám bệnh, chữa bệnh phải </w:t>
      </w:r>
      <w:r w:rsidRPr="00BD4A77">
        <w:rPr>
          <w:rFonts w:hint="eastAsia"/>
          <w:color w:val="000000"/>
          <w:sz w:val="28"/>
          <w:szCs w:val="28"/>
        </w:rPr>
        <w:t>đ</w:t>
      </w:r>
      <w:r w:rsidRPr="00BD4A77">
        <w:rPr>
          <w:color w:val="000000"/>
          <w:sz w:val="28"/>
          <w:szCs w:val="28"/>
        </w:rPr>
        <w:t xml:space="preserve">iều phối, bố trí nhân lực, số bàn khám bệnh theo yêu cầu </w:t>
      </w:r>
      <w:r w:rsidRPr="00BD4A77">
        <w:rPr>
          <w:rFonts w:hint="eastAsia"/>
          <w:color w:val="000000"/>
          <w:sz w:val="28"/>
          <w:szCs w:val="28"/>
        </w:rPr>
        <w:t>đ</w:t>
      </w:r>
      <w:r w:rsidRPr="00BD4A77">
        <w:rPr>
          <w:color w:val="000000"/>
          <w:sz w:val="28"/>
          <w:szCs w:val="28"/>
        </w:rPr>
        <w:t xml:space="preserve">ể bảo </w:t>
      </w:r>
      <w:r w:rsidRPr="00BD4A77">
        <w:rPr>
          <w:rFonts w:hint="eastAsia"/>
          <w:color w:val="000000"/>
          <w:sz w:val="28"/>
          <w:szCs w:val="28"/>
        </w:rPr>
        <w:t>đ</w:t>
      </w:r>
      <w:r w:rsidRPr="00BD4A77">
        <w:rPr>
          <w:color w:val="000000"/>
          <w:sz w:val="28"/>
          <w:szCs w:val="28"/>
        </w:rPr>
        <w:t>ảm chất l</w:t>
      </w:r>
      <w:r w:rsidRPr="00BD4A77">
        <w:rPr>
          <w:rFonts w:hint="eastAsia"/>
          <w:color w:val="000000"/>
          <w:sz w:val="28"/>
          <w:szCs w:val="28"/>
        </w:rPr>
        <w:t>ư</w:t>
      </w:r>
      <w:r w:rsidRPr="00BD4A77">
        <w:rPr>
          <w:color w:val="000000"/>
          <w:sz w:val="28"/>
          <w:szCs w:val="28"/>
        </w:rPr>
        <w:t xml:space="preserve">ợng khám bệnh. </w:t>
      </w:r>
      <w:r w:rsidRPr="00BD4A77">
        <w:rPr>
          <w:rFonts w:hint="eastAsia"/>
          <w:color w:val="000000"/>
          <w:sz w:val="28"/>
          <w:szCs w:val="28"/>
        </w:rPr>
        <w:t>Đ</w:t>
      </w:r>
      <w:r w:rsidRPr="00BD4A77">
        <w:rPr>
          <w:color w:val="000000"/>
          <w:sz w:val="28"/>
          <w:szCs w:val="28"/>
        </w:rPr>
        <w:t>ối với các bàn khám khám trên 65 l</w:t>
      </w:r>
      <w:r w:rsidRPr="00BD4A77">
        <w:rPr>
          <w:rFonts w:hint="eastAsia"/>
          <w:color w:val="000000"/>
          <w:sz w:val="28"/>
          <w:szCs w:val="28"/>
        </w:rPr>
        <w:t>ư</w:t>
      </w:r>
      <w:r w:rsidRPr="00BD4A77">
        <w:rPr>
          <w:color w:val="000000"/>
          <w:sz w:val="28"/>
          <w:szCs w:val="28"/>
        </w:rPr>
        <w:t>ợt khám/01 ngày: c</w:t>
      </w:r>
      <w:r w:rsidRPr="00BD4A77">
        <w:rPr>
          <w:rFonts w:hint="eastAsia"/>
          <w:color w:val="000000"/>
          <w:sz w:val="28"/>
          <w:szCs w:val="28"/>
        </w:rPr>
        <w:t>ơ</w:t>
      </w:r>
      <w:r w:rsidRPr="00BD4A77">
        <w:rPr>
          <w:color w:val="000000"/>
          <w:sz w:val="28"/>
          <w:szCs w:val="28"/>
        </w:rPr>
        <w:t xml:space="preserve"> quan bảo hiểm xã hội chỉ thanh toán bằng 50% mức giá khám bệnh từ l</w:t>
      </w:r>
      <w:r w:rsidRPr="00BD4A77">
        <w:rPr>
          <w:rFonts w:hint="eastAsia"/>
          <w:color w:val="000000"/>
          <w:sz w:val="28"/>
          <w:szCs w:val="28"/>
        </w:rPr>
        <w:t>ư</w:t>
      </w:r>
      <w:r w:rsidRPr="00BD4A77">
        <w:rPr>
          <w:color w:val="000000"/>
          <w:sz w:val="28"/>
          <w:szCs w:val="28"/>
        </w:rPr>
        <w:t xml:space="preserve">ợt khám thứ 66 trở lên của bàn khám </w:t>
      </w:r>
      <w:r w:rsidRPr="00BD4A77">
        <w:rPr>
          <w:rFonts w:hint="eastAsia"/>
          <w:color w:val="000000"/>
          <w:sz w:val="28"/>
          <w:szCs w:val="28"/>
        </w:rPr>
        <w:t>đó</w:t>
      </w:r>
      <w:r w:rsidRPr="00BD4A77">
        <w:rPr>
          <w:color w:val="000000"/>
          <w:sz w:val="28"/>
          <w:szCs w:val="28"/>
        </w:rPr>
        <w:t xml:space="preserve">. Trong thời gian tối </w:t>
      </w:r>
      <w:r w:rsidRPr="00BD4A77">
        <w:rPr>
          <w:rFonts w:hint="eastAsia"/>
          <w:color w:val="000000"/>
          <w:sz w:val="28"/>
          <w:szCs w:val="28"/>
        </w:rPr>
        <w:t>đ</w:t>
      </w:r>
      <w:r w:rsidRPr="00BD4A77">
        <w:rPr>
          <w:color w:val="000000"/>
          <w:sz w:val="28"/>
          <w:szCs w:val="28"/>
        </w:rPr>
        <w:t>a 01 quý, c</w:t>
      </w:r>
      <w:r w:rsidRPr="00BD4A77">
        <w:rPr>
          <w:rFonts w:hint="eastAsia"/>
          <w:color w:val="000000"/>
          <w:sz w:val="28"/>
          <w:szCs w:val="28"/>
        </w:rPr>
        <w:t>ơ</w:t>
      </w:r>
      <w:r w:rsidRPr="00BD4A77">
        <w:rPr>
          <w:color w:val="000000"/>
          <w:sz w:val="28"/>
          <w:szCs w:val="28"/>
        </w:rPr>
        <w:t xml:space="preserve"> sở khám bệnh, chữa bệnh vẫn còn có bàn khám bệnh trên </w:t>
      </w:r>
      <w:r w:rsidRPr="00BD4A77">
        <w:rPr>
          <w:color w:val="000000"/>
          <w:sz w:val="28"/>
          <w:szCs w:val="28"/>
        </w:rPr>
        <w:lastRenderedPageBreak/>
        <w:t>65 l</w:t>
      </w:r>
      <w:r w:rsidRPr="00BD4A77">
        <w:rPr>
          <w:rFonts w:hint="eastAsia"/>
          <w:color w:val="000000"/>
          <w:sz w:val="28"/>
          <w:szCs w:val="28"/>
        </w:rPr>
        <w:t>ư</w:t>
      </w:r>
      <w:r w:rsidRPr="00BD4A77">
        <w:rPr>
          <w:color w:val="000000"/>
          <w:sz w:val="28"/>
          <w:szCs w:val="28"/>
        </w:rPr>
        <w:t>ợt/ngày thì c</w:t>
      </w:r>
      <w:r w:rsidRPr="00BD4A77">
        <w:rPr>
          <w:rFonts w:hint="eastAsia"/>
          <w:color w:val="000000"/>
          <w:sz w:val="28"/>
          <w:szCs w:val="28"/>
        </w:rPr>
        <w:t>ơ</w:t>
      </w:r>
      <w:r w:rsidRPr="00BD4A77">
        <w:rPr>
          <w:color w:val="000000"/>
          <w:sz w:val="28"/>
          <w:szCs w:val="28"/>
        </w:rPr>
        <w:t xml:space="preserve"> quan bảo hiểm xã hội không thanh toán tiền khám bệnh từ l</w:t>
      </w:r>
      <w:r w:rsidRPr="00BD4A77">
        <w:rPr>
          <w:rFonts w:hint="eastAsia"/>
          <w:color w:val="000000"/>
          <w:sz w:val="28"/>
          <w:szCs w:val="28"/>
        </w:rPr>
        <w:t>ư</w:t>
      </w:r>
      <w:r w:rsidRPr="00BD4A77">
        <w:rPr>
          <w:color w:val="000000"/>
          <w:sz w:val="28"/>
          <w:szCs w:val="28"/>
        </w:rPr>
        <w:t xml:space="preserve">ợt khám thứ 66 trở lên của bàn khám bệnh </w:t>
      </w:r>
      <w:r w:rsidRPr="00BD4A77">
        <w:rPr>
          <w:rFonts w:hint="eastAsia"/>
          <w:color w:val="000000"/>
          <w:sz w:val="28"/>
          <w:szCs w:val="28"/>
        </w:rPr>
        <w:t>đó</w:t>
      </w:r>
      <w:r w:rsidRPr="00BD4A77">
        <w:rPr>
          <w:color w:val="000000"/>
          <w:sz w:val="28"/>
          <w:szCs w:val="28"/>
        </w:rPr>
        <w:t>.</w:t>
      </w:r>
    </w:p>
    <w:p w14:paraId="7FC1EADA" w14:textId="1E5676EF" w:rsidR="00BF26B4" w:rsidRDefault="00BF26B4" w:rsidP="00FA300D">
      <w:pPr>
        <w:tabs>
          <w:tab w:val="left" w:pos="851"/>
        </w:tabs>
        <w:spacing w:before="120" w:after="120"/>
        <w:ind w:firstLine="720"/>
        <w:jc w:val="both"/>
        <w:rPr>
          <w:lang w:val="en-GB"/>
        </w:rPr>
      </w:pPr>
      <w:r w:rsidRPr="00BB174D">
        <w:rPr>
          <w:lang w:val="pt-BR"/>
        </w:rPr>
        <w:t xml:space="preserve">7. Chi phí về thuốc, máu toàn phần, chế phẩm máu đạt tiêu chuẩn, dịch truyền; </w:t>
      </w:r>
      <w:r w:rsidRPr="008728FB">
        <w:rPr>
          <w:b/>
          <w:bCs/>
          <w:lang w:val="pt-BR"/>
        </w:rPr>
        <w:t>trang thiết bị y tế (không có trong kết cấu giá tiền giường và các dịch vụ kỹ thuật);</w:t>
      </w:r>
      <w:r w:rsidRPr="008728FB">
        <w:rPr>
          <w:lang w:val="pt-BR"/>
        </w:rPr>
        <w:t xml:space="preserve"> </w:t>
      </w:r>
      <w:r w:rsidRPr="003044DD">
        <w:rPr>
          <w:lang w:val="pt-BR"/>
        </w:rPr>
        <w:t>các loại bơm tiêm, kim tiêm, kim lấy thuốc dùng trong tiêm, truyền; bơm cho ăn; dây truyền dịch, ống nối, dây nối bơm tiêm điện, máy truyền dịch dùng trong tiêm, truyền; khí oxy, dây thở oxy, mask thở oxy (trừ các trường hợp người bệnh được chỉ định sử dụng thở máy)</w:t>
      </w:r>
      <w:r w:rsidRPr="00BB174D">
        <w:rPr>
          <w:lang w:val="pt-BR"/>
        </w:rPr>
        <w:t xml:space="preserve">; </w:t>
      </w:r>
      <w:r w:rsidRPr="008728FB">
        <w:rPr>
          <w:b/>
          <w:bCs/>
          <w:lang w:val="pt-BR"/>
        </w:rPr>
        <w:t>dung dịch xịt dùng ngoài điều trị phòng ngừa loét do tỳ đè; Túi hậu môn nhân tạo, túi đựng dịch thải tiết, nước tiểu thay thế</w:t>
      </w:r>
      <w:r w:rsidRPr="003044DD">
        <w:rPr>
          <w:lang w:val="pt-BR"/>
        </w:rPr>
        <w:t xml:space="preserve"> chưa tính trong cơ cấu giá dịch vụ, được</w:t>
      </w:r>
      <w:r w:rsidRPr="003044DD">
        <w:rPr>
          <w:lang w:val="vi-VN"/>
        </w:rPr>
        <w:t xml:space="preserve"> thanh toán </w:t>
      </w:r>
      <w:r w:rsidRPr="00BB174D">
        <w:rPr>
          <w:lang w:val="pt-BR"/>
        </w:rPr>
        <w:t>theo thực tế sử dụng cho người bệnh</w:t>
      </w:r>
      <w:r w:rsidRPr="00BB174D">
        <w:rPr>
          <w:lang w:val="en-GB"/>
        </w:rPr>
        <w:t xml:space="preserve"> và quy định của pháp luật về bảo hiểm y tế.</w:t>
      </w:r>
    </w:p>
    <w:p w14:paraId="761D6020" w14:textId="6076613B" w:rsidR="00FA300D" w:rsidRPr="00BD4A77" w:rsidRDefault="00FA300D" w:rsidP="00BD4A77">
      <w:pPr>
        <w:pStyle w:val="BodyTextIndent2"/>
        <w:spacing w:before="120" w:after="120"/>
        <w:rPr>
          <w:spacing w:val="-6"/>
          <w:lang w:val="pt-BR"/>
        </w:rPr>
      </w:pPr>
      <w:r w:rsidRPr="00BD4A77">
        <w:rPr>
          <w:rFonts w:ascii="Times New Roman" w:hAnsi="Times New Roman"/>
          <w:spacing w:val="-6"/>
          <w:szCs w:val="28"/>
          <w:lang w:val="pt-BR"/>
        </w:rPr>
        <w:t>8. Đối với các trạm</w:t>
      </w:r>
      <w:r>
        <w:rPr>
          <w:rFonts w:ascii="Times New Roman" w:hAnsi="Times New Roman"/>
          <w:spacing w:val="-6"/>
          <w:szCs w:val="28"/>
          <w:lang w:val="pt-BR"/>
        </w:rPr>
        <w:t xml:space="preserve"> </w:t>
      </w:r>
      <w:r w:rsidRPr="00BD4A77">
        <w:rPr>
          <w:rFonts w:ascii="Times New Roman" w:hAnsi="Times New Roman"/>
          <w:spacing w:val="-6"/>
          <w:szCs w:val="28"/>
          <w:lang w:val="pt-BR"/>
        </w:rPr>
        <w:t>y tế có giường lưu:  Số ngày được thanh toán tối đa 03 ngày/người/đợt điều trị. Không thanh toán tiền khám bệnh trong trường hợp đã thanh toán tiền giường lưu tại trạm y tế tuyến xã.</w:t>
      </w:r>
    </w:p>
    <w:p w14:paraId="4D5BABAC" w14:textId="29CF0C81" w:rsidR="00BF26B4" w:rsidRPr="00BB174D" w:rsidRDefault="00BF26B4" w:rsidP="00F107A6">
      <w:pPr>
        <w:spacing w:before="120" w:after="120"/>
        <w:ind w:firstLine="720"/>
        <w:jc w:val="both"/>
        <w:rPr>
          <w:lang w:val="pt-BR" w:eastAsia="ko-KR"/>
        </w:rPr>
      </w:pPr>
      <w:r w:rsidRPr="00BB174D">
        <w:rPr>
          <w:b/>
          <w:lang w:val="vi-VN"/>
        </w:rPr>
        <w:t xml:space="preserve">Điều </w:t>
      </w:r>
      <w:r w:rsidRPr="00BB174D">
        <w:rPr>
          <w:b/>
          <w:lang w:val="en-GB"/>
        </w:rPr>
        <w:t>4</w:t>
      </w:r>
      <w:r w:rsidR="00AD17BF">
        <w:rPr>
          <w:b/>
          <w:lang w:val="en-GB"/>
        </w:rPr>
        <w:t>b</w:t>
      </w:r>
      <w:r w:rsidRPr="00BB174D">
        <w:rPr>
          <w:b/>
          <w:lang w:val="vi-VN"/>
        </w:rPr>
        <w:t xml:space="preserve">. Xác định số ngày giường, áp dụng mức giá và thanh toán tiền ngày giường giữa cơ quan bảo hiểm xã hội và cơ sở khám bệnh, chữa bệnh </w:t>
      </w:r>
    </w:p>
    <w:p w14:paraId="50D5D6B3" w14:textId="77777777" w:rsidR="00BF26B4" w:rsidRPr="00BB174D" w:rsidRDefault="00BF26B4" w:rsidP="00F107A6">
      <w:pPr>
        <w:pStyle w:val="BodyTextIndent2"/>
        <w:spacing w:before="120" w:after="120"/>
        <w:rPr>
          <w:rFonts w:ascii="Times New Roman" w:hAnsi="Times New Roman"/>
          <w:spacing w:val="-6"/>
          <w:szCs w:val="28"/>
          <w:lang w:val="pt-BR"/>
        </w:rPr>
      </w:pPr>
      <w:r w:rsidRPr="00BB174D">
        <w:rPr>
          <w:rFonts w:ascii="Times New Roman" w:hAnsi="Times New Roman"/>
          <w:spacing w:val="-6"/>
          <w:szCs w:val="28"/>
          <w:lang w:val="pt-BR"/>
        </w:rPr>
        <w:t>1. Xác định số ngày giường điều trị nội trú để thanh toán tiền giường bệnh:</w:t>
      </w:r>
    </w:p>
    <w:p w14:paraId="369A7C7A" w14:textId="77777777" w:rsidR="00BF26B4" w:rsidRPr="00BB174D" w:rsidRDefault="00BF26B4" w:rsidP="00F107A6">
      <w:pPr>
        <w:pStyle w:val="BodyTextIndent2"/>
        <w:spacing w:before="120" w:after="120"/>
        <w:rPr>
          <w:rFonts w:ascii="Times New Roman" w:hAnsi="Times New Roman"/>
          <w:szCs w:val="28"/>
          <w:lang w:val="vi-VN"/>
        </w:rPr>
      </w:pPr>
      <w:r w:rsidRPr="00BB174D">
        <w:rPr>
          <w:rFonts w:ascii="Times New Roman" w:hAnsi="Times New Roman"/>
          <w:szCs w:val="28"/>
          <w:lang w:val="pt-BR"/>
        </w:rPr>
        <w:t xml:space="preserve">a) Số ngày </w:t>
      </w:r>
      <w:r w:rsidRPr="00BB174D">
        <w:rPr>
          <w:rFonts w:ascii="Times New Roman" w:hAnsi="Times New Roman" w:hint="eastAsia"/>
          <w:szCs w:val="28"/>
          <w:lang w:val="pt-BR"/>
        </w:rPr>
        <w:t>đ</w:t>
      </w:r>
      <w:r w:rsidRPr="00BB174D">
        <w:rPr>
          <w:rFonts w:ascii="Times New Roman" w:hAnsi="Times New Roman"/>
          <w:szCs w:val="28"/>
          <w:lang w:val="pt-BR"/>
        </w:rPr>
        <w:t>iều trị nội trú bằng ngày ra viện trừ (-) ngày vào viện cộng (+) 1</w:t>
      </w:r>
      <w:r w:rsidRPr="00BB174D">
        <w:rPr>
          <w:rFonts w:ascii="Times New Roman" w:hAnsi="Times New Roman"/>
          <w:szCs w:val="28"/>
          <w:lang w:val="vi-VN"/>
        </w:rPr>
        <w:t xml:space="preserve">: </w:t>
      </w:r>
      <w:r w:rsidRPr="00BB174D">
        <w:rPr>
          <w:rFonts w:ascii="Times New Roman" w:hAnsi="Times New Roman"/>
          <w:szCs w:val="28"/>
          <w:lang w:val="pt-BR"/>
        </w:rPr>
        <w:t>áp dụng đối với các tr</w:t>
      </w:r>
      <w:r w:rsidRPr="00BB174D">
        <w:rPr>
          <w:rFonts w:ascii="Times New Roman" w:hAnsi="Times New Roman" w:hint="eastAsia"/>
          <w:szCs w:val="28"/>
          <w:lang w:val="pt-BR"/>
        </w:rPr>
        <w:t>ư</w:t>
      </w:r>
      <w:r w:rsidRPr="00BB174D">
        <w:rPr>
          <w:rFonts w:ascii="Times New Roman" w:hAnsi="Times New Roman"/>
          <w:szCs w:val="28"/>
          <w:lang w:val="pt-BR"/>
        </w:rPr>
        <w:t>ờng hợp</w:t>
      </w:r>
      <w:r w:rsidRPr="00BB174D">
        <w:rPr>
          <w:rFonts w:ascii="Times New Roman" w:hAnsi="Times New Roman"/>
          <w:szCs w:val="28"/>
          <w:lang w:val="vi-VN"/>
        </w:rPr>
        <w:t>:</w:t>
      </w:r>
    </w:p>
    <w:p w14:paraId="5FA619ED" w14:textId="77777777" w:rsidR="00BF26B4" w:rsidRPr="00BB174D" w:rsidRDefault="00BF26B4" w:rsidP="00F107A6">
      <w:pPr>
        <w:pStyle w:val="BodyTextIndent2"/>
        <w:spacing w:before="120" w:after="120"/>
        <w:rPr>
          <w:rFonts w:ascii="Times New Roman" w:hAnsi="Times New Roman"/>
          <w:szCs w:val="28"/>
          <w:lang w:val="vi-VN"/>
        </w:rPr>
      </w:pPr>
      <w:r w:rsidRPr="00BB174D">
        <w:rPr>
          <w:rFonts w:ascii="Times New Roman" w:hAnsi="Times New Roman"/>
          <w:szCs w:val="28"/>
          <w:lang w:val="vi-VN"/>
        </w:rPr>
        <w:t xml:space="preserve">- Người bệnh nặng đang điều trị nội trú mà tình trạng bệnh chưa thuyên giảm, tử vong hoặc diễn biến nặng lên nhưng gia đình xin về hoặc chuyển </w:t>
      </w:r>
      <w:r w:rsidRPr="00BB174D">
        <w:rPr>
          <w:rFonts w:ascii="Times New Roman" w:hAnsi="Times New Roman"/>
          <w:szCs w:val="28"/>
          <w:lang w:val="en-GB"/>
        </w:rPr>
        <w:t>sang  bệnh viện khác</w:t>
      </w:r>
      <w:r w:rsidRPr="00BB174D">
        <w:rPr>
          <w:rFonts w:ascii="Times New Roman" w:hAnsi="Times New Roman"/>
          <w:szCs w:val="28"/>
          <w:lang w:val="vi-VN"/>
        </w:rPr>
        <w:t>;</w:t>
      </w:r>
    </w:p>
    <w:p w14:paraId="023D8F7D" w14:textId="77777777" w:rsidR="00BF26B4" w:rsidRPr="00BB174D" w:rsidRDefault="00BF26B4" w:rsidP="00F107A6">
      <w:pPr>
        <w:pStyle w:val="BodyTextIndent2"/>
        <w:spacing w:before="120" w:after="120"/>
        <w:rPr>
          <w:rFonts w:ascii="Times New Roman" w:hAnsi="Times New Roman"/>
          <w:szCs w:val="28"/>
          <w:lang w:val="vi-VN"/>
        </w:rPr>
      </w:pPr>
      <w:r w:rsidRPr="00BB174D">
        <w:rPr>
          <w:rFonts w:ascii="Times New Roman" w:hAnsi="Times New Roman"/>
          <w:szCs w:val="28"/>
          <w:lang w:val="vi-VN"/>
        </w:rPr>
        <w:t xml:space="preserve">- Người bệnh đã được điều trị tại </w:t>
      </w:r>
      <w:r w:rsidRPr="00BB174D">
        <w:rPr>
          <w:rFonts w:ascii="Times New Roman" w:hAnsi="Times New Roman"/>
          <w:szCs w:val="28"/>
          <w:lang w:val="en-GB"/>
        </w:rPr>
        <w:t>cơ sở khám bệnh chữa bệnh cấp chuyên môn kỹ thuật cao hơn</w:t>
      </w:r>
      <w:r w:rsidRPr="00BB174D">
        <w:rPr>
          <w:rFonts w:ascii="Times New Roman" w:hAnsi="Times New Roman"/>
          <w:szCs w:val="28"/>
          <w:lang w:val="vi-VN"/>
        </w:rPr>
        <w:t xml:space="preserve"> nhưng vẫn cần tiếp tục điều trị nội trú được chuyển về </w:t>
      </w:r>
      <w:r w:rsidRPr="00BB174D">
        <w:rPr>
          <w:rFonts w:ascii="Times New Roman" w:hAnsi="Times New Roman"/>
          <w:szCs w:val="28"/>
          <w:lang w:val="en-GB"/>
        </w:rPr>
        <w:t xml:space="preserve">cơ sở khám bệnh, chữa bệnh tại cấp chuyên môn kỹ thuật thấp hơn </w:t>
      </w:r>
      <w:r w:rsidRPr="00BB174D">
        <w:rPr>
          <w:rFonts w:ascii="Times New Roman" w:hAnsi="Times New Roman"/>
          <w:szCs w:val="28"/>
          <w:lang w:val="vi-VN"/>
        </w:rPr>
        <w:t>hoặc sang c</w:t>
      </w:r>
      <w:r w:rsidRPr="00BB174D">
        <w:rPr>
          <w:rFonts w:ascii="Times New Roman" w:hAnsi="Times New Roman" w:hint="eastAsia"/>
          <w:szCs w:val="28"/>
          <w:lang w:val="vi-VN"/>
        </w:rPr>
        <w:t>ơ</w:t>
      </w:r>
      <w:r w:rsidRPr="00BB174D">
        <w:rPr>
          <w:rFonts w:ascii="Times New Roman" w:hAnsi="Times New Roman"/>
          <w:szCs w:val="28"/>
          <w:lang w:val="vi-VN"/>
        </w:rPr>
        <w:t xml:space="preserve"> sở khám bệnh, chữa bệnh khác;</w:t>
      </w:r>
    </w:p>
    <w:p w14:paraId="0EB66197" w14:textId="77777777" w:rsidR="00BF26B4" w:rsidRPr="00BB174D" w:rsidRDefault="00BF26B4" w:rsidP="00F107A6">
      <w:pPr>
        <w:pStyle w:val="BodyTextIndent2"/>
        <w:spacing w:before="120" w:after="120"/>
        <w:rPr>
          <w:rFonts w:ascii="Times New Roman" w:hAnsi="Times New Roman"/>
          <w:szCs w:val="28"/>
          <w:lang w:val="vi-VN"/>
        </w:rPr>
      </w:pPr>
      <w:r w:rsidRPr="00BB174D">
        <w:rPr>
          <w:rFonts w:ascii="Times New Roman" w:hAnsi="Times New Roman"/>
          <w:szCs w:val="28"/>
          <w:lang w:val="vi-VN"/>
        </w:rPr>
        <w:t xml:space="preserve">b) Số ngày </w:t>
      </w:r>
      <w:r w:rsidRPr="00BB174D">
        <w:rPr>
          <w:rFonts w:ascii="Times New Roman" w:hAnsi="Times New Roman" w:hint="eastAsia"/>
          <w:szCs w:val="28"/>
          <w:lang w:val="vi-VN"/>
        </w:rPr>
        <w:t>đ</w:t>
      </w:r>
      <w:r w:rsidRPr="00BB174D">
        <w:rPr>
          <w:rFonts w:ascii="Times New Roman" w:hAnsi="Times New Roman"/>
          <w:szCs w:val="28"/>
          <w:lang w:val="vi-VN"/>
        </w:rPr>
        <w:t>iều trị nội trú bằng ngày ra viện trừ (-) ngày vào viện: áp dụng đối với các tr</w:t>
      </w:r>
      <w:r w:rsidRPr="00BB174D">
        <w:rPr>
          <w:rFonts w:ascii="Times New Roman" w:hAnsi="Times New Roman" w:hint="eastAsia"/>
          <w:szCs w:val="28"/>
          <w:lang w:val="vi-VN"/>
        </w:rPr>
        <w:t>ư</w:t>
      </w:r>
      <w:r w:rsidRPr="00BB174D">
        <w:rPr>
          <w:rFonts w:ascii="Times New Roman" w:hAnsi="Times New Roman"/>
          <w:szCs w:val="28"/>
          <w:lang w:val="vi-VN"/>
        </w:rPr>
        <w:t>ờng hợp còn lại;</w:t>
      </w:r>
    </w:p>
    <w:p w14:paraId="05CA93A9" w14:textId="77777777" w:rsidR="00BF26B4" w:rsidRPr="00BB174D" w:rsidRDefault="00BF26B4" w:rsidP="00F107A6">
      <w:pPr>
        <w:pStyle w:val="BodyTextIndent2"/>
        <w:spacing w:before="120" w:after="120"/>
        <w:rPr>
          <w:rFonts w:ascii="Times New Roman" w:hAnsi="Times New Roman"/>
          <w:szCs w:val="28"/>
          <w:lang w:val="vi-VN"/>
        </w:rPr>
      </w:pPr>
      <w:r w:rsidRPr="00BB174D">
        <w:rPr>
          <w:rFonts w:ascii="Times New Roman" w:hAnsi="Times New Roman"/>
          <w:szCs w:val="28"/>
          <w:lang w:val="vi-VN"/>
        </w:rPr>
        <w:t xml:space="preserve">c) Trường hợp người bệnh vào viện và ra viện trong cùng một ngày (hoặc vào viện ngày hôm trước, ra ngày hôm sau) có thời gian điều trị trên 04 giờ đến dưới 24 giờ thì được tính là 01 ngày điều trị. </w:t>
      </w:r>
    </w:p>
    <w:p w14:paraId="478F6E8B" w14:textId="77777777" w:rsidR="00BF26B4" w:rsidRPr="00BB174D" w:rsidRDefault="00BF26B4" w:rsidP="00F107A6">
      <w:pPr>
        <w:pStyle w:val="BodyTextIndent2"/>
        <w:spacing w:before="120" w:after="120"/>
        <w:rPr>
          <w:rFonts w:ascii="Times New Roman" w:hAnsi="Times New Roman"/>
          <w:szCs w:val="28"/>
          <w:lang w:val="vi-VN"/>
        </w:rPr>
      </w:pPr>
      <w:r w:rsidRPr="00BB174D">
        <w:rPr>
          <w:rFonts w:ascii="Times New Roman" w:hAnsi="Times New Roman"/>
          <w:szCs w:val="28"/>
          <w:lang w:val="vi-VN"/>
        </w:rPr>
        <w:t>Trường hợp người bệnh vào khoa cấp cứu, không qua khoa khám bệnh, có thời gian cấp cứu, điều trị từ 04 giờ trở xuống (kể cả trường hợp ra viện, vào viện hoặc chuyển viện, tử vong) được thanh toán tiền khám bệnh, tiền thuốc, trang thiết bị y tế và các dịch vụ kỹ thuật, không thanh toán tiền ngày giường bệnh hồi sức cấp cứu;</w:t>
      </w:r>
    </w:p>
    <w:p w14:paraId="6490B485" w14:textId="77777777" w:rsidR="00BF26B4" w:rsidRPr="00BB174D" w:rsidRDefault="00BF26B4" w:rsidP="00F107A6">
      <w:pPr>
        <w:pStyle w:val="BodyTextIndent2"/>
        <w:spacing w:before="120" w:after="120"/>
        <w:rPr>
          <w:rFonts w:ascii="Times New Roman" w:hAnsi="Times New Roman"/>
          <w:szCs w:val="28"/>
          <w:lang w:val="vi-VN"/>
        </w:rPr>
      </w:pPr>
      <w:r w:rsidRPr="00BB174D">
        <w:rPr>
          <w:rFonts w:ascii="Times New Roman" w:hAnsi="Times New Roman"/>
          <w:szCs w:val="28"/>
          <w:lang w:val="vi-VN"/>
        </w:rPr>
        <w:t>d) Trường hợp người bệnh vào viện và ra viện có thời gian điều trị từ 04 giờ trở xuống thì được thanh toán tiền khám bệnh, tiền thuốc, trang thiết bị y tế và các dịch vụ kỹ thuật mà người bệnh đã sử dụng, không được tính tiền ngày giường bệnh điều trị nội trú.</w:t>
      </w:r>
    </w:p>
    <w:p w14:paraId="1E6A2CFB" w14:textId="77777777" w:rsidR="00BF26B4" w:rsidRPr="003044DD" w:rsidRDefault="00BF26B4" w:rsidP="00F107A6">
      <w:pPr>
        <w:pStyle w:val="BodyTextIndent2"/>
        <w:spacing w:before="120" w:after="120"/>
        <w:rPr>
          <w:rFonts w:ascii="Times New Roman" w:hAnsi="Times New Roman"/>
          <w:b/>
          <w:bCs/>
          <w:szCs w:val="28"/>
          <w:lang w:val="vi-VN"/>
        </w:rPr>
      </w:pPr>
      <w:r w:rsidRPr="008728FB">
        <w:rPr>
          <w:rFonts w:ascii="Times New Roman" w:hAnsi="Times New Roman"/>
          <w:b/>
          <w:bCs/>
          <w:szCs w:val="28"/>
          <w:lang w:val="en-US"/>
        </w:rPr>
        <w:lastRenderedPageBreak/>
        <w:t>đ) Đối với người bệnh điều trị nội trú ban ngày: thực hiện thanh toán tiền giường điều trị ban ngày theo hướng dẫn của Bộ Y tế.</w:t>
      </w:r>
      <w:r w:rsidRPr="003044DD">
        <w:rPr>
          <w:rFonts w:ascii="Times New Roman" w:hAnsi="Times New Roman"/>
          <w:b/>
          <w:bCs/>
          <w:szCs w:val="28"/>
          <w:lang w:val="en-US"/>
        </w:rPr>
        <w:t xml:space="preserve"> </w:t>
      </w:r>
    </w:p>
    <w:p w14:paraId="6A4C6AC7" w14:textId="77777777" w:rsidR="00BF26B4" w:rsidRPr="00BB174D" w:rsidRDefault="00BF26B4" w:rsidP="00F107A6">
      <w:pPr>
        <w:pStyle w:val="BodyTextIndent2"/>
        <w:spacing w:before="120" w:after="120"/>
        <w:rPr>
          <w:rFonts w:ascii="Times New Roman" w:hAnsi="Times New Roman"/>
          <w:szCs w:val="28"/>
          <w:lang w:val="vi-VN"/>
        </w:rPr>
      </w:pPr>
      <w:r w:rsidRPr="00BB174D">
        <w:rPr>
          <w:rFonts w:ascii="Times New Roman" w:hAnsi="Times New Roman"/>
          <w:szCs w:val="28"/>
          <w:lang w:val="vi-VN"/>
        </w:rPr>
        <w:t>2. Trường hợp trong cùng một ngày người bệnh chuyển 02 khoa thì mỗi khoa chỉ được tính 1/2 ngày. Trường hợp trong cùng một ngày người bệnh chuyển từ 03 khoa trở lên thì giá dịch vụ ngày giường bệnh hôm đó được tính bằng trung bình cộng tiền ngày giường bệnh tại khoa có thời gian nằm điều trị trên 04 giờ có mức giá tiền ngày giường bệnh cao nhất và tại khoa có thời gian nằm điều trị trên 04 giờ có mức giá tiền ngày giường bệnh thấp nhất.</w:t>
      </w:r>
    </w:p>
    <w:p w14:paraId="10A94D15" w14:textId="77777777" w:rsidR="00BF26B4" w:rsidRPr="00BB174D" w:rsidRDefault="00BF26B4" w:rsidP="00F107A6">
      <w:pPr>
        <w:spacing w:before="120" w:after="120"/>
        <w:ind w:firstLine="720"/>
        <w:jc w:val="both"/>
        <w:rPr>
          <w:lang w:val="vi-VN"/>
        </w:rPr>
      </w:pPr>
      <w:r w:rsidRPr="00BB174D">
        <w:rPr>
          <w:lang w:val="vi-VN"/>
        </w:rPr>
        <w:t>3. Giá dịch vụ ngày giường bệnh ngoại khoa, bỏng: áp dụng</w:t>
      </w:r>
      <w:r w:rsidRPr="008728FB">
        <w:rPr>
          <w:b/>
          <w:iCs/>
        </w:rPr>
        <w:t xml:space="preserve"> đối với trường hợp người bệnh điều trị tại các khoa Ngoại hoặc cần điều trị nội khoa tại các khoa Nội sau phẫu thuật, thanh toán</w:t>
      </w:r>
      <w:r w:rsidRPr="003044DD">
        <w:rPr>
          <w:lang w:val="vi-VN"/>
        </w:rPr>
        <w:t xml:space="preserve"> tối đa không quá 10 ngày sau một lần phẫu thuật. Từ ngày thứ 11 sau phẫu thuật trở đi thì áp dụng mức giá ngày giường nội khoa theo các khoa tương ứng quy định tại mục 3 của Phụ lục II ban hành kèm theo </w:t>
      </w:r>
      <w:r w:rsidRPr="00BB174D">
        <w:rPr>
          <w:lang w:val="en-GB"/>
        </w:rPr>
        <w:t>quyết định phê duyệt giá của cơ sở khám bệnh, chữa bệnh</w:t>
      </w:r>
      <w:r w:rsidRPr="00BB174D">
        <w:rPr>
          <w:lang w:val="vi-VN"/>
        </w:rPr>
        <w:t>.</w:t>
      </w:r>
    </w:p>
    <w:p w14:paraId="49FECA9D" w14:textId="77777777" w:rsidR="00BF26B4" w:rsidRPr="00BB174D" w:rsidRDefault="00BF26B4" w:rsidP="00F107A6">
      <w:pPr>
        <w:spacing w:before="120" w:after="120"/>
        <w:ind w:firstLine="720"/>
        <w:jc w:val="both"/>
        <w:rPr>
          <w:lang w:val="vi-VN"/>
        </w:rPr>
      </w:pPr>
      <w:r w:rsidRPr="00BB174D">
        <w:rPr>
          <w:lang w:val="vi-VN"/>
        </w:rPr>
        <w:t>4. Giá dịch vụ ngày giường bệnh được tính cho 01 người/01 giường. Trường hợp ở cùng một thời điểm phải nằm ghép 02 người/01 giường thì chỉ được thanh toán 1/2 mức giá dịch vụ ngày giường bệnh tương ứng. Trường hợp nằm ghép từ 03 người trở lên thì chỉ được thanh toán 1/3 mức giá ngày giường bệnh  tương ứng.</w:t>
      </w:r>
    </w:p>
    <w:p w14:paraId="4EAFB46A" w14:textId="77777777" w:rsidR="00BF26B4" w:rsidRPr="00BB174D" w:rsidRDefault="00BF26B4" w:rsidP="00F107A6">
      <w:pPr>
        <w:spacing w:before="120" w:after="120"/>
        <w:ind w:firstLine="720"/>
        <w:jc w:val="both"/>
        <w:rPr>
          <w:lang w:val="vi-VN"/>
        </w:rPr>
      </w:pPr>
      <w:r w:rsidRPr="00BB174D">
        <w:rPr>
          <w:lang w:val="vi-VN"/>
        </w:rPr>
        <w:t>5. Giá dịch vụ ngày giường bệnh điều trị Hồi sức tích cực (ICU) chỉ được áp dụng trong các trường hợp sau:</w:t>
      </w:r>
    </w:p>
    <w:p w14:paraId="45A91602" w14:textId="77777777" w:rsidR="00BF26B4" w:rsidRPr="008728FB" w:rsidRDefault="00BF26B4" w:rsidP="00F107A6">
      <w:pPr>
        <w:spacing w:before="120" w:after="120"/>
        <w:ind w:firstLine="720"/>
        <w:jc w:val="both"/>
        <w:rPr>
          <w:lang w:val="en-GB"/>
        </w:rPr>
      </w:pPr>
      <w:r w:rsidRPr="00BB174D">
        <w:rPr>
          <w:lang w:val="vi-VN"/>
        </w:rPr>
        <w:t>a) Đối với bệnh viện hạng đặc biệt, hạng I hoặc hạng II đã thành lập khoa Hồi sức tích cực, khoa hoặc trung tâm chống độc, khoa Hồi sức tích cực - chống độc và các khoa, trung tâm này có đầy đủ các điều kiện để hoạt động theo Quyết định số 01/2008/QĐ-BYT ngày 21 tháng 01 năm 2008 của Bộ trưởng Bộ Y tế về việc ban hành quy chế cấp cứu, hồi sức tích cực và chống độc (sau đây gọi tắt là Quyết định số 01/2008/QĐ-BYT);</w:t>
      </w:r>
      <w:r w:rsidRPr="00BB174D">
        <w:rPr>
          <w:lang w:val="en-GB"/>
        </w:rPr>
        <w:t xml:space="preserve"> </w:t>
      </w:r>
    </w:p>
    <w:p w14:paraId="02BE19DB" w14:textId="77777777" w:rsidR="00BF26B4" w:rsidRPr="00BB174D" w:rsidRDefault="00BF26B4" w:rsidP="00F107A6">
      <w:pPr>
        <w:spacing w:before="120" w:after="120"/>
        <w:ind w:firstLine="720"/>
        <w:jc w:val="both"/>
        <w:rPr>
          <w:lang w:val="vi-VN"/>
        </w:rPr>
      </w:pPr>
      <w:r w:rsidRPr="003044DD">
        <w:rPr>
          <w:lang w:val="vi-VN"/>
        </w:rPr>
        <w:t>b) Trường hợp các</w:t>
      </w:r>
      <w:r w:rsidRPr="00BB174D">
        <w:rPr>
          <w:lang w:val="vi-VN"/>
        </w:rPr>
        <w:t xml:space="preserve"> khoa/</w:t>
      </w:r>
      <w:r w:rsidRPr="008728FB">
        <w:rPr>
          <w:b/>
          <w:bCs/>
        </w:rPr>
        <w:t>Viện/</w:t>
      </w:r>
      <w:r w:rsidRPr="003044DD">
        <w:rPr>
          <w:lang w:val="vi-VN"/>
        </w:rPr>
        <w:t>Trung tâm như</w:t>
      </w:r>
      <w:r w:rsidRPr="00BB174D">
        <w:rPr>
          <w:lang w:val="vi-VN"/>
        </w:rPr>
        <w:t xml:space="preserve">  khoa Cấp cứu, khoa Gây mê hồi sức, khoa Nhi, khoa Sơ sinh, khoa Truyền nhiễm</w:t>
      </w:r>
      <w:r w:rsidRPr="00BB174D">
        <w:rPr>
          <w:lang w:val="en-GB"/>
        </w:rPr>
        <w:t>,</w:t>
      </w:r>
      <w:r w:rsidRPr="008728FB">
        <w:rPr>
          <w:b/>
          <w:lang w:val="vi-VN"/>
        </w:rPr>
        <w:t xml:space="preserve"> Thần kinh, Tim mạch, Đột qu</w:t>
      </w:r>
      <w:r w:rsidRPr="008728FB">
        <w:rPr>
          <w:b/>
        </w:rPr>
        <w:t>ỵ, Hô hấp</w:t>
      </w:r>
      <w:r w:rsidRPr="003044DD">
        <w:rPr>
          <w:lang w:val="vi-VN"/>
        </w:rPr>
        <w:t xml:space="preserve"> bố trí khu vực riêng hoặc buồng cấp cứu (</w:t>
      </w:r>
      <w:r w:rsidRPr="00BB174D">
        <w:rPr>
          <w:lang w:val="vi-VN"/>
        </w:rPr>
        <w:t>có giường bệnh hồi sức tích cực hoặc giường bệnh sau hậu phẫu của các phẫu thuật loại đặc biệt) đáp ứng được yêu cầu về cơ sở vật chất, trang thiết bị, nhân lực quy định tại Quy chế Cấp cứu, Hồi sức tích cực và Chống độc ban hành kèm theo Quyết định số 01/2008/QĐ-BYT;</w:t>
      </w:r>
    </w:p>
    <w:p w14:paraId="51F292D7" w14:textId="77777777" w:rsidR="00BF26B4" w:rsidRPr="008728FB" w:rsidRDefault="00BF26B4" w:rsidP="00F107A6">
      <w:pPr>
        <w:spacing w:before="120" w:after="120"/>
        <w:ind w:firstLine="720"/>
        <w:jc w:val="both"/>
        <w:rPr>
          <w:spacing w:val="2"/>
          <w:lang w:val="en-GB"/>
        </w:rPr>
      </w:pPr>
      <w:r w:rsidRPr="00BB174D">
        <w:rPr>
          <w:spacing w:val="2"/>
          <w:lang w:val="vi-VN"/>
        </w:rPr>
        <w:t xml:space="preserve">c) Người bệnh nằm tại các giường này với các bệnh lý phải được chăm sóc, điều trị và theo dõi theo quy chế cấp cứu, hồi sức tích cực và chống độc. Các trường hợp còn lại chỉ được áp dụng mức giá dịch vụ ngày giường bệnh hồi sức cấp cứu và các loại giường khác quy định </w:t>
      </w:r>
      <w:r w:rsidRPr="00BB174D">
        <w:rPr>
          <w:spacing w:val="2"/>
          <w:lang w:val="en-GB"/>
        </w:rPr>
        <w:t>tại Quyết định ban hành giá dịch vụ khám bệnh,chữa bệnh của cơ sở KCB.</w:t>
      </w:r>
    </w:p>
    <w:p w14:paraId="61F8295B" w14:textId="77777777" w:rsidR="00BF26B4" w:rsidRPr="00BB174D" w:rsidRDefault="00BF26B4" w:rsidP="00F107A6">
      <w:pPr>
        <w:spacing w:before="120" w:after="120"/>
        <w:ind w:firstLine="720"/>
        <w:jc w:val="both"/>
        <w:rPr>
          <w:lang w:val="vi-VN"/>
        </w:rPr>
      </w:pPr>
      <w:r w:rsidRPr="003044DD">
        <w:rPr>
          <w:lang w:val="vi-VN"/>
        </w:rPr>
        <w:t>6. Đối với các khoa điều trị lâm sàng có g</w:t>
      </w:r>
      <w:r w:rsidRPr="00BB174D">
        <w:rPr>
          <w:lang w:val="vi-VN"/>
        </w:rPr>
        <w:t xml:space="preserve">iường hồi sức cấp cứu: áp dụng giá dịch vụ ngày giường bệnh hồi sức cấp cứu theo quy định tại dịch vụ số 2 Phụ </w:t>
      </w:r>
      <w:r w:rsidRPr="00BB174D">
        <w:rPr>
          <w:lang w:val="vi-VN"/>
        </w:rPr>
        <w:lastRenderedPageBreak/>
        <w:t xml:space="preserve">lục II ban hành kèm theo </w:t>
      </w:r>
      <w:r w:rsidRPr="00BB174D">
        <w:rPr>
          <w:lang w:val="en-GB"/>
        </w:rPr>
        <w:t>Quyết định</w:t>
      </w:r>
      <w:r w:rsidRPr="00BB174D">
        <w:rPr>
          <w:lang w:val="vi-VN"/>
        </w:rPr>
        <w:t xml:space="preserve"> </w:t>
      </w:r>
      <w:r w:rsidRPr="00BB174D">
        <w:rPr>
          <w:lang w:val="en-GB"/>
        </w:rPr>
        <w:t>quy định giá dịch vụ khám bệnh, chữa bệnh của cơ sở khám bệnh, chữa bệnh</w:t>
      </w:r>
      <w:r w:rsidRPr="00BB174D">
        <w:rPr>
          <w:lang w:val="vi-VN"/>
        </w:rPr>
        <w:t>.</w:t>
      </w:r>
    </w:p>
    <w:p w14:paraId="08578471" w14:textId="77777777" w:rsidR="00BF26B4" w:rsidRPr="00BB174D" w:rsidRDefault="00BF26B4" w:rsidP="00F107A6">
      <w:pPr>
        <w:spacing w:before="120" w:after="120"/>
        <w:ind w:firstLine="720"/>
        <w:jc w:val="both"/>
        <w:rPr>
          <w:lang w:val="vi-VN"/>
        </w:rPr>
      </w:pPr>
      <w:r w:rsidRPr="00BB174D">
        <w:rPr>
          <w:lang w:val="vi-VN"/>
        </w:rPr>
        <w:t>Ví dụ: khoa Nhi có giường hồi sức cấp cứu nhi, các khoa sơ sinh hoặc chăm sóc đặc biệt đối với trẻ sơ sinh thiếu tháng.</w:t>
      </w:r>
    </w:p>
    <w:p w14:paraId="2080AA9C" w14:textId="77777777" w:rsidR="00BF26B4" w:rsidRPr="00BB174D" w:rsidRDefault="00BF26B4" w:rsidP="00F107A6">
      <w:pPr>
        <w:spacing w:before="120" w:after="120"/>
        <w:ind w:firstLine="720"/>
        <w:jc w:val="both"/>
        <w:rPr>
          <w:lang w:val="vi-VN"/>
        </w:rPr>
      </w:pPr>
      <w:r w:rsidRPr="00BB174D">
        <w:rPr>
          <w:lang w:val="en-GB"/>
        </w:rPr>
        <w:t>7</w:t>
      </w:r>
      <w:r w:rsidRPr="00BB174D">
        <w:rPr>
          <w:lang w:val="vi-VN"/>
        </w:rPr>
        <w:t xml:space="preserve">. Trường hợp một phẫu thuật nhưng </w:t>
      </w:r>
      <w:r w:rsidRPr="00BB174D">
        <w:rPr>
          <w:lang w:val="en-GB"/>
        </w:rPr>
        <w:t xml:space="preserve">đã </w:t>
      </w:r>
      <w:r w:rsidRPr="00BB174D">
        <w:rPr>
          <w:lang w:val="vi-VN"/>
        </w:rPr>
        <w:t>được phân loại khác nhau theo các chuyên khoa (trừ chuyên khoa nhi): áp dụng mức giá dịch vụ ngày giường bệnh ngoại khoa, bỏng theo phân loại phẫu thuật thấp nhất.</w:t>
      </w:r>
    </w:p>
    <w:p w14:paraId="031DE80F" w14:textId="77777777" w:rsidR="00BF26B4" w:rsidRPr="00BB174D" w:rsidRDefault="00BF26B4" w:rsidP="00F107A6">
      <w:pPr>
        <w:spacing w:before="120" w:after="120"/>
        <w:ind w:firstLine="720"/>
        <w:jc w:val="both"/>
        <w:rPr>
          <w:lang w:val="vi-VN"/>
        </w:rPr>
      </w:pPr>
      <w:r w:rsidRPr="00BB174D">
        <w:rPr>
          <w:lang w:val="en-GB"/>
        </w:rPr>
        <w:t>8</w:t>
      </w:r>
      <w:r w:rsidRPr="00BB174D">
        <w:rPr>
          <w:lang w:val="vi-VN"/>
        </w:rPr>
        <w:t>. Các phẫu thuật được Bộ Y tế xếp tương đương với một phẫu nhưng có phân loại phẫu thuật khác nhau theo từng chuyên khoa: áp dụng mức giá dịch vụ ngày giường bệnh ngoại khoa, bỏng theo phân loại của phẫu thuật.</w:t>
      </w:r>
    </w:p>
    <w:p w14:paraId="2D5C4292" w14:textId="77777777" w:rsidR="00BF26B4" w:rsidRPr="00BB174D" w:rsidRDefault="00BF26B4" w:rsidP="00F107A6">
      <w:pPr>
        <w:spacing w:before="120" w:after="120"/>
        <w:ind w:firstLine="720"/>
        <w:jc w:val="both"/>
        <w:rPr>
          <w:lang w:val="vi-VN"/>
        </w:rPr>
      </w:pPr>
      <w:r w:rsidRPr="00BB174D">
        <w:rPr>
          <w:lang w:val="en-GB"/>
        </w:rPr>
        <w:t>9</w:t>
      </w:r>
      <w:r w:rsidRPr="00BB174D">
        <w:rPr>
          <w:lang w:val="vi-VN"/>
        </w:rPr>
        <w:t>. Các phẫu thuật chưa được phân loại phẫu thuật: áp dụng mức giá dịch vụ ngày giường ngoại khoa loại 4 của bệnh viện.</w:t>
      </w:r>
    </w:p>
    <w:p w14:paraId="47729A95" w14:textId="77777777" w:rsidR="00BF26B4" w:rsidRPr="00BB174D" w:rsidRDefault="00BF26B4" w:rsidP="00F107A6">
      <w:pPr>
        <w:spacing w:before="120" w:after="120"/>
        <w:ind w:firstLine="720"/>
        <w:jc w:val="both"/>
        <w:rPr>
          <w:lang w:val="vi-VN"/>
        </w:rPr>
      </w:pPr>
      <w:r w:rsidRPr="00BB174D">
        <w:rPr>
          <w:lang w:val="en-GB"/>
        </w:rPr>
        <w:t>10</w:t>
      </w:r>
      <w:r w:rsidRPr="00BB174D">
        <w:rPr>
          <w:lang w:val="vi-VN"/>
        </w:rPr>
        <w:t>. Đối với các cơ sở khám bệnh, chữa bệnh tổ chức các khoa theo hình thức liên chuyên khoa: áp dụng mức giá dịch vụ ngày giường bệnh nội khoa mà người bệnh điều trị tương ứng với hạng bệnh viện. Trường hợp người bệnh điều trị nhiều bệnh cùng lúc thì áp theo mức giá dịch vụ ngày giường bệnh của khoa điều trị bệnh chính của người bệnh.</w:t>
      </w:r>
    </w:p>
    <w:p w14:paraId="12A111CF" w14:textId="77777777" w:rsidR="00BF26B4" w:rsidRPr="008728FB" w:rsidRDefault="00BF26B4" w:rsidP="00F107A6">
      <w:pPr>
        <w:spacing w:before="120" w:after="120"/>
        <w:ind w:firstLine="720"/>
        <w:jc w:val="both"/>
        <w:rPr>
          <w:lang w:val="en-GB"/>
        </w:rPr>
      </w:pPr>
      <w:r w:rsidRPr="00BB174D">
        <w:rPr>
          <w:spacing w:val="2"/>
          <w:lang w:val="vi-VN"/>
        </w:rPr>
        <w:t>1</w:t>
      </w:r>
      <w:r w:rsidRPr="00BB174D">
        <w:rPr>
          <w:spacing w:val="2"/>
          <w:lang w:val="en-GB"/>
        </w:rPr>
        <w:t>1</w:t>
      </w:r>
      <w:r w:rsidRPr="00BB174D">
        <w:rPr>
          <w:lang w:val="vi-VN"/>
        </w:rPr>
        <w:t xml:space="preserve">. Trường hợp người bệnh nằm trên băng ca, giường gấp: áp dụng mức bằng 50% giá dịch vụ ngày giường bệnh theo </w:t>
      </w:r>
      <w:r w:rsidRPr="00BB174D">
        <w:rPr>
          <w:lang w:val="en-GB"/>
        </w:rPr>
        <w:t xml:space="preserve">mức giá của </w:t>
      </w:r>
      <w:r w:rsidRPr="00BB174D">
        <w:rPr>
          <w:lang w:val="vi-VN"/>
        </w:rPr>
        <w:t xml:space="preserve">từng loại chuyên khoa </w:t>
      </w:r>
      <w:r w:rsidRPr="00BB174D">
        <w:rPr>
          <w:lang w:val="en-GB"/>
        </w:rPr>
        <w:t>được phê duyệt.</w:t>
      </w:r>
    </w:p>
    <w:p w14:paraId="4834F735" w14:textId="77777777" w:rsidR="00BF26B4" w:rsidRPr="00BB174D" w:rsidRDefault="00BF26B4" w:rsidP="00F107A6">
      <w:pPr>
        <w:spacing w:before="120" w:after="120"/>
        <w:ind w:firstLine="720"/>
        <w:jc w:val="both"/>
        <w:rPr>
          <w:lang w:val="pt-BR" w:eastAsia="ko-KR"/>
        </w:rPr>
      </w:pPr>
      <w:r w:rsidRPr="003044DD">
        <w:rPr>
          <w:lang w:val="vi-VN"/>
        </w:rPr>
        <w:t>1</w:t>
      </w:r>
      <w:r w:rsidRPr="00BB174D">
        <w:rPr>
          <w:lang w:val="en-GB"/>
        </w:rPr>
        <w:t>2</w:t>
      </w:r>
      <w:r w:rsidRPr="00BB174D">
        <w:rPr>
          <w:lang w:val="vi-VN"/>
        </w:rPr>
        <w:t xml:space="preserve">. Việc thanh, quyết toán tiền ngày giường bệnh hàng quý </w:t>
      </w:r>
      <w:r w:rsidRPr="00BB174D">
        <w:rPr>
          <w:lang w:val="pt-BR" w:eastAsia="ko-KR"/>
        </w:rPr>
        <w:t>giữa cơ quan bảo hiểm xã hội và cơ sở khám bệnh, chữa bệnh thực hiện như sau:</w:t>
      </w:r>
    </w:p>
    <w:p w14:paraId="32FC9142" w14:textId="77777777" w:rsidR="00BF26B4" w:rsidRPr="00BB174D" w:rsidRDefault="00BF26B4" w:rsidP="00F107A6">
      <w:pPr>
        <w:spacing w:before="120" w:after="120"/>
        <w:ind w:firstLine="720"/>
        <w:jc w:val="both"/>
        <w:rPr>
          <w:lang w:val="pt-BR"/>
        </w:rPr>
      </w:pPr>
      <w:r w:rsidRPr="00BB174D">
        <w:rPr>
          <w:lang w:val="pt-BR"/>
        </w:rPr>
        <w:t>a) Xác định số giường thực tế sử dụng trong quý (năm) = Tổng số ngày điều trị nội trú trong quý (năm) chia (:) số ngày thực tế trong quý (năm là 365 ngày), trong đó số ngày điều trị nội trú được quy đổi theo nguyên tắc: giường băng ca, giường gấp, giường ghép 02 người: 02 ngày giường quy đổi bằng 01 ngày; giường ghép từ 03 người trở lên: 03 ngày giường quy đổi bằng 01 ngày;</w:t>
      </w:r>
    </w:p>
    <w:p w14:paraId="1E5D6520" w14:textId="77777777" w:rsidR="00BF26B4" w:rsidRPr="00BB174D" w:rsidRDefault="00BF26B4" w:rsidP="00F107A6">
      <w:pPr>
        <w:spacing w:before="120" w:after="120"/>
        <w:ind w:firstLine="720"/>
        <w:jc w:val="both"/>
        <w:rPr>
          <w:spacing w:val="2"/>
          <w:lang w:val="pt-BR"/>
        </w:rPr>
      </w:pPr>
      <w:r w:rsidRPr="00BB174D">
        <w:rPr>
          <w:spacing w:val="2"/>
          <w:lang w:val="pt-BR"/>
        </w:rPr>
        <w:t>b) Trường hợp cơ sở y tế có số giường thực tế sử dụng trong quý thấp hơn 110% số giường được giao theo giấy phép hoạt động nhưng không vượt quá 30 giường so với số giường được giao: thanh toán 100% tổng số tiền theo số ngày giường thực tế và mức giá dịch vụ ngày giường bệnh theo quy định;</w:t>
      </w:r>
    </w:p>
    <w:p w14:paraId="7FFD2F6C" w14:textId="77777777" w:rsidR="00BF26B4" w:rsidRPr="00BB174D" w:rsidRDefault="00BF26B4" w:rsidP="00F107A6">
      <w:pPr>
        <w:spacing w:before="120" w:after="120"/>
        <w:ind w:firstLine="720"/>
        <w:jc w:val="both"/>
        <w:rPr>
          <w:lang w:val="pt-BR"/>
        </w:rPr>
      </w:pPr>
      <w:r w:rsidRPr="00BB174D">
        <w:rPr>
          <w:lang w:val="pt-BR"/>
        </w:rPr>
        <w:t>c) Trường hợp cơ sở y tế có số giường thực tế sử dụng từ 110% số giường được giao hoặc hơn 30 giường so với số giường được giao theo giấy phép hoạt động để đáp ứng nhu cầu điều trị trong trường hợp thiên tại, thảm họa hoặc dịch bệnh truyền nhiễm nhóm A và nhóm B được cấp có thẩm quyền công bố dịch thì được thanh toán theo thực tế số giường sử dụng tại thời điểm điều trị cho người bệnh.</w:t>
      </w:r>
    </w:p>
    <w:p w14:paraId="2F114848" w14:textId="77777777" w:rsidR="00BF26B4" w:rsidRPr="00BB174D" w:rsidRDefault="00BF26B4" w:rsidP="00F107A6">
      <w:pPr>
        <w:spacing w:before="120" w:after="120"/>
        <w:ind w:firstLine="720"/>
        <w:jc w:val="both"/>
        <w:rPr>
          <w:lang w:val="pt-BR"/>
        </w:rPr>
      </w:pPr>
      <w:r w:rsidRPr="00BB174D">
        <w:rPr>
          <w:lang w:val="pt-BR"/>
        </w:rPr>
        <w:t xml:space="preserve">d) Cơ sở khám bệnh, chữa bệnh phải thực hiện điều chỉnh giấy phép hoạt động khi thay đổi quy mô giường bệnh từ 10% trở lên </w:t>
      </w:r>
      <w:r w:rsidRPr="00BB174D">
        <w:t xml:space="preserve">hoặc trường hợp điều chỉnh quy mô giường bệnh dưới 10% nhưng số giường điều chỉnh vượt quá 30 giường </w:t>
      </w:r>
      <w:r w:rsidRPr="00BB174D">
        <w:lastRenderedPageBreak/>
        <w:t>bệnh</w:t>
      </w:r>
      <w:r w:rsidRPr="00BB174D">
        <w:rPr>
          <w:lang w:val="pt-BR"/>
        </w:rPr>
        <w:t xml:space="preserve"> theo quy định của pháp luật về khám bệnh, chữa bệnh. Trong thời gian chờ cấp có thẩm quyền điều chỉnh giấy phép hoạt động do thay đổi quy mô giường bệnh, thanh toán theo quy định tại điểm b khoản này.</w:t>
      </w:r>
    </w:p>
    <w:p w14:paraId="450ECA59" w14:textId="77777777" w:rsidR="00BF26B4" w:rsidRPr="00BB174D" w:rsidRDefault="00BF26B4" w:rsidP="00F107A6">
      <w:pPr>
        <w:pStyle w:val="BodyTextIndent2"/>
        <w:spacing w:before="120" w:after="120"/>
        <w:rPr>
          <w:rFonts w:ascii="Times New Roman" w:hAnsi="Times New Roman"/>
          <w:szCs w:val="28"/>
          <w:lang w:val="vi-VN"/>
        </w:rPr>
      </w:pPr>
      <w:r w:rsidRPr="00BB174D">
        <w:rPr>
          <w:rFonts w:ascii="Times New Roman" w:hAnsi="Times New Roman"/>
          <w:szCs w:val="28"/>
          <w:lang w:val="vi-VN"/>
        </w:rPr>
        <w:t>1</w:t>
      </w:r>
      <w:r w:rsidRPr="00BB174D">
        <w:rPr>
          <w:rFonts w:ascii="Times New Roman" w:hAnsi="Times New Roman"/>
          <w:szCs w:val="28"/>
          <w:lang w:val="en-GB"/>
        </w:rPr>
        <w:t>3</w:t>
      </w:r>
      <w:r w:rsidRPr="00BB174D">
        <w:rPr>
          <w:rFonts w:ascii="Times New Roman" w:hAnsi="Times New Roman"/>
          <w:szCs w:val="28"/>
          <w:lang w:val="vi-VN"/>
        </w:rPr>
        <w:t xml:space="preserve">. Ngày giường bệnh ngoại khoa sau thực hiện “Phẫu thuật đục thủy tinh thể bằng phương pháp Phaco”: áp dụng mức giá dịch vụ ngày giường bệnh ngoại khoa, bỏng của loại 3 tương ứng theo hạng bệnh viện quy định tại </w:t>
      </w:r>
      <w:bookmarkStart w:id="4" w:name="_Hlk14678508"/>
      <w:r w:rsidRPr="00BB174D">
        <w:rPr>
          <w:rFonts w:ascii="Times New Roman" w:hAnsi="Times New Roman"/>
          <w:szCs w:val="28"/>
          <w:lang w:val="vi-VN"/>
        </w:rPr>
        <w:t xml:space="preserve">Phụ lục II ban thành kèm theo </w:t>
      </w:r>
      <w:bookmarkEnd w:id="4"/>
      <w:r w:rsidRPr="00BB174D">
        <w:rPr>
          <w:rFonts w:ascii="Times New Roman" w:hAnsi="Times New Roman"/>
          <w:szCs w:val="28"/>
          <w:lang w:val="en-GB"/>
        </w:rPr>
        <w:t>Quyết định phê duyệt giá</w:t>
      </w:r>
      <w:r w:rsidRPr="00BB174D">
        <w:rPr>
          <w:rFonts w:ascii="Times New Roman" w:hAnsi="Times New Roman"/>
          <w:szCs w:val="28"/>
          <w:lang w:val="vi-VN"/>
        </w:rPr>
        <w:t>.</w:t>
      </w:r>
    </w:p>
    <w:p w14:paraId="63758A27" w14:textId="77777777" w:rsidR="00BF26B4" w:rsidRPr="008728FB" w:rsidRDefault="00BF26B4" w:rsidP="00F107A6">
      <w:pPr>
        <w:pStyle w:val="BodyTextIndent2"/>
        <w:spacing w:before="120" w:after="120"/>
        <w:rPr>
          <w:rFonts w:ascii="Times New Roman" w:hAnsi="Times New Roman"/>
          <w:i/>
          <w:iCs/>
          <w:szCs w:val="28"/>
          <w:lang w:val="en-US"/>
        </w:rPr>
      </w:pPr>
      <w:r w:rsidRPr="008728FB">
        <w:rPr>
          <w:rFonts w:ascii="Times New Roman" w:hAnsi="Times New Roman"/>
          <w:i/>
          <w:iCs/>
          <w:szCs w:val="28"/>
          <w:lang w:val="en-US"/>
        </w:rPr>
        <w:t>Trường hợp người bệnh cần điều trị nội khoa hoặc điều trị nội khoa ổn định trước phẫu thuật tại các khoa Ngoại sẽ thanh toán tiền giường theo giường bệnh nội khoa phù hợp với tình trạng người bệnh.</w:t>
      </w:r>
    </w:p>
    <w:p w14:paraId="2F41E17F" w14:textId="49A5C424" w:rsidR="00BF26B4" w:rsidRPr="008728FB" w:rsidRDefault="00BF26B4" w:rsidP="00F107A6">
      <w:pPr>
        <w:pStyle w:val="BodyTextIndent2"/>
        <w:spacing w:before="120" w:after="120"/>
        <w:rPr>
          <w:rFonts w:ascii="Times New Roman" w:hAnsi="Times New Roman"/>
          <w:b/>
          <w:szCs w:val="28"/>
          <w:lang w:val="en-GB"/>
        </w:rPr>
      </w:pPr>
      <w:r w:rsidRPr="00BB174D">
        <w:rPr>
          <w:rFonts w:ascii="Times New Roman" w:hAnsi="Times New Roman"/>
          <w:b/>
          <w:szCs w:val="28"/>
          <w:lang w:val="vi-VN"/>
        </w:rPr>
        <w:t xml:space="preserve">Điều </w:t>
      </w:r>
      <w:r w:rsidR="00AD17BF">
        <w:rPr>
          <w:rFonts w:ascii="Times New Roman" w:hAnsi="Times New Roman"/>
          <w:b/>
          <w:szCs w:val="28"/>
          <w:lang w:val="en-US"/>
        </w:rPr>
        <w:t>4c</w:t>
      </w:r>
      <w:r w:rsidRPr="00BB174D">
        <w:rPr>
          <w:rFonts w:ascii="Times New Roman" w:hAnsi="Times New Roman"/>
          <w:b/>
          <w:szCs w:val="28"/>
          <w:lang w:val="vi-VN"/>
        </w:rPr>
        <w:t>. Áp dụng giá và điều kiện, mức thanh toán của một số dịch vụ kỹ thuật đặc thù</w:t>
      </w:r>
    </w:p>
    <w:p w14:paraId="0D748B20" w14:textId="77777777" w:rsidR="00BF26B4" w:rsidRPr="00BB174D" w:rsidRDefault="00BF26B4" w:rsidP="00F107A6">
      <w:pPr>
        <w:pStyle w:val="BodyTextIndent2"/>
        <w:spacing w:before="120" w:after="120"/>
        <w:rPr>
          <w:rFonts w:ascii="Times New Roman" w:hAnsi="Times New Roman"/>
          <w:szCs w:val="28"/>
          <w:lang w:val="vi-VN"/>
        </w:rPr>
      </w:pPr>
      <w:r w:rsidRPr="003044DD">
        <w:rPr>
          <w:rFonts w:ascii="Times New Roman" w:hAnsi="Times New Roman"/>
          <w:szCs w:val="28"/>
          <w:lang w:val="vi-VN"/>
        </w:rPr>
        <w:t>1. Các dịch vụ kỹ thuật được áp dụng theo thứ tự như sau:</w:t>
      </w:r>
      <w:r w:rsidRPr="00BB174D">
        <w:rPr>
          <w:rFonts w:ascii="Times New Roman" w:hAnsi="Times New Roman"/>
          <w:szCs w:val="28"/>
          <w:lang w:val="en-GB"/>
        </w:rPr>
        <w:t xml:space="preserve"> </w:t>
      </w:r>
    </w:p>
    <w:p w14:paraId="4B09F0C3" w14:textId="77777777" w:rsidR="00BF26B4" w:rsidRPr="00BB174D" w:rsidRDefault="00BF26B4" w:rsidP="00F107A6">
      <w:pPr>
        <w:spacing w:before="120" w:after="120"/>
        <w:ind w:firstLine="720"/>
        <w:jc w:val="both"/>
        <w:rPr>
          <w:lang w:val="vi-VN"/>
        </w:rPr>
      </w:pPr>
      <w:r w:rsidRPr="00BB174D">
        <w:rPr>
          <w:lang w:val="vi-VN"/>
        </w:rPr>
        <w:t>a) Đối với các dịch vụ kỹ thuật cụ thể đã được quy định mức giá: áp dụng theo mức giá đã được quy định;</w:t>
      </w:r>
    </w:p>
    <w:p w14:paraId="57665423" w14:textId="77777777" w:rsidR="00BF26B4" w:rsidRPr="00BB174D" w:rsidRDefault="00BF26B4" w:rsidP="00F107A6">
      <w:pPr>
        <w:spacing w:before="120" w:after="120"/>
        <w:ind w:firstLine="720"/>
        <w:jc w:val="both"/>
      </w:pPr>
      <w:r w:rsidRPr="00BB174D">
        <w:rPr>
          <w:lang w:val="vi-VN"/>
        </w:rPr>
        <w:t>b) Các dịch vụ kỹ thuật chưa được quy định mức giá nhưng đã được xếp tương đương về kỹ thuật: áp dụng theo mức giá của dịch vụ được Bộ Y tế xếp tương đương về kỹ thuật và chi phí thực hiện</w:t>
      </w:r>
      <w:r w:rsidRPr="00BB174D">
        <w:t>;</w:t>
      </w:r>
    </w:p>
    <w:p w14:paraId="0BB6A0C1" w14:textId="77777777" w:rsidR="00BF26B4" w:rsidRPr="00BB174D" w:rsidRDefault="00BF26B4" w:rsidP="00F107A6">
      <w:pPr>
        <w:spacing w:before="120" w:after="120"/>
        <w:ind w:firstLine="720"/>
        <w:jc w:val="both"/>
        <w:rPr>
          <w:lang w:val="vi-VN"/>
        </w:rPr>
      </w:pPr>
      <w:r w:rsidRPr="00BB174D">
        <w:rPr>
          <w:lang w:val="vi-VN"/>
        </w:rPr>
        <w:t xml:space="preserve">c) Trường hợp có sự trùng lặp giữa các chuyên khoa khác nhau thì dịch vụ kỹ thuật thực hiện ở chuyên khoa nào sẽ áp dụng mức giá của dịch vụ kỹ thuật ở chuyên khoa đó. </w:t>
      </w:r>
    </w:p>
    <w:p w14:paraId="7841BE03" w14:textId="77777777" w:rsidR="00BF26B4" w:rsidRPr="00BB174D" w:rsidRDefault="00BF26B4" w:rsidP="00F107A6">
      <w:pPr>
        <w:pStyle w:val="BodyTextIndent2"/>
        <w:spacing w:before="120" w:after="120"/>
        <w:rPr>
          <w:rFonts w:ascii="Times New Roman" w:hAnsi="Times New Roman"/>
          <w:szCs w:val="28"/>
          <w:lang w:val="pt-BR"/>
        </w:rPr>
      </w:pPr>
      <w:r w:rsidRPr="00BB174D">
        <w:rPr>
          <w:rFonts w:ascii="Times New Roman" w:hAnsi="Times New Roman"/>
          <w:szCs w:val="28"/>
          <w:lang w:val="pt-BR"/>
        </w:rPr>
        <w:t xml:space="preserve">2. Đối với các dịch vụ kỹ thuật đã được cơ quan có thẩm quyền (các Bộ, cơ quan trung ương đối với đơn vị thuộc trung ương quản lý, Sở Y tế đối với đơn vị thuộc địa phương quản lý) phê duyệt danh mục dịch vụ kỹ thuật (trừ các dịch vụ chăm sóc đã tính trong chi phí ngày giường điều trị, các dịch vụ là một công đoạn đã được tính trong chi phí của dịch vụ khác) nhưng chưa được quy định mức giá; các dịch vụ kỹ thuật đã được chỉ định thực hiện nhưng vì nguyên nhân diễn biến bệnh hoặc thể trạng người bệnh nên không thể tiếp tục thực hiện được kỹ thuật đã chỉ định: thanh toán theo số lượng thực tế các loại thuốc, vật tư, định mức nhân lực đã sử dụng cho người bệnh và giá mua theo quy định của pháp luật, . </w:t>
      </w:r>
    </w:p>
    <w:p w14:paraId="0D23783F" w14:textId="77777777" w:rsidR="00BF26B4" w:rsidRPr="00BB174D" w:rsidRDefault="00BF26B4" w:rsidP="00F107A6">
      <w:pPr>
        <w:pStyle w:val="BodyTextIndent2"/>
        <w:spacing w:before="120" w:after="120"/>
        <w:rPr>
          <w:rFonts w:ascii="Times New Roman" w:hAnsi="Times New Roman"/>
          <w:szCs w:val="28"/>
          <w:lang w:val="pt-BR"/>
        </w:rPr>
      </w:pPr>
      <w:r w:rsidRPr="00BB174D">
        <w:rPr>
          <w:rFonts w:ascii="Times New Roman" w:hAnsi="Times New Roman"/>
          <w:szCs w:val="28"/>
          <w:lang w:val="pt-BR"/>
        </w:rPr>
        <w:t>3. Trường hợp thực hiện nhiều can thiệp trong cùng một lần phẫu thuật</w:t>
      </w:r>
      <w:r w:rsidRPr="00BB174D">
        <w:rPr>
          <w:rFonts w:ascii="Times New Roman" w:hAnsi="Times New Roman"/>
          <w:szCs w:val="28"/>
          <w:lang w:val="vi-VN"/>
        </w:rPr>
        <w:t xml:space="preserve">: </w:t>
      </w:r>
      <w:r w:rsidRPr="00BB174D">
        <w:rPr>
          <w:rFonts w:ascii="Times New Roman" w:hAnsi="Times New Roman"/>
          <w:szCs w:val="28"/>
          <w:lang w:val="pt-BR"/>
        </w:rPr>
        <w:t>thanh toán theo giá của phẫu thuật phức tạp nhất, có mức giá cao nhất</w:t>
      </w:r>
      <w:r w:rsidRPr="00BB174D">
        <w:rPr>
          <w:rFonts w:ascii="Times New Roman" w:hAnsi="Times New Roman"/>
          <w:szCs w:val="28"/>
          <w:lang w:val="vi-VN"/>
        </w:rPr>
        <w:t>,</w:t>
      </w:r>
      <w:r w:rsidRPr="00BB174D">
        <w:rPr>
          <w:rFonts w:ascii="Times New Roman" w:hAnsi="Times New Roman"/>
          <w:szCs w:val="28"/>
          <w:lang w:val="pt-BR"/>
        </w:rPr>
        <w:t xml:space="preserve"> các dịch vụ kỹ thuật khác phát sinh</w:t>
      </w:r>
      <w:r w:rsidRPr="00BB174D">
        <w:rPr>
          <w:rFonts w:ascii="Times New Roman" w:hAnsi="Times New Roman"/>
          <w:szCs w:val="28"/>
          <w:lang w:val="vi-VN"/>
        </w:rPr>
        <w:t xml:space="preserve"> ngoài quy trình kỹ thuật</w:t>
      </w:r>
      <w:r w:rsidRPr="00BB174D">
        <w:rPr>
          <w:rFonts w:ascii="Times New Roman" w:hAnsi="Times New Roman"/>
          <w:szCs w:val="28"/>
          <w:lang w:val="pt-BR"/>
        </w:rPr>
        <w:t xml:space="preserve"> của phẫu thuật nêu trên được thanh toán như sau:</w:t>
      </w:r>
    </w:p>
    <w:p w14:paraId="24C8C5CE" w14:textId="77777777" w:rsidR="00BF26B4" w:rsidRPr="00BB174D" w:rsidRDefault="00BF26B4" w:rsidP="00F107A6">
      <w:pPr>
        <w:spacing w:before="120" w:after="120"/>
        <w:ind w:firstLine="720"/>
        <w:jc w:val="both"/>
        <w:rPr>
          <w:lang w:val="pt-BR"/>
        </w:rPr>
      </w:pPr>
      <w:r w:rsidRPr="00BB174D">
        <w:rPr>
          <w:lang w:val="pt-BR"/>
        </w:rPr>
        <w:t>a) Bằng 50% giá của các phẫu thuật phát sinh nếu kỹ thuật đó vẫn do một kíp phẫu thuật thực hiện;</w:t>
      </w:r>
    </w:p>
    <w:p w14:paraId="45593D29" w14:textId="77777777" w:rsidR="00BF26B4" w:rsidRPr="00BB174D" w:rsidRDefault="00BF26B4" w:rsidP="00F107A6">
      <w:pPr>
        <w:spacing w:before="120" w:after="120"/>
        <w:ind w:firstLine="720"/>
        <w:jc w:val="both"/>
        <w:rPr>
          <w:lang w:val="pt-BR"/>
        </w:rPr>
      </w:pPr>
      <w:r w:rsidRPr="00BB174D">
        <w:rPr>
          <w:lang w:val="pt-BR"/>
        </w:rPr>
        <w:t>b) Bằng 80% giá của các phẫu thuật phát sinh nếu kỹ thuật đó phải thay kíp phẫu thuật khác để thực hiện;</w:t>
      </w:r>
    </w:p>
    <w:p w14:paraId="0B8C391F" w14:textId="77777777" w:rsidR="00BF26B4" w:rsidRPr="00BB174D" w:rsidRDefault="00BF26B4" w:rsidP="00F107A6">
      <w:pPr>
        <w:spacing w:before="120" w:after="120"/>
        <w:ind w:firstLine="720"/>
        <w:jc w:val="both"/>
        <w:rPr>
          <w:lang w:val="pt-BR"/>
        </w:rPr>
      </w:pPr>
      <w:r w:rsidRPr="00BB174D">
        <w:rPr>
          <w:lang w:val="vi-VN"/>
        </w:rPr>
        <w:t>c)</w:t>
      </w:r>
      <w:r w:rsidRPr="00BB174D">
        <w:rPr>
          <w:lang w:val="pt-BR"/>
        </w:rPr>
        <w:t xml:space="preserve"> Trường hợp thực hiện dịch vụ phát sinh là các thủ thuật thì thanh toán 80% giá của dịch vụ kỹ thuật phát sinh.</w:t>
      </w:r>
    </w:p>
    <w:p w14:paraId="1D780AF8" w14:textId="77777777" w:rsidR="00BF26B4" w:rsidRPr="00BB174D" w:rsidRDefault="00BF26B4" w:rsidP="00F107A6">
      <w:pPr>
        <w:spacing w:before="120" w:after="120"/>
        <w:ind w:firstLine="720"/>
        <w:jc w:val="both"/>
        <w:rPr>
          <w:lang w:val="vi-VN"/>
        </w:rPr>
      </w:pPr>
      <w:r w:rsidRPr="00BB174D">
        <w:rPr>
          <w:lang w:val="en-AU"/>
        </w:rPr>
        <w:lastRenderedPageBreak/>
        <w:t>4</w:t>
      </w:r>
      <w:r w:rsidRPr="00BB174D">
        <w:rPr>
          <w:lang w:val="pt-BR"/>
        </w:rPr>
        <w:t>. Đối với dịch vụ “T</w:t>
      </w:r>
      <w:r w:rsidRPr="00BB174D">
        <w:rPr>
          <w:lang w:val="vi-VN"/>
        </w:rPr>
        <w:t>hay băng vết thương</w:t>
      </w:r>
      <w:r w:rsidRPr="00BB174D">
        <w:rPr>
          <w:lang w:val="pt-BR"/>
        </w:rPr>
        <w:t xml:space="preserve"> hoặc vết mổ</w:t>
      </w:r>
      <w:r w:rsidRPr="00BB174D">
        <w:rPr>
          <w:lang w:val="vi-VN"/>
        </w:rPr>
        <w:t xml:space="preserve"> chiều dài ≤15 cm</w:t>
      </w:r>
      <w:r w:rsidRPr="00BB174D">
        <w:rPr>
          <w:lang w:val="pt-BR"/>
        </w:rPr>
        <w:t>”</w:t>
      </w:r>
      <w:r w:rsidRPr="00BB174D">
        <w:rPr>
          <w:lang w:val="vi-VN"/>
        </w:rPr>
        <w:t>:</w:t>
      </w:r>
    </w:p>
    <w:p w14:paraId="2149821F" w14:textId="77777777" w:rsidR="00BF26B4" w:rsidRPr="00BB174D" w:rsidRDefault="00BF26B4" w:rsidP="00F107A6">
      <w:pPr>
        <w:spacing w:before="120" w:after="120"/>
        <w:ind w:firstLine="720"/>
        <w:jc w:val="both"/>
        <w:rPr>
          <w:lang w:val="vi-VN"/>
        </w:rPr>
      </w:pPr>
      <w:r w:rsidRPr="00BB174D">
        <w:rPr>
          <w:lang w:val="vi-VN"/>
        </w:rPr>
        <w:t xml:space="preserve">a) Thanh toán </w:t>
      </w:r>
      <w:r w:rsidRPr="00BB174D">
        <w:rPr>
          <w:lang w:val="pt-BR"/>
        </w:rPr>
        <w:t>đ</w:t>
      </w:r>
      <w:r w:rsidRPr="00BB174D">
        <w:rPr>
          <w:lang w:val="vi-VN"/>
        </w:rPr>
        <w:t>ối với người bệnh điều trị nội trú trong các trường hợp sau: vết thương hoặc vết mổ nhiễm trùng; vết thương có thấm dịch, máu trong các tổn thương lóc da, hở da diện tích trên 6 cm</w:t>
      </w:r>
      <w:r w:rsidRPr="00BB174D">
        <w:rPr>
          <w:vertAlign w:val="superscript"/>
          <w:lang w:val="vi-VN"/>
        </w:rPr>
        <w:t>2</w:t>
      </w:r>
      <w:r w:rsidRPr="00BB174D">
        <w:rPr>
          <w:lang w:val="vi-VN"/>
        </w:rPr>
        <w:t>; vết thương đã có chèn gạc; vết thương chân ống dẫn lưu chảy dịch nhiều; đa vết thương hoặc vết mổ; hoặc sau 1 phẫu thuật nhưng phải thực hiện từ hai đường mổ trở lên;</w:t>
      </w:r>
    </w:p>
    <w:p w14:paraId="1C119151" w14:textId="77777777" w:rsidR="00BF26B4" w:rsidRPr="00BB174D" w:rsidRDefault="00BF26B4" w:rsidP="00F107A6">
      <w:pPr>
        <w:spacing w:before="120" w:after="120"/>
        <w:ind w:firstLine="720"/>
        <w:jc w:val="both"/>
        <w:rPr>
          <w:lang w:val="vi-VN"/>
        </w:rPr>
      </w:pPr>
      <w:r w:rsidRPr="00BB174D">
        <w:rPr>
          <w:lang w:val="vi-VN"/>
        </w:rPr>
        <w:t>b) Không áp dụng đối với thay băng trong các trường hợp sau: phẫu thuật nội soi, thay băng vết mổ, thay băng rốn sơ sinh.</w:t>
      </w:r>
    </w:p>
    <w:p w14:paraId="690090C9" w14:textId="77777777" w:rsidR="00BF26B4" w:rsidRPr="00BB174D" w:rsidRDefault="00BF26B4" w:rsidP="00F107A6">
      <w:pPr>
        <w:spacing w:before="120" w:after="120"/>
        <w:ind w:firstLine="720"/>
        <w:jc w:val="both"/>
        <w:rPr>
          <w:lang w:val="pt-BR"/>
        </w:rPr>
      </w:pPr>
      <w:r w:rsidRPr="00BB174D">
        <w:rPr>
          <w:lang w:val="pt-BR"/>
        </w:rPr>
        <w:t>5. Đối với dịch vụ “Thay băng vết mổ có chiều dài trên 15 cm đến 30 cm” trong điều trị nội trú chỉ áp dụng đối với một số trường hợp sau:</w:t>
      </w:r>
    </w:p>
    <w:p w14:paraId="55BF7058" w14:textId="77777777" w:rsidR="00BF26B4" w:rsidRPr="00BB174D" w:rsidRDefault="00BF26B4" w:rsidP="00F107A6">
      <w:pPr>
        <w:spacing w:before="120" w:after="120"/>
        <w:ind w:firstLine="720"/>
        <w:jc w:val="both"/>
        <w:rPr>
          <w:lang w:val="pt-BR"/>
        </w:rPr>
      </w:pPr>
      <w:r w:rsidRPr="00BB174D">
        <w:rPr>
          <w:lang w:val="pt-BR"/>
        </w:rPr>
        <w:t>a) Vết mổ nhiễm trùng, rò tiêu hóa, rò mật, rò nước tiểu;</w:t>
      </w:r>
    </w:p>
    <w:p w14:paraId="2C45CD71" w14:textId="77777777" w:rsidR="00BF26B4" w:rsidRPr="00BB174D" w:rsidRDefault="00BF26B4" w:rsidP="00F107A6">
      <w:pPr>
        <w:spacing w:before="120" w:after="120"/>
        <w:ind w:firstLine="720"/>
        <w:jc w:val="both"/>
        <w:rPr>
          <w:lang w:val="pt-BR"/>
        </w:rPr>
      </w:pPr>
      <w:r w:rsidRPr="00BB174D">
        <w:rPr>
          <w:lang w:val="pt-BR"/>
        </w:rPr>
        <w:t>b) Vết mổ sau phẫu thuật nhiễm khuẩn (viêm phúc mạc bụng hoặc viêm xương hoặc áp xe), vết mổ sau phẫu thuật ống tiêu hóa hoặc hệ tiết niệu hoặc đường mật hoặc bụng cổ chướng;</w:t>
      </w:r>
    </w:p>
    <w:p w14:paraId="0CE729FE" w14:textId="77777777" w:rsidR="00BF26B4" w:rsidRPr="00BB174D" w:rsidRDefault="00BF26B4" w:rsidP="00F107A6">
      <w:pPr>
        <w:spacing w:before="120" w:after="120"/>
        <w:ind w:firstLine="720"/>
        <w:jc w:val="both"/>
        <w:rPr>
          <w:spacing w:val="-4"/>
          <w:lang w:val="pt-BR"/>
        </w:rPr>
      </w:pPr>
      <w:r w:rsidRPr="00BB174D">
        <w:rPr>
          <w:spacing w:val="-4"/>
          <w:lang w:val="pt-BR"/>
        </w:rPr>
        <w:t>c) Vết mổ sau một phẫu thuật nhưng phải thực hiện từ hai đường mổ trở lên;</w:t>
      </w:r>
    </w:p>
    <w:p w14:paraId="1B42A2C2" w14:textId="77777777" w:rsidR="00BF26B4" w:rsidRPr="00BB174D" w:rsidRDefault="00BF26B4" w:rsidP="00F107A6">
      <w:pPr>
        <w:spacing w:before="120" w:after="120"/>
        <w:ind w:firstLine="720"/>
        <w:jc w:val="both"/>
        <w:rPr>
          <w:lang w:val="pt-BR"/>
        </w:rPr>
      </w:pPr>
      <w:r w:rsidRPr="00BB174D">
        <w:rPr>
          <w:lang w:val="pt-BR"/>
        </w:rPr>
        <w:t xml:space="preserve">d) Trường hợp phẫu thuật mổ lấy thai: được áp dụng mức giá này nhưng tối đa không quá 03 lần. </w:t>
      </w:r>
    </w:p>
    <w:p w14:paraId="666AA9C4" w14:textId="77777777" w:rsidR="00BF26B4" w:rsidRPr="003044DD" w:rsidRDefault="00BF26B4" w:rsidP="00F107A6">
      <w:pPr>
        <w:spacing w:before="120" w:after="120"/>
        <w:ind w:firstLine="720"/>
        <w:jc w:val="both"/>
        <w:rPr>
          <w:lang w:val="pt-BR"/>
        </w:rPr>
      </w:pPr>
      <w:r w:rsidRPr="00BB174D">
        <w:rPr>
          <w:lang w:val="pt-BR"/>
        </w:rPr>
        <w:t xml:space="preserve">6. Đối với xét nghiệm hòa hợp miễn dịch ở nhiệt độ 37ºC và có sử dụng huyết thanh kháng globulin (nghiệm pháp Coombs gián tiếp) trong truyền máu: Thanh toán theo giá của dịch vụ “Phản ứng hòa hợp có sử dụng kháng globulin người” </w:t>
      </w:r>
      <w:r>
        <w:rPr>
          <w:lang w:val="pt-BR"/>
        </w:rPr>
        <w:t>;</w:t>
      </w:r>
    </w:p>
    <w:p w14:paraId="24FFB45F" w14:textId="77777777" w:rsidR="00BF26B4" w:rsidRPr="00BB174D" w:rsidRDefault="00BF26B4" w:rsidP="00F107A6">
      <w:pPr>
        <w:pStyle w:val="BodyTextIndent2"/>
        <w:spacing w:before="120" w:after="120"/>
        <w:rPr>
          <w:rFonts w:ascii="Times New Roman" w:hAnsi="Times New Roman"/>
          <w:b/>
          <w:szCs w:val="28"/>
          <w:lang w:val="pt-BR"/>
        </w:rPr>
      </w:pPr>
      <w:r w:rsidRPr="00BB174D">
        <w:rPr>
          <w:rFonts w:ascii="Times New Roman" w:hAnsi="Times New Roman"/>
          <w:szCs w:val="28"/>
          <w:lang w:val="pt-BR" w:eastAsia="ko-KR"/>
        </w:rPr>
        <w:t>7.</w:t>
      </w:r>
      <w:r w:rsidRPr="00BB174D">
        <w:rPr>
          <w:rFonts w:ascii="Times New Roman" w:hAnsi="Times New Roman"/>
          <w:b/>
          <w:szCs w:val="28"/>
          <w:lang w:val="pt-BR" w:eastAsia="ko-KR"/>
        </w:rPr>
        <w:t xml:space="preserve"> </w:t>
      </w:r>
      <w:r w:rsidRPr="00BB174D">
        <w:rPr>
          <w:rFonts w:ascii="Times New Roman" w:hAnsi="Times New Roman"/>
          <w:szCs w:val="28"/>
        </w:rPr>
        <w:t>Việc thanh</w:t>
      </w:r>
      <w:r w:rsidRPr="00BB174D">
        <w:rPr>
          <w:rFonts w:ascii="Times New Roman" w:hAnsi="Times New Roman"/>
          <w:szCs w:val="28"/>
          <w:lang w:val="pt-BR"/>
        </w:rPr>
        <w:t>, quyết</w:t>
      </w:r>
      <w:r w:rsidRPr="00BB174D">
        <w:rPr>
          <w:rFonts w:ascii="Times New Roman" w:hAnsi="Times New Roman"/>
          <w:szCs w:val="28"/>
        </w:rPr>
        <w:t xml:space="preserve"> toán một số</w:t>
      </w:r>
      <w:r w:rsidRPr="00BB174D">
        <w:rPr>
          <w:rFonts w:ascii="Times New Roman" w:hAnsi="Times New Roman"/>
          <w:szCs w:val="28"/>
          <w:lang w:val="pt-BR" w:eastAsia="ko-KR"/>
        </w:rPr>
        <w:t xml:space="preserve"> dịch vụ kỹ thuật như: Chụp X-quang thường, Chụp X-quang số hóa (để chẩn đoán), Chụp CT Scanner đến 32 dãy (để chẩn đoán, dịch vụ có số thứ tự 42, 43 quy định tại Phụ lục III ban hành kèm theo Thông tư này), Siêu âm (dịch vụ có số thứ tự 1, 2 quy định </w:t>
      </w:r>
      <w:r w:rsidRPr="00BB174D">
        <w:rPr>
          <w:rFonts w:ascii="Times New Roman" w:hAnsi="Times New Roman"/>
          <w:szCs w:val="28"/>
          <w:lang w:val="pt-BR"/>
        </w:rPr>
        <w:t xml:space="preserve">tại Phụ lục III </w:t>
      </w:r>
      <w:r w:rsidRPr="00BB174D">
        <w:rPr>
          <w:rFonts w:ascii="Times New Roman" w:hAnsi="Times New Roman"/>
          <w:szCs w:val="28"/>
          <w:lang w:val="pt-BR" w:eastAsia="ko-KR"/>
        </w:rPr>
        <w:t xml:space="preserve">ban hành kèm theo Thông tư này), Chụp cộng hưởng từ (MRI), dịch vụ có số thứ tự 67, 68 quy định </w:t>
      </w:r>
      <w:r w:rsidRPr="00BB174D">
        <w:rPr>
          <w:rFonts w:ascii="Times New Roman" w:hAnsi="Times New Roman"/>
          <w:szCs w:val="28"/>
          <w:lang w:val="pt-BR"/>
        </w:rPr>
        <w:t xml:space="preserve">tại Phụ lục III </w:t>
      </w:r>
      <w:r w:rsidRPr="00BB174D">
        <w:rPr>
          <w:rFonts w:ascii="Times New Roman" w:hAnsi="Times New Roman"/>
          <w:szCs w:val="28"/>
          <w:lang w:val="pt-BR" w:eastAsia="ko-KR"/>
        </w:rPr>
        <w:t>ban hành kèm theo Thông tư này) hàng quý giữa cơ quan bảo hiểm y tế và cơ sở khám bệnh, chữa bệnh được thực hiện như sau:</w:t>
      </w:r>
    </w:p>
    <w:p w14:paraId="00B77722" w14:textId="77777777" w:rsidR="00BF26B4" w:rsidRPr="001257D7" w:rsidRDefault="00BF26B4" w:rsidP="00F107A6">
      <w:pPr>
        <w:spacing w:before="120" w:after="120"/>
        <w:ind w:firstLine="720"/>
        <w:jc w:val="both"/>
        <w:rPr>
          <w:spacing w:val="2"/>
          <w:lang w:val="pt-BR"/>
        </w:rPr>
      </w:pPr>
      <w:r w:rsidRPr="001257D7">
        <w:rPr>
          <w:spacing w:val="2"/>
          <w:lang w:val="pt-BR"/>
        </w:rPr>
        <w:t>a) Xác định số ca tối đa được cơ quan bảo hiểm xã hội thanh toán theo mức giá quy định tại Quyết định này bằng (=) số ca trung bình theo định mức tính giá chia (:) cho 8, lấy kết quả này nhân (X) với số giờ làm việc thực tế của đơn vị, sau đó nhân (X) số ngày làm việc thực tế trong quý, lấy kết quả này nhân (X) với số máy thực tế hoạt động của cơ sở khám bệnh, chữa bệnh trong quý và nhân (X) với 120%.</w:t>
      </w:r>
    </w:p>
    <w:p w14:paraId="196205EE" w14:textId="77777777" w:rsidR="00BF26B4" w:rsidRPr="00D17956" w:rsidRDefault="00BF26B4" w:rsidP="00F107A6">
      <w:pPr>
        <w:spacing w:before="120" w:after="120"/>
        <w:ind w:firstLine="720"/>
        <w:jc w:val="both"/>
        <w:rPr>
          <w:lang w:val="pt-BR" w:eastAsia="ko-KR"/>
        </w:rPr>
      </w:pPr>
      <w:r w:rsidRPr="001257D7">
        <w:rPr>
          <w:lang w:val="pt-BR"/>
        </w:rPr>
        <w:t xml:space="preserve">b) Định mức tính giá (số ca/máy/ngày làm việc 8 giờ): Dịch vụ siêu âm là 48 ca; </w:t>
      </w:r>
      <w:r w:rsidRPr="00D17956">
        <w:rPr>
          <w:lang w:val="pt-BR" w:eastAsia="ko-KR"/>
        </w:rPr>
        <w:t xml:space="preserve">Chụp X-quang thường, Chụp X-quang số hóa là 58 ca, Chụp CT Scanner đến 32 dãy là </w:t>
      </w:r>
      <w:r w:rsidRPr="001257D7">
        <w:rPr>
          <w:lang w:val="pt-BR" w:eastAsia="ko-KR"/>
        </w:rPr>
        <w:t>29</w:t>
      </w:r>
      <w:r w:rsidRPr="00D17956">
        <w:rPr>
          <w:lang w:val="pt-BR" w:eastAsia="ko-KR"/>
        </w:rPr>
        <w:t xml:space="preserve"> ca; Chụp cộng hưởng từ (MRI) là 19 ca.</w:t>
      </w:r>
    </w:p>
    <w:p w14:paraId="608A463D" w14:textId="77777777" w:rsidR="00BF26B4" w:rsidRPr="001257D7" w:rsidRDefault="00BF26B4" w:rsidP="00F107A6">
      <w:pPr>
        <w:spacing w:before="120" w:after="120"/>
        <w:ind w:firstLine="720"/>
        <w:jc w:val="both"/>
        <w:rPr>
          <w:lang w:val="pt-BR"/>
        </w:rPr>
      </w:pPr>
      <w:r w:rsidRPr="001257D7">
        <w:rPr>
          <w:lang w:val="pt-BR"/>
        </w:rPr>
        <w:t xml:space="preserve">c) Trường hợp số ca đề nghị thanh toán nhỏ hơn hoặc bằng số ca tối đa theo cách tính quy định tại điểm a khoản này: cơ quan bảo hiểm xã hội thanh toán theo </w:t>
      </w:r>
      <w:r w:rsidRPr="001257D7">
        <w:rPr>
          <w:lang w:val="pt-BR"/>
        </w:rPr>
        <w:lastRenderedPageBreak/>
        <w:t>số ca thực tế và mức giá quy định tại Quyết định</w:t>
      </w:r>
      <w:r>
        <w:rPr>
          <w:lang w:val="pt-BR"/>
        </w:rPr>
        <w:t xml:space="preserve"> ban hành giá dịch vụ khám bệnh, chữa bệnh của cơ sở KCB.</w:t>
      </w:r>
    </w:p>
    <w:p w14:paraId="33B58224" w14:textId="77777777" w:rsidR="00BF26B4" w:rsidRPr="001257D7" w:rsidRDefault="00BF26B4" w:rsidP="00F107A6">
      <w:pPr>
        <w:spacing w:before="120" w:after="120"/>
        <w:ind w:firstLine="720"/>
        <w:jc w:val="both"/>
        <w:rPr>
          <w:lang w:val="pt-BR"/>
        </w:rPr>
      </w:pPr>
      <w:r w:rsidRPr="001257D7">
        <w:rPr>
          <w:lang w:val="pt-BR"/>
        </w:rPr>
        <w:t>d) Trường hợp số ca đề nghị thanh toán cao hơn số ca tối đa theo cách tính quy định tại điểm a khoản này: Đối với số ca bằng số ca tối đa theo cách tính tại điểm a khoản này, cơ quan bảo hiểm xã hội thanh toán theo mức giá quy định tại Quyết định này. Đối với số ca lớn hơn số ca tối đa theo cách tính tại điểm a khoản này, cơ quan bảo hiểm xã hội thanh toán theo mức giá không bao gồm chi phí tiền lương, mức giá thanh toán cụ thể như sau:</w:t>
      </w:r>
    </w:p>
    <w:p w14:paraId="554E777E" w14:textId="77777777" w:rsidR="00BF26B4" w:rsidRPr="00D17956" w:rsidRDefault="00BF26B4" w:rsidP="00F107A6">
      <w:pPr>
        <w:spacing w:before="120" w:after="120"/>
        <w:ind w:firstLine="720"/>
        <w:jc w:val="both"/>
        <w:rPr>
          <w:lang w:val="pt-BR" w:eastAsia="ko-KR"/>
        </w:rPr>
      </w:pPr>
      <w:r w:rsidRPr="00D17956">
        <w:rPr>
          <w:lang w:val="pt-BR" w:eastAsia="ko-KR"/>
        </w:rPr>
        <w:t>- Dịch vụ Siêu âm (chẩn đoán): bằng 55% mức giá quy định.</w:t>
      </w:r>
    </w:p>
    <w:p w14:paraId="3E4B0380" w14:textId="77777777" w:rsidR="00BF26B4" w:rsidRPr="00D17956" w:rsidRDefault="00BF26B4" w:rsidP="00F107A6">
      <w:pPr>
        <w:spacing w:before="120" w:after="120"/>
        <w:ind w:firstLine="720"/>
        <w:jc w:val="both"/>
        <w:rPr>
          <w:spacing w:val="-8"/>
          <w:lang w:val="pt-BR" w:eastAsia="ko-KR"/>
        </w:rPr>
      </w:pPr>
      <w:r w:rsidRPr="00D17956">
        <w:rPr>
          <w:spacing w:val="-8"/>
          <w:lang w:val="pt-BR" w:eastAsia="ko-KR"/>
        </w:rPr>
        <w:t>- Chụp X-quang thường; Chụp X-quang số hóa: bằng 85% mức giá quy định.</w:t>
      </w:r>
    </w:p>
    <w:p w14:paraId="5ED22076" w14:textId="77777777" w:rsidR="00BF26B4" w:rsidRPr="00D17956" w:rsidRDefault="00BF26B4" w:rsidP="00F107A6">
      <w:pPr>
        <w:spacing w:before="120" w:after="120"/>
        <w:ind w:firstLine="720"/>
        <w:jc w:val="both"/>
        <w:rPr>
          <w:lang w:val="pt-BR" w:eastAsia="ko-KR"/>
        </w:rPr>
      </w:pPr>
      <w:r w:rsidRPr="00D17956">
        <w:rPr>
          <w:lang w:val="pt-BR" w:eastAsia="ko-KR"/>
        </w:rPr>
        <w:t>- Dịch vụ Chụp CT Scanner đến 32 dãy: bằng 95% mức giá quy định.</w:t>
      </w:r>
    </w:p>
    <w:p w14:paraId="3E343C56" w14:textId="77777777" w:rsidR="00BF26B4" w:rsidRPr="00D17956" w:rsidRDefault="00BF26B4" w:rsidP="00F107A6">
      <w:pPr>
        <w:spacing w:before="120" w:after="120"/>
        <w:ind w:firstLine="720"/>
        <w:jc w:val="both"/>
        <w:rPr>
          <w:lang w:val="pt-BR" w:eastAsia="ko-KR"/>
        </w:rPr>
      </w:pPr>
      <w:r w:rsidRPr="00D17956">
        <w:rPr>
          <w:lang w:val="pt-BR" w:eastAsia="ko-KR"/>
        </w:rPr>
        <w:t>- Dịch vụ Chụp cộng hưởng từ (MRI): bằng 97% mức giá quy định.</w:t>
      </w:r>
    </w:p>
    <w:bookmarkEnd w:id="3"/>
    <w:p w14:paraId="296B61FA" w14:textId="776282CD" w:rsidR="00E614EE" w:rsidRPr="00E614EE" w:rsidRDefault="00E614EE" w:rsidP="00E614EE">
      <w:pPr>
        <w:spacing w:before="120" w:after="120"/>
        <w:ind w:firstLine="567"/>
        <w:jc w:val="both"/>
        <w:rPr>
          <w:color w:val="000000" w:themeColor="text1"/>
          <w:lang w:val="vi-VN"/>
        </w:rPr>
      </w:pPr>
      <w:r w:rsidRPr="00E614EE">
        <w:rPr>
          <w:color w:val="000000" w:themeColor="text1"/>
          <w:lang w:val="vi-VN"/>
        </w:rPr>
        <w:t>8. Các quy định tại </w:t>
      </w:r>
      <w:bookmarkStart w:id="5" w:name="dc_17"/>
      <w:r w:rsidRPr="00E614EE">
        <w:rPr>
          <w:color w:val="000000" w:themeColor="text1"/>
          <w:lang w:val="vi-VN"/>
        </w:rPr>
        <w:t>khoản 7</w:t>
      </w:r>
      <w:bookmarkEnd w:id="5"/>
      <w:r w:rsidRPr="00E614EE">
        <w:rPr>
          <w:color w:val="000000" w:themeColor="text1"/>
          <w:lang w:val="vi-VN"/>
        </w:rPr>
        <w:t> Điều này</w:t>
      </w:r>
      <w:r w:rsidR="0075785F">
        <w:rPr>
          <w:color w:val="000000" w:themeColor="text1"/>
        </w:rPr>
        <w:t xml:space="preserve"> và</w:t>
      </w:r>
      <w:r w:rsidRPr="00E614EE">
        <w:rPr>
          <w:color w:val="000000" w:themeColor="text1"/>
          <w:lang w:val="vi-VN"/>
        </w:rPr>
        <w:t> </w:t>
      </w:r>
      <w:bookmarkStart w:id="6" w:name="dc_18"/>
      <w:r w:rsidRPr="00E614EE">
        <w:rPr>
          <w:color w:val="000000" w:themeColor="text1"/>
          <w:lang w:val="vi-VN"/>
        </w:rPr>
        <w:t xml:space="preserve">khoản 6 Điều </w:t>
      </w:r>
      <w:r w:rsidR="00BB72EA">
        <w:rPr>
          <w:color w:val="000000" w:themeColor="text1"/>
        </w:rPr>
        <w:t>4a</w:t>
      </w:r>
      <w:r w:rsidRPr="00E614EE">
        <w:rPr>
          <w:color w:val="000000" w:themeColor="text1"/>
          <w:lang w:val="vi-VN"/>
        </w:rPr>
        <w:t xml:space="preserve"> Thông tư</w:t>
      </w:r>
      <w:bookmarkEnd w:id="6"/>
      <w:r w:rsidRPr="00E614EE">
        <w:rPr>
          <w:color w:val="000000" w:themeColor="text1"/>
          <w:lang w:val="vi-VN"/>
        </w:rPr>
        <w:t> này chỉ áp dụng để thanh toán giữa cơ quan bảo hiểm xã hội và cơ sở khám bệnh, chữa bệnh và không áp dụng để tính chi phí đồng chi trả của người bệnh.</w:t>
      </w:r>
    </w:p>
    <w:p w14:paraId="179A6B1F" w14:textId="1940D7A1" w:rsidR="00E614EE" w:rsidRDefault="00E614EE" w:rsidP="00E614EE">
      <w:pPr>
        <w:spacing w:before="120" w:after="120"/>
        <w:ind w:firstLine="567"/>
        <w:jc w:val="both"/>
        <w:rPr>
          <w:color w:val="000000" w:themeColor="text1"/>
        </w:rPr>
      </w:pPr>
      <w:r w:rsidRPr="00E614EE">
        <w:rPr>
          <w:color w:val="000000" w:themeColor="text1"/>
          <w:lang w:val="vi-VN"/>
        </w:rPr>
        <w:t>9. Trong thời gian xảy ra thiên tai, thảm họa, dịch bệnh: cơ quan bảo hiểm xã hội thanh toán cho cơ sở khám bệnh, chữa bệnh theo mức giá và số lượng dịch vụ thực tế, không áp dụng quy định thanh toán tại </w:t>
      </w:r>
      <w:bookmarkStart w:id="7" w:name="dc_19"/>
      <w:r w:rsidRPr="00E614EE">
        <w:rPr>
          <w:color w:val="000000" w:themeColor="text1"/>
          <w:lang w:val="vi-VN"/>
        </w:rPr>
        <w:t>khoản 7</w:t>
      </w:r>
      <w:bookmarkEnd w:id="7"/>
      <w:r w:rsidRPr="00E614EE">
        <w:rPr>
          <w:color w:val="000000" w:themeColor="text1"/>
          <w:lang w:val="vi-VN"/>
        </w:rPr>
        <w:t> Điều này</w:t>
      </w:r>
      <w:r w:rsidR="00D93650">
        <w:rPr>
          <w:color w:val="000000" w:themeColor="text1"/>
        </w:rPr>
        <w:t xml:space="preserve"> và</w:t>
      </w:r>
      <w:r w:rsidRPr="00E614EE">
        <w:rPr>
          <w:color w:val="000000" w:themeColor="text1"/>
          <w:lang w:val="vi-VN"/>
        </w:rPr>
        <w:t> </w:t>
      </w:r>
      <w:bookmarkStart w:id="8" w:name="dc_20"/>
      <w:r w:rsidRPr="00E614EE">
        <w:rPr>
          <w:color w:val="000000" w:themeColor="text1"/>
          <w:lang w:val="vi-VN"/>
        </w:rPr>
        <w:t xml:space="preserve">khoản 6 Điều </w:t>
      </w:r>
      <w:r w:rsidR="00170C4C">
        <w:rPr>
          <w:color w:val="000000" w:themeColor="text1"/>
        </w:rPr>
        <w:t>4a</w:t>
      </w:r>
      <w:r w:rsidRPr="00E614EE">
        <w:rPr>
          <w:color w:val="000000" w:themeColor="text1"/>
          <w:lang w:val="vi-VN"/>
        </w:rPr>
        <w:t xml:space="preserve"> Thông tư</w:t>
      </w:r>
      <w:bookmarkEnd w:id="8"/>
      <w:r w:rsidRPr="00E614EE">
        <w:rPr>
          <w:color w:val="000000" w:themeColor="text1"/>
          <w:lang w:val="vi-VN"/>
        </w:rPr>
        <w:t> này.</w:t>
      </w:r>
    </w:p>
    <w:p w14:paraId="7821B6C4" w14:textId="10561EEE" w:rsidR="00B66CA8" w:rsidRPr="00AD17BF" w:rsidRDefault="00B66CA8" w:rsidP="00E614EE">
      <w:pPr>
        <w:spacing w:before="120" w:after="120"/>
        <w:ind w:firstLine="567"/>
        <w:jc w:val="both"/>
        <w:rPr>
          <w:color w:val="000000" w:themeColor="text1"/>
        </w:rPr>
      </w:pPr>
      <w:r w:rsidRPr="00B66CA8">
        <w:rPr>
          <w:color w:val="000000" w:themeColor="text1"/>
          <w:lang w:val="vi-VN"/>
        </w:rPr>
        <w:t>10. Các dịch vụ </w:t>
      </w:r>
      <w:r w:rsidRPr="00B66CA8">
        <w:rPr>
          <w:color w:val="000000" w:themeColor="text1"/>
        </w:rPr>
        <w:t>kỹ</w:t>
      </w:r>
      <w:r w:rsidRPr="00B66CA8">
        <w:rPr>
          <w:color w:val="000000" w:themeColor="text1"/>
          <w:lang w:val="vi-VN"/>
        </w:rPr>
        <w:t> thuật </w:t>
      </w:r>
      <w:r w:rsidRPr="00B66CA8">
        <w:rPr>
          <w:color w:val="000000" w:themeColor="text1"/>
        </w:rPr>
        <w:t>chuyên</w:t>
      </w:r>
      <w:r w:rsidRPr="00B66CA8">
        <w:rPr>
          <w:color w:val="000000" w:themeColor="text1"/>
          <w:lang w:val="vi-VN"/>
        </w:rPr>
        <w:t> khoa nhi </w:t>
      </w:r>
      <w:r w:rsidRPr="00B66CA8">
        <w:rPr>
          <w:color w:val="000000" w:themeColor="text1"/>
        </w:rPr>
        <w:t>nhưng</w:t>
      </w:r>
      <w:r w:rsidRPr="00B66CA8">
        <w:rPr>
          <w:color w:val="000000" w:themeColor="text1"/>
          <w:lang w:val="vi-VN"/>
        </w:rPr>
        <w:t> thực hiện cho </w:t>
      </w:r>
      <w:r w:rsidRPr="00B66CA8">
        <w:rPr>
          <w:color w:val="000000" w:themeColor="text1"/>
        </w:rPr>
        <w:t>người</w:t>
      </w:r>
      <w:r w:rsidRPr="00B66CA8">
        <w:rPr>
          <w:color w:val="000000" w:themeColor="text1"/>
          <w:lang w:val="vi-VN"/>
        </w:rPr>
        <w:t> lớn hoặc các dịch vụ kỹ thuật thực hiện cho bệnh nhi </w:t>
      </w:r>
      <w:r w:rsidRPr="00B66CA8">
        <w:rPr>
          <w:color w:val="000000" w:themeColor="text1"/>
        </w:rPr>
        <w:t>nhưng</w:t>
      </w:r>
      <w:r w:rsidRPr="00B66CA8">
        <w:rPr>
          <w:color w:val="000000" w:themeColor="text1"/>
          <w:lang w:val="vi-VN"/>
        </w:rPr>
        <w:t> trùng tên với người lớn nhưn</w:t>
      </w:r>
      <w:r w:rsidRPr="00B66CA8">
        <w:rPr>
          <w:color w:val="000000" w:themeColor="text1"/>
        </w:rPr>
        <w:t>g</w:t>
      </w:r>
      <w:r w:rsidRPr="00B66CA8">
        <w:rPr>
          <w:color w:val="000000" w:themeColor="text1"/>
          <w:lang w:val="vi-VN"/>
        </w:rPr>
        <w:t> chưa quy định cụ thể mức giá: được áp dụng mức giá dịch vụ kỹ thuật theo danh mục tại Thông tư này và các </w:t>
      </w:r>
      <w:r w:rsidRPr="00B66CA8">
        <w:rPr>
          <w:color w:val="000000" w:themeColor="text1"/>
        </w:rPr>
        <w:t>quyết định</w:t>
      </w:r>
      <w:r w:rsidRPr="00B66CA8">
        <w:rPr>
          <w:color w:val="000000" w:themeColor="text1"/>
          <w:lang w:val="vi-VN"/>
        </w:rPr>
        <w:t> tương đương về kỹ thuật và chi phí thực hiện. Các dịch vụ kỹ thuật chỉ có tên tại chuyên khoa nhi nhưng thực hiện cho người bệnh trên 16 </w:t>
      </w:r>
      <w:r w:rsidRPr="00B66CA8">
        <w:rPr>
          <w:color w:val="000000" w:themeColor="text1"/>
        </w:rPr>
        <w:t>tuổi</w:t>
      </w:r>
      <w:r w:rsidRPr="00B66CA8">
        <w:rPr>
          <w:color w:val="000000" w:themeColor="text1"/>
          <w:lang w:val="vi-VN"/>
        </w:rPr>
        <w:t>: áp dụng mức giá dịch vụ kỹ thuật như đối với mức giá đã </w:t>
      </w:r>
      <w:r w:rsidRPr="00B66CA8">
        <w:rPr>
          <w:color w:val="000000" w:themeColor="text1"/>
        </w:rPr>
        <w:t>được</w:t>
      </w:r>
      <w:r w:rsidRPr="00B66CA8">
        <w:rPr>
          <w:color w:val="000000" w:themeColor="text1"/>
          <w:lang w:val="vi-VN"/>
        </w:rPr>
        <w:t> quy định tại chuyên khoa nhi.</w:t>
      </w:r>
      <w:r w:rsidR="00AD17BF">
        <w:rPr>
          <w:color w:val="000000" w:themeColor="text1"/>
        </w:rPr>
        <w:t>”.</w:t>
      </w:r>
    </w:p>
    <w:p w14:paraId="541F379A" w14:textId="679CF75B" w:rsidR="00624FBE" w:rsidRPr="0052167A" w:rsidRDefault="00624FBE" w:rsidP="00624FBE">
      <w:pPr>
        <w:spacing w:before="120" w:after="120"/>
        <w:ind w:firstLine="567"/>
        <w:jc w:val="both"/>
        <w:rPr>
          <w:b/>
          <w:color w:val="000000" w:themeColor="text1"/>
          <w:lang w:val="vi-VN"/>
        </w:rPr>
      </w:pPr>
      <w:r>
        <w:rPr>
          <w:b/>
          <w:color w:val="000000" w:themeColor="text1"/>
          <w:lang w:val="vi-VN"/>
        </w:rPr>
        <w:t xml:space="preserve">Điều </w:t>
      </w:r>
      <w:r w:rsidR="00AD17BF">
        <w:rPr>
          <w:b/>
          <w:color w:val="000000" w:themeColor="text1"/>
        </w:rPr>
        <w:t>2</w:t>
      </w:r>
      <w:r w:rsidRPr="0052167A">
        <w:rPr>
          <w:b/>
          <w:color w:val="000000" w:themeColor="text1"/>
          <w:lang w:val="vi-VN"/>
        </w:rPr>
        <w:t>. Hiệu lực thi hành</w:t>
      </w:r>
    </w:p>
    <w:p w14:paraId="4CA4E33D" w14:textId="35393CF8" w:rsidR="00624FBE" w:rsidRDefault="003A59F2" w:rsidP="00624FBE">
      <w:pPr>
        <w:spacing w:before="120" w:after="120"/>
        <w:ind w:firstLine="567"/>
        <w:jc w:val="both"/>
        <w:rPr>
          <w:color w:val="000000" w:themeColor="text1"/>
        </w:rPr>
      </w:pPr>
      <w:r w:rsidRPr="007A25C0">
        <w:rPr>
          <w:color w:val="000000" w:themeColor="text1"/>
          <w:lang w:val="vi-VN"/>
        </w:rPr>
        <w:t xml:space="preserve">1. </w:t>
      </w:r>
      <w:r w:rsidR="00624FBE" w:rsidRPr="0052167A">
        <w:rPr>
          <w:color w:val="000000" w:themeColor="text1"/>
          <w:lang w:val="vi-VN"/>
        </w:rPr>
        <w:t xml:space="preserve">Thông tư này có hiệu lực thi hành kể từ ngày </w:t>
      </w:r>
      <w:r w:rsidR="00E829BA">
        <w:rPr>
          <w:color w:val="000000" w:themeColor="text1"/>
        </w:rPr>
        <w:t xml:space="preserve">  </w:t>
      </w:r>
      <w:r w:rsidR="00624FBE" w:rsidRPr="0052167A">
        <w:rPr>
          <w:color w:val="000000" w:themeColor="text1"/>
          <w:lang w:val="vi-VN"/>
        </w:rPr>
        <w:t xml:space="preserve"> tháng  </w:t>
      </w:r>
      <w:r w:rsidR="00E829BA">
        <w:rPr>
          <w:color w:val="000000" w:themeColor="text1"/>
        </w:rPr>
        <w:t xml:space="preserve">  </w:t>
      </w:r>
      <w:r w:rsidR="00624FBE" w:rsidRPr="0052167A">
        <w:rPr>
          <w:color w:val="000000" w:themeColor="text1"/>
          <w:lang w:val="vi-VN"/>
        </w:rPr>
        <w:t>năm 202</w:t>
      </w:r>
      <w:r w:rsidR="00946B67">
        <w:rPr>
          <w:color w:val="000000" w:themeColor="text1"/>
        </w:rPr>
        <w:t>5.</w:t>
      </w:r>
    </w:p>
    <w:p w14:paraId="71414371" w14:textId="1FB8FF8A" w:rsidR="00946B67" w:rsidRPr="00946B67" w:rsidRDefault="00946B67" w:rsidP="00624FBE">
      <w:pPr>
        <w:spacing w:before="120" w:after="120"/>
        <w:ind w:firstLine="567"/>
        <w:jc w:val="both"/>
        <w:rPr>
          <w:color w:val="000000" w:themeColor="text1"/>
        </w:rPr>
      </w:pPr>
      <w:r>
        <w:rPr>
          <w:color w:val="000000" w:themeColor="text1"/>
        </w:rPr>
        <w:t xml:space="preserve">2. </w:t>
      </w:r>
      <w:r w:rsidR="00FE58F4">
        <w:rPr>
          <w:color w:val="000000" w:themeColor="text1"/>
        </w:rPr>
        <w:t>Khoản 4 Điều 1</w:t>
      </w:r>
      <w:r>
        <w:rPr>
          <w:color w:val="000000" w:themeColor="text1"/>
        </w:rPr>
        <w:t xml:space="preserve"> của </w:t>
      </w:r>
      <w:r w:rsidRPr="0052167A">
        <w:rPr>
          <w:color w:val="000000" w:themeColor="text1"/>
          <w:lang w:val="vi-VN"/>
        </w:rPr>
        <w:t xml:space="preserve">Thông tư này có hiệu lực thi hành kể từ ngày </w:t>
      </w:r>
      <w:r>
        <w:rPr>
          <w:color w:val="000000" w:themeColor="text1"/>
        </w:rPr>
        <w:t>01</w:t>
      </w:r>
      <w:r w:rsidRPr="0052167A">
        <w:rPr>
          <w:color w:val="000000" w:themeColor="text1"/>
          <w:lang w:val="vi-VN"/>
        </w:rPr>
        <w:t xml:space="preserve"> tháng</w:t>
      </w:r>
      <w:r>
        <w:rPr>
          <w:color w:val="000000" w:themeColor="text1"/>
        </w:rPr>
        <w:t xml:space="preserve"> 01</w:t>
      </w:r>
      <w:r w:rsidRPr="0052167A">
        <w:rPr>
          <w:color w:val="000000" w:themeColor="text1"/>
          <w:lang w:val="vi-VN"/>
        </w:rPr>
        <w:t xml:space="preserve">  năm 202</w:t>
      </w:r>
      <w:r>
        <w:rPr>
          <w:color w:val="000000" w:themeColor="text1"/>
        </w:rPr>
        <w:t>5.</w:t>
      </w:r>
    </w:p>
    <w:p w14:paraId="240B37DE" w14:textId="002E5F91" w:rsidR="0028511D" w:rsidRPr="00BD4A77" w:rsidRDefault="0028511D" w:rsidP="00BD4A77">
      <w:pPr>
        <w:spacing w:before="120" w:after="120"/>
        <w:ind w:firstLine="567"/>
        <w:jc w:val="both"/>
        <w:rPr>
          <w:bCs/>
          <w:color w:val="FF0000"/>
        </w:rPr>
      </w:pPr>
      <w:r>
        <w:rPr>
          <w:bCs/>
          <w:color w:val="FF0000"/>
        </w:rPr>
        <w:t xml:space="preserve">3. </w:t>
      </w:r>
      <w:r w:rsidRPr="00F107A6">
        <w:rPr>
          <w:color w:val="000000" w:themeColor="text1"/>
          <w:spacing w:val="-4"/>
        </w:rPr>
        <w:t xml:space="preserve">Bãi bỏ </w:t>
      </w:r>
      <w:r w:rsidRPr="00F107A6">
        <w:rPr>
          <w:color w:val="000000" w:themeColor="text1"/>
          <w:spacing w:val="-4"/>
          <w:lang w:val="vi-VN"/>
        </w:rPr>
        <w:t xml:space="preserve">Mục </w:t>
      </w:r>
      <w:r w:rsidRPr="00F107A6">
        <w:rPr>
          <w:color w:val="000000" w:themeColor="text1"/>
          <w:spacing w:val="-4"/>
        </w:rPr>
        <w:t xml:space="preserve">14 </w:t>
      </w:r>
      <w:r w:rsidRPr="00F107A6">
        <w:rPr>
          <w:color w:val="000000" w:themeColor="text1"/>
          <w:spacing w:val="-4"/>
          <w:lang w:val="vi-VN"/>
        </w:rPr>
        <w:t xml:space="preserve">của Danh mục </w:t>
      </w:r>
      <w:r w:rsidRPr="00F107A6">
        <w:rPr>
          <w:color w:val="000000" w:themeColor="text1"/>
          <w:spacing w:val="-4"/>
        </w:rPr>
        <w:t xml:space="preserve">1 và </w:t>
      </w:r>
      <w:r w:rsidRPr="00F107A6">
        <w:rPr>
          <w:color w:val="000000" w:themeColor="text1"/>
          <w:spacing w:val="-4"/>
          <w:lang w:val="vi-VN"/>
        </w:rPr>
        <w:t xml:space="preserve">Mục </w:t>
      </w:r>
      <w:r w:rsidRPr="00F107A6">
        <w:rPr>
          <w:color w:val="000000" w:themeColor="text1"/>
          <w:spacing w:val="-4"/>
        </w:rPr>
        <w:t xml:space="preserve">12, 37, 50 </w:t>
      </w:r>
      <w:r w:rsidRPr="00F107A6">
        <w:rPr>
          <w:color w:val="000000" w:themeColor="text1"/>
          <w:spacing w:val="-4"/>
          <w:lang w:val="vi-VN"/>
        </w:rPr>
        <w:t>của Danh mục 2</w:t>
      </w:r>
      <w:r w:rsidRPr="00A90124">
        <w:rPr>
          <w:iCs/>
          <w:color w:val="000000" w:themeColor="text1"/>
        </w:rPr>
        <w:t xml:space="preserve"> </w:t>
      </w:r>
      <w:r>
        <w:rPr>
          <w:iCs/>
          <w:color w:val="000000" w:themeColor="text1"/>
        </w:rPr>
        <w:t xml:space="preserve">ban hành kèm theo </w:t>
      </w:r>
      <w:r w:rsidRPr="0052167A">
        <w:rPr>
          <w:iCs/>
          <w:color w:val="000000" w:themeColor="text1"/>
        </w:rPr>
        <w:t>Thông tư số 35/2016/TT-BYT</w:t>
      </w:r>
      <w:r w:rsidRPr="00F107A6">
        <w:rPr>
          <w:color w:val="000000" w:themeColor="text1"/>
          <w:spacing w:val="-4"/>
        </w:rPr>
        <w:t>.</w:t>
      </w:r>
    </w:p>
    <w:p w14:paraId="3F326A88" w14:textId="656A2842" w:rsidR="00F83524" w:rsidRPr="00BD4A77" w:rsidRDefault="00F83524" w:rsidP="00BD4A77">
      <w:pPr>
        <w:spacing w:before="120" w:after="120"/>
        <w:ind w:firstLine="567"/>
        <w:jc w:val="both"/>
        <w:rPr>
          <w:bCs/>
          <w:color w:val="FF0000"/>
        </w:rPr>
      </w:pPr>
      <w:r>
        <w:rPr>
          <w:bCs/>
          <w:color w:val="FF0000"/>
        </w:rPr>
        <w:t xml:space="preserve">4. </w:t>
      </w:r>
      <w:r w:rsidRPr="00F107A6">
        <w:rPr>
          <w:color w:val="000000" w:themeColor="text1"/>
          <w:spacing w:val="-4"/>
        </w:rPr>
        <w:t xml:space="preserve">Bãi bỏ </w:t>
      </w:r>
      <w:r>
        <w:rPr>
          <w:color w:val="000000" w:themeColor="text1"/>
          <w:spacing w:val="-4"/>
        </w:rPr>
        <w:t>các điều 5, 6, 7 của</w:t>
      </w:r>
      <w:r>
        <w:rPr>
          <w:iCs/>
          <w:color w:val="000000" w:themeColor="text1"/>
        </w:rPr>
        <w:t xml:space="preserve"> </w:t>
      </w:r>
      <w:r w:rsidRPr="0052167A">
        <w:rPr>
          <w:iCs/>
          <w:color w:val="000000" w:themeColor="text1"/>
        </w:rPr>
        <w:t xml:space="preserve">Thông tư số </w:t>
      </w:r>
      <w:r>
        <w:rPr>
          <w:iCs/>
          <w:color w:val="000000" w:themeColor="text1"/>
        </w:rPr>
        <w:t>22</w:t>
      </w:r>
      <w:r w:rsidRPr="0052167A">
        <w:rPr>
          <w:iCs/>
          <w:color w:val="000000" w:themeColor="text1"/>
        </w:rPr>
        <w:t>/20</w:t>
      </w:r>
      <w:r>
        <w:rPr>
          <w:iCs/>
          <w:color w:val="000000" w:themeColor="text1"/>
        </w:rPr>
        <w:t>23</w:t>
      </w:r>
      <w:r w:rsidRPr="0052167A">
        <w:rPr>
          <w:iCs/>
          <w:color w:val="000000" w:themeColor="text1"/>
        </w:rPr>
        <w:t>/TT-BYT</w:t>
      </w:r>
      <w:r>
        <w:rPr>
          <w:iCs/>
          <w:color w:val="000000" w:themeColor="text1"/>
        </w:rPr>
        <w:t xml:space="preserve"> </w:t>
      </w:r>
      <w:r w:rsidRPr="00F83524">
        <w:rPr>
          <w:iCs/>
          <w:color w:val="000000" w:themeColor="text1"/>
        </w:rPr>
        <w:t>ngày 17 tháng 11 năm 2023</w:t>
      </w:r>
      <w:r>
        <w:rPr>
          <w:iCs/>
          <w:color w:val="000000" w:themeColor="text1"/>
        </w:rPr>
        <w:t xml:space="preserve"> của Bộ trưởng Bộ Y tế </w:t>
      </w:r>
      <w:r w:rsidRPr="00F83524">
        <w:rPr>
          <w:iCs/>
          <w:color w:val="000000" w:themeColor="text1"/>
        </w:rPr>
        <w:t>quy định thống nhất giá dịch vụ khám bệnh, chữa bệnh bảo hiểm y tế giữa các bệnh viện cùng hạng trong toàn quốc và hướng dẫn áp dụng giá, thanh toán chi phí khám bệnh, chữa bệnh bảo hi</w:t>
      </w:r>
      <w:r>
        <w:rPr>
          <w:iCs/>
          <w:color w:val="000000" w:themeColor="text1"/>
        </w:rPr>
        <w:t>ểm y tế trong một số trường hợp</w:t>
      </w:r>
      <w:r w:rsidRPr="00F107A6">
        <w:rPr>
          <w:color w:val="000000" w:themeColor="text1"/>
          <w:spacing w:val="-4"/>
        </w:rPr>
        <w:t>.</w:t>
      </w:r>
    </w:p>
    <w:p w14:paraId="6CAE8242" w14:textId="355AF6BE" w:rsidR="00624FBE" w:rsidRPr="0052167A" w:rsidRDefault="00624FBE" w:rsidP="00624FBE">
      <w:pPr>
        <w:spacing w:before="120" w:after="120"/>
        <w:ind w:firstLine="567"/>
        <w:jc w:val="both"/>
        <w:rPr>
          <w:b/>
          <w:color w:val="000000" w:themeColor="text1"/>
          <w:lang w:val="vi-VN"/>
        </w:rPr>
      </w:pPr>
      <w:r w:rsidRPr="0052167A">
        <w:rPr>
          <w:b/>
          <w:color w:val="000000" w:themeColor="text1"/>
          <w:lang w:val="vi-VN"/>
        </w:rPr>
        <w:t xml:space="preserve">Điều </w:t>
      </w:r>
      <w:r w:rsidR="00FA300D">
        <w:rPr>
          <w:b/>
          <w:color w:val="000000" w:themeColor="text1"/>
        </w:rPr>
        <w:t>3</w:t>
      </w:r>
      <w:r w:rsidRPr="0052167A">
        <w:rPr>
          <w:b/>
          <w:color w:val="000000" w:themeColor="text1"/>
          <w:lang w:val="vi-VN"/>
        </w:rPr>
        <w:t>. Điều khoản chuyển tiếp</w:t>
      </w:r>
    </w:p>
    <w:p w14:paraId="51C6FA08" w14:textId="1FF17356" w:rsidR="0098679F" w:rsidRPr="00C51EC0" w:rsidRDefault="0098679F" w:rsidP="00624FBE">
      <w:pPr>
        <w:spacing w:before="120" w:after="120"/>
        <w:ind w:firstLine="567"/>
        <w:jc w:val="both"/>
        <w:rPr>
          <w:color w:val="FF0000"/>
        </w:rPr>
      </w:pPr>
      <w:r w:rsidRPr="00C51EC0">
        <w:rPr>
          <w:color w:val="FF0000"/>
        </w:rPr>
        <w:lastRenderedPageBreak/>
        <w:t>Việc thanh toán chi phí khám bệnh, chữa bệnh bảo hiểm y tế đối với các trường hợp đã khám bệnh, chữa bệnh trước ngày Thông tư này có hiệu lực thi hành và trường hợp người bệnh vào viện trước ngày Thông tư này có hiệu lực thi hành nhưng ra viện sau ngày Thông tư này có hiệu lực thi hành áp dụng theo quy định của các văn bản quy phạm pháp luật đã được ban hành trước ngày Thông tư này có hiệu lực thi hành.</w:t>
      </w:r>
    </w:p>
    <w:p w14:paraId="2F5305C6" w14:textId="7DB895BC" w:rsidR="00624FBE" w:rsidRPr="00D34DFF" w:rsidRDefault="00624FBE" w:rsidP="00624FBE">
      <w:pPr>
        <w:spacing w:before="120" w:after="120"/>
        <w:ind w:firstLine="567"/>
        <w:jc w:val="both"/>
        <w:rPr>
          <w:b/>
          <w:color w:val="000000" w:themeColor="text1"/>
        </w:rPr>
      </w:pPr>
      <w:r w:rsidRPr="0052167A">
        <w:rPr>
          <w:b/>
          <w:color w:val="000000" w:themeColor="text1"/>
          <w:lang w:val="vi-VN"/>
        </w:rPr>
        <w:t xml:space="preserve">Điều </w:t>
      </w:r>
      <w:r w:rsidR="00FA300D">
        <w:rPr>
          <w:b/>
          <w:color w:val="000000" w:themeColor="text1"/>
        </w:rPr>
        <w:t>4</w:t>
      </w:r>
      <w:r w:rsidRPr="0052167A">
        <w:rPr>
          <w:b/>
          <w:color w:val="000000" w:themeColor="text1"/>
          <w:lang w:val="vi-VN"/>
        </w:rPr>
        <w:t xml:space="preserve">. </w:t>
      </w:r>
      <w:r w:rsidR="00D34DFF">
        <w:rPr>
          <w:b/>
          <w:color w:val="000000" w:themeColor="text1"/>
        </w:rPr>
        <w:t>Điều khoản thi hành</w:t>
      </w:r>
    </w:p>
    <w:p w14:paraId="1F114E14" w14:textId="2D554EC6" w:rsidR="00624FBE" w:rsidRPr="0052167A" w:rsidRDefault="00624FBE" w:rsidP="00624FBE">
      <w:pPr>
        <w:spacing w:before="120" w:after="120"/>
        <w:ind w:right="176" w:firstLine="567"/>
        <w:jc w:val="both"/>
        <w:rPr>
          <w:color w:val="000000" w:themeColor="text1"/>
          <w:lang w:val="vi-VN"/>
        </w:rPr>
      </w:pPr>
      <w:r w:rsidRPr="0052167A">
        <w:rPr>
          <w:color w:val="000000" w:themeColor="text1"/>
          <w:lang w:val="vi-VN"/>
        </w:rPr>
        <w:t xml:space="preserve">1. </w:t>
      </w:r>
      <w:r w:rsidR="00FA300D">
        <w:rPr>
          <w:color w:val="000000" w:themeColor="text1"/>
        </w:rPr>
        <w:t xml:space="preserve">Vụ trưởng Vụ Bảo hiểm y tế, </w:t>
      </w:r>
      <w:r w:rsidRPr="0052167A">
        <w:rPr>
          <w:color w:val="000000" w:themeColor="text1"/>
          <w:lang w:val="vi-VN"/>
        </w:rPr>
        <w:t>Chánh Văn phòng Bộ,</w:t>
      </w:r>
      <w:r w:rsidR="00023E9E">
        <w:rPr>
          <w:color w:val="000000" w:themeColor="text1"/>
        </w:rPr>
        <w:t xml:space="preserve"> </w:t>
      </w:r>
      <w:r w:rsidRPr="0052167A">
        <w:rPr>
          <w:color w:val="000000" w:themeColor="text1"/>
        </w:rPr>
        <w:t>Chánh Thanh tra Bộ,</w:t>
      </w:r>
      <w:r w:rsidRPr="0052167A">
        <w:rPr>
          <w:color w:val="000000" w:themeColor="text1"/>
          <w:lang w:val="vi-VN"/>
        </w:rPr>
        <w:t xml:space="preserve"> Vụ trưở</w:t>
      </w:r>
      <w:r>
        <w:rPr>
          <w:color w:val="000000" w:themeColor="text1"/>
          <w:lang w:val="vi-VN"/>
        </w:rPr>
        <w:t xml:space="preserve">ng, Cục trưởng, </w:t>
      </w:r>
      <w:r w:rsidR="007529A4">
        <w:rPr>
          <w:color w:val="000000" w:themeColor="text1"/>
          <w:lang w:val="vi-VN"/>
        </w:rPr>
        <w:t>các Vụ, Cục</w:t>
      </w:r>
      <w:r w:rsidR="002B38A9">
        <w:rPr>
          <w:color w:val="000000" w:themeColor="text1"/>
        </w:rPr>
        <w:t xml:space="preserve"> </w:t>
      </w:r>
      <w:r w:rsidRPr="0052167A">
        <w:rPr>
          <w:color w:val="000000" w:themeColor="text1"/>
          <w:lang w:val="vi-VN"/>
        </w:rPr>
        <w:t xml:space="preserve">thuộc Bộ Y tế, Giám đốc Sở Y tế các tỉnh, thành phố trực thuộc trung ương, </w:t>
      </w:r>
      <w:r w:rsidR="008A6741" w:rsidRPr="008A6741">
        <w:rPr>
          <w:color w:val="000000" w:themeColor="text1"/>
        </w:rPr>
        <w:t xml:space="preserve">Thủ trưởng cơ quan y tế các Bộ, ngành </w:t>
      </w:r>
      <w:r w:rsidRPr="0052167A">
        <w:rPr>
          <w:color w:val="000000" w:themeColor="text1"/>
          <w:lang w:val="vi-VN"/>
        </w:rPr>
        <w:t xml:space="preserve">và các </w:t>
      </w:r>
      <w:r w:rsidR="00FA300D">
        <w:rPr>
          <w:color w:val="000000" w:themeColor="text1"/>
        </w:rPr>
        <w:t xml:space="preserve">cơ quan, </w:t>
      </w:r>
      <w:r w:rsidRPr="0052167A">
        <w:rPr>
          <w:color w:val="000000" w:themeColor="text1"/>
          <w:lang w:val="vi-VN"/>
        </w:rPr>
        <w:t>đơn vị liên quan chịu trách nhiệm thi hành Thông tư này.</w:t>
      </w:r>
    </w:p>
    <w:p w14:paraId="75ED243D" w14:textId="77777777" w:rsidR="00624FBE" w:rsidRPr="0052167A" w:rsidRDefault="00624FBE" w:rsidP="00624FBE">
      <w:pPr>
        <w:spacing w:before="120" w:after="120"/>
        <w:ind w:right="176" w:firstLine="567"/>
        <w:jc w:val="both"/>
        <w:rPr>
          <w:color w:val="000000" w:themeColor="text1"/>
          <w:lang w:val="vi-VN"/>
        </w:rPr>
      </w:pPr>
      <w:r w:rsidRPr="0052167A">
        <w:rPr>
          <w:color w:val="000000" w:themeColor="text1"/>
          <w:lang w:val="vi-VN"/>
        </w:rPr>
        <w:t>2. Bảo hiểm xã hội Việt Nam tổ chức thực hiện, thanh toán chi phí khám bệnh, chữa bệnh bảo hiểm y tế theo quy định của pháp luật về bảo hiểm y tế và Thông tư này.</w:t>
      </w:r>
    </w:p>
    <w:p w14:paraId="2594233C" w14:textId="77777777" w:rsidR="00624FBE" w:rsidRPr="0052167A" w:rsidRDefault="00624FBE" w:rsidP="00624FBE">
      <w:pPr>
        <w:spacing w:before="120" w:after="120"/>
        <w:ind w:firstLine="567"/>
        <w:jc w:val="both"/>
        <w:rPr>
          <w:color w:val="000000" w:themeColor="text1"/>
          <w:sz w:val="20"/>
          <w:lang w:val="it-IT"/>
        </w:rPr>
      </w:pPr>
      <w:r w:rsidRPr="0052167A">
        <w:rPr>
          <w:color w:val="000000" w:themeColor="text1"/>
          <w:lang w:val="vi-VN"/>
        </w:rPr>
        <w:t>Trong quá trình thực hiện nếu có khó khăn, vướng mắc đề nghị các cơ quan, tổ chức, cá nhân phản ánh bằng văn bản về Bộ Y tế (Vụ Bảo hiểm y tế) để xem xét, giải quyết./.</w:t>
      </w:r>
    </w:p>
    <w:tbl>
      <w:tblPr>
        <w:tblW w:w="9401" w:type="dxa"/>
        <w:tblLook w:val="01E0" w:firstRow="1" w:lastRow="1" w:firstColumn="1" w:lastColumn="1" w:noHBand="0" w:noVBand="0"/>
      </w:tblPr>
      <w:tblGrid>
        <w:gridCol w:w="5637"/>
        <w:gridCol w:w="3764"/>
      </w:tblGrid>
      <w:tr w:rsidR="00624FBE" w:rsidRPr="0052167A" w14:paraId="1039A61D" w14:textId="77777777" w:rsidTr="00CF0857">
        <w:trPr>
          <w:trHeight w:val="1402"/>
        </w:trPr>
        <w:tc>
          <w:tcPr>
            <w:tcW w:w="5637" w:type="dxa"/>
          </w:tcPr>
          <w:p w14:paraId="3F187E01" w14:textId="77777777" w:rsidR="00624FBE" w:rsidRPr="0052167A" w:rsidRDefault="00624FBE" w:rsidP="00CF0857">
            <w:pPr>
              <w:widowControl w:val="0"/>
              <w:autoSpaceDE w:val="0"/>
              <w:autoSpaceDN w:val="0"/>
              <w:adjustRightInd w:val="0"/>
              <w:jc w:val="both"/>
              <w:rPr>
                <w:color w:val="000000" w:themeColor="text1"/>
                <w:sz w:val="24"/>
                <w:szCs w:val="24"/>
              </w:rPr>
            </w:pPr>
            <w:r w:rsidRPr="0052167A">
              <w:rPr>
                <w:b/>
                <w:bCs/>
                <w:i/>
                <w:iCs/>
                <w:color w:val="000000" w:themeColor="text1"/>
                <w:sz w:val="24"/>
                <w:szCs w:val="24"/>
              </w:rPr>
              <w:t>Nơi nhận</w:t>
            </w:r>
            <w:r w:rsidRPr="0052167A">
              <w:rPr>
                <w:color w:val="000000" w:themeColor="text1"/>
                <w:sz w:val="24"/>
                <w:szCs w:val="24"/>
              </w:rPr>
              <w:t>:</w:t>
            </w:r>
          </w:p>
          <w:p w14:paraId="29A6B199" w14:textId="77777777" w:rsidR="00624FBE" w:rsidRPr="0052167A" w:rsidRDefault="00624FBE" w:rsidP="00CF0857">
            <w:pPr>
              <w:rPr>
                <w:color w:val="000000" w:themeColor="text1"/>
                <w:sz w:val="22"/>
                <w:szCs w:val="22"/>
                <w:lang w:val="vi-VN"/>
              </w:rPr>
            </w:pPr>
            <w:r w:rsidRPr="0052167A">
              <w:rPr>
                <w:color w:val="000000" w:themeColor="text1"/>
                <w:sz w:val="22"/>
                <w:szCs w:val="22"/>
              </w:rPr>
              <w:t xml:space="preserve">- </w:t>
            </w:r>
            <w:r w:rsidRPr="0052167A">
              <w:rPr>
                <w:color w:val="000000" w:themeColor="text1"/>
                <w:sz w:val="22"/>
                <w:szCs w:val="22"/>
                <w:lang w:val="vi-VN"/>
              </w:rPr>
              <w:t xml:space="preserve"> PTTg </w:t>
            </w:r>
            <w:r w:rsidRPr="0052167A">
              <w:rPr>
                <w:color w:val="000000" w:themeColor="text1"/>
                <w:sz w:val="22"/>
                <w:szCs w:val="22"/>
              </w:rPr>
              <w:t xml:space="preserve">Trần Hồng Hà </w:t>
            </w:r>
            <w:r w:rsidRPr="0052167A">
              <w:rPr>
                <w:color w:val="000000" w:themeColor="text1"/>
                <w:sz w:val="22"/>
                <w:szCs w:val="22"/>
                <w:lang w:val="vi-VN"/>
              </w:rPr>
              <w:t>(để b/c);</w:t>
            </w:r>
          </w:p>
          <w:p w14:paraId="7AF80E20" w14:textId="77777777" w:rsidR="00624FBE" w:rsidRPr="0052167A" w:rsidRDefault="00624FBE" w:rsidP="00CF0857">
            <w:pPr>
              <w:rPr>
                <w:color w:val="000000" w:themeColor="text1"/>
                <w:sz w:val="22"/>
                <w:szCs w:val="22"/>
                <w:lang w:val="vi-VN"/>
              </w:rPr>
            </w:pPr>
            <w:r w:rsidRPr="0052167A">
              <w:rPr>
                <w:color w:val="000000" w:themeColor="text1"/>
                <w:sz w:val="22"/>
                <w:szCs w:val="22"/>
                <w:lang w:val="vi-VN"/>
              </w:rPr>
              <w:t xml:space="preserve">- Ủy </w:t>
            </w:r>
            <w:r>
              <w:rPr>
                <w:color w:val="000000" w:themeColor="text1"/>
                <w:sz w:val="22"/>
                <w:szCs w:val="22"/>
                <w:lang w:val="vi-VN"/>
              </w:rPr>
              <w:t xml:space="preserve">ban </w:t>
            </w:r>
            <w:r>
              <w:rPr>
                <w:color w:val="000000" w:themeColor="text1"/>
                <w:sz w:val="22"/>
                <w:szCs w:val="22"/>
              </w:rPr>
              <w:t>X</w:t>
            </w:r>
            <w:r>
              <w:rPr>
                <w:color w:val="000000" w:themeColor="text1"/>
                <w:sz w:val="22"/>
                <w:szCs w:val="22"/>
                <w:lang w:val="vi-VN"/>
              </w:rPr>
              <w:t>ã hội của Quốc hội</w:t>
            </w:r>
            <w:r w:rsidRPr="0052167A">
              <w:rPr>
                <w:color w:val="000000" w:themeColor="text1"/>
                <w:sz w:val="22"/>
                <w:szCs w:val="22"/>
                <w:lang w:val="vi-VN"/>
              </w:rPr>
              <w:t>;</w:t>
            </w:r>
          </w:p>
          <w:p w14:paraId="1942CFC6" w14:textId="77777777" w:rsidR="00624FBE" w:rsidRPr="0052167A" w:rsidRDefault="00624FBE" w:rsidP="00CF0857">
            <w:pPr>
              <w:rPr>
                <w:color w:val="000000" w:themeColor="text1"/>
                <w:sz w:val="22"/>
                <w:szCs w:val="22"/>
                <w:lang w:val="vi-VN"/>
              </w:rPr>
            </w:pPr>
            <w:r w:rsidRPr="0052167A">
              <w:rPr>
                <w:color w:val="000000" w:themeColor="text1"/>
                <w:sz w:val="22"/>
                <w:szCs w:val="22"/>
                <w:lang w:val="vi-VN"/>
              </w:rPr>
              <w:t>- Văn phòng Chính phủ (Vụ KGVX, Công báo,</w:t>
            </w:r>
          </w:p>
          <w:p w14:paraId="33299302" w14:textId="77777777" w:rsidR="00624FBE" w:rsidRPr="0052167A" w:rsidRDefault="00624FBE" w:rsidP="00CF0857">
            <w:pPr>
              <w:rPr>
                <w:color w:val="000000" w:themeColor="text1"/>
                <w:sz w:val="22"/>
                <w:szCs w:val="22"/>
                <w:lang w:val="vi-VN"/>
              </w:rPr>
            </w:pPr>
            <w:r w:rsidRPr="0052167A">
              <w:rPr>
                <w:color w:val="000000" w:themeColor="text1"/>
                <w:sz w:val="22"/>
                <w:szCs w:val="22"/>
                <w:lang w:val="vi-VN"/>
              </w:rPr>
              <w:t xml:space="preserve">   Cổng TTĐT Chính phủ);</w:t>
            </w:r>
          </w:p>
          <w:p w14:paraId="5CF9706B" w14:textId="77777777" w:rsidR="00624FBE" w:rsidRPr="0052167A" w:rsidRDefault="00624FBE" w:rsidP="00CF0857">
            <w:pPr>
              <w:rPr>
                <w:color w:val="000000" w:themeColor="text1"/>
                <w:sz w:val="22"/>
                <w:szCs w:val="22"/>
                <w:lang w:val="vi-VN"/>
              </w:rPr>
            </w:pPr>
            <w:r w:rsidRPr="0052167A">
              <w:rPr>
                <w:color w:val="000000" w:themeColor="text1"/>
                <w:sz w:val="22"/>
                <w:szCs w:val="22"/>
                <w:lang w:val="vi-VN"/>
              </w:rPr>
              <w:t xml:space="preserve">- Các </w:t>
            </w:r>
            <w:r>
              <w:rPr>
                <w:color w:val="000000" w:themeColor="text1"/>
                <w:sz w:val="22"/>
                <w:szCs w:val="22"/>
                <w:lang w:val="vi-VN"/>
              </w:rPr>
              <w:t>Thứ trưởng</w:t>
            </w:r>
            <w:r w:rsidRPr="0052167A">
              <w:rPr>
                <w:color w:val="000000" w:themeColor="text1"/>
                <w:sz w:val="22"/>
                <w:szCs w:val="22"/>
                <w:lang w:val="vi-VN"/>
              </w:rPr>
              <w:t>;</w:t>
            </w:r>
            <w:r w:rsidRPr="0052167A">
              <w:rPr>
                <w:color w:val="000000" w:themeColor="text1"/>
                <w:sz w:val="22"/>
                <w:szCs w:val="22"/>
                <w:lang w:val="vi-VN"/>
              </w:rPr>
              <w:br/>
              <w:t>- Bộ Tư pháp (Cục Kiểm tra VBQPPL);</w:t>
            </w:r>
          </w:p>
          <w:p w14:paraId="685A97A7" w14:textId="77777777" w:rsidR="00624FBE" w:rsidRPr="0052167A" w:rsidRDefault="00624FBE" w:rsidP="00CF0857">
            <w:pPr>
              <w:rPr>
                <w:color w:val="000000" w:themeColor="text1"/>
                <w:sz w:val="22"/>
                <w:szCs w:val="22"/>
                <w:lang w:val="vi-VN"/>
              </w:rPr>
            </w:pPr>
            <w:r w:rsidRPr="0052167A">
              <w:rPr>
                <w:color w:val="000000" w:themeColor="text1"/>
                <w:sz w:val="22"/>
                <w:szCs w:val="22"/>
                <w:lang w:val="vi-VN"/>
              </w:rPr>
              <w:t>- Các Bộ, cơ quan ngang Bộ, cơ quan trực thuộc Chính phủ;</w:t>
            </w:r>
          </w:p>
          <w:p w14:paraId="7678D940" w14:textId="77777777" w:rsidR="00624FBE" w:rsidRPr="0052167A" w:rsidRDefault="00624FBE" w:rsidP="00CF0857">
            <w:pPr>
              <w:rPr>
                <w:color w:val="000000" w:themeColor="text1"/>
                <w:sz w:val="22"/>
                <w:szCs w:val="22"/>
                <w:lang w:val="vi-VN"/>
              </w:rPr>
            </w:pPr>
            <w:r w:rsidRPr="0052167A">
              <w:rPr>
                <w:color w:val="000000" w:themeColor="text1"/>
                <w:sz w:val="22"/>
                <w:szCs w:val="22"/>
                <w:lang w:val="vi-VN"/>
              </w:rPr>
              <w:t>- Bảo hiểm xã hội Việt Nam;</w:t>
            </w:r>
            <w:r w:rsidRPr="0052167A">
              <w:rPr>
                <w:color w:val="000000" w:themeColor="text1"/>
                <w:sz w:val="22"/>
                <w:szCs w:val="22"/>
                <w:lang w:val="vi-VN"/>
              </w:rPr>
              <w:br/>
              <w:t>- UBND các tỉnh, thành phố trực thuộc TW;</w:t>
            </w:r>
          </w:p>
          <w:p w14:paraId="1533688F" w14:textId="77777777" w:rsidR="00624FBE" w:rsidRPr="0052167A" w:rsidRDefault="00624FBE" w:rsidP="00CF0857">
            <w:pPr>
              <w:rPr>
                <w:color w:val="000000" w:themeColor="text1"/>
                <w:sz w:val="22"/>
                <w:szCs w:val="22"/>
                <w:lang w:val="vi-VN"/>
              </w:rPr>
            </w:pPr>
            <w:r w:rsidRPr="0052167A">
              <w:rPr>
                <w:color w:val="000000" w:themeColor="text1"/>
                <w:sz w:val="22"/>
                <w:szCs w:val="22"/>
                <w:lang w:val="vi-VN"/>
              </w:rPr>
              <w:t>- Sở Y tế các tỉnh, thành phố trực thuộc TW;</w:t>
            </w:r>
          </w:p>
          <w:p w14:paraId="703EF69C" w14:textId="77777777" w:rsidR="00624FBE" w:rsidRPr="0052167A" w:rsidRDefault="00624FBE" w:rsidP="00CF0857">
            <w:pPr>
              <w:rPr>
                <w:color w:val="000000" w:themeColor="text1"/>
                <w:sz w:val="22"/>
                <w:szCs w:val="22"/>
                <w:lang w:val="vi-VN"/>
              </w:rPr>
            </w:pPr>
            <w:r w:rsidRPr="0052167A">
              <w:rPr>
                <w:color w:val="000000" w:themeColor="text1"/>
                <w:sz w:val="22"/>
                <w:szCs w:val="22"/>
                <w:shd w:val="clear" w:color="auto" w:fill="FFFFFF"/>
                <w:lang w:val="vi-VN"/>
              </w:rPr>
              <w:t>- Đơn vị trực thuộc Bộ;</w:t>
            </w:r>
            <w:r w:rsidRPr="0052167A">
              <w:rPr>
                <w:color w:val="000000" w:themeColor="text1"/>
                <w:sz w:val="22"/>
                <w:szCs w:val="22"/>
                <w:shd w:val="clear" w:color="auto" w:fill="FFFFFF"/>
                <w:lang w:val="vi-VN"/>
              </w:rPr>
              <w:br/>
              <w:t>- Các Vụ, Cục, Tổng cục, Văn phòng Bộ, Thanh tra Bộ;</w:t>
            </w:r>
            <w:r w:rsidRPr="0052167A">
              <w:rPr>
                <w:color w:val="000000" w:themeColor="text1"/>
                <w:sz w:val="22"/>
                <w:szCs w:val="22"/>
                <w:shd w:val="clear" w:color="auto" w:fill="FFFFFF"/>
                <w:lang w:val="vi-VN"/>
              </w:rPr>
              <w:br/>
            </w:r>
            <w:r w:rsidRPr="0052167A">
              <w:rPr>
                <w:color w:val="000000" w:themeColor="text1"/>
                <w:sz w:val="22"/>
                <w:szCs w:val="22"/>
                <w:lang w:val="vi-VN"/>
              </w:rPr>
              <w:t>- Y tế các Bộ, ngành;</w:t>
            </w:r>
          </w:p>
          <w:p w14:paraId="3A87B582" w14:textId="77777777" w:rsidR="00624FBE" w:rsidRPr="0052167A" w:rsidRDefault="00624FBE" w:rsidP="00CF0857">
            <w:pPr>
              <w:rPr>
                <w:color w:val="000000" w:themeColor="text1"/>
                <w:sz w:val="22"/>
                <w:szCs w:val="22"/>
                <w:lang w:val="vi-VN"/>
              </w:rPr>
            </w:pPr>
            <w:r w:rsidRPr="0052167A">
              <w:rPr>
                <w:color w:val="000000" w:themeColor="text1"/>
                <w:sz w:val="22"/>
                <w:szCs w:val="22"/>
                <w:lang w:val="vi-VN"/>
              </w:rPr>
              <w:t>- Cổng Thông tin điện tử Bộ Y tế;</w:t>
            </w:r>
          </w:p>
          <w:p w14:paraId="034B195E" w14:textId="77777777" w:rsidR="00624FBE" w:rsidRPr="0052167A" w:rsidRDefault="00624FBE" w:rsidP="00CF0857">
            <w:pPr>
              <w:widowControl w:val="0"/>
              <w:autoSpaceDE w:val="0"/>
              <w:autoSpaceDN w:val="0"/>
              <w:adjustRightInd w:val="0"/>
              <w:jc w:val="both"/>
              <w:rPr>
                <w:color w:val="000000" w:themeColor="text1"/>
                <w:sz w:val="24"/>
                <w:szCs w:val="24"/>
              </w:rPr>
            </w:pPr>
            <w:r w:rsidRPr="0052167A">
              <w:rPr>
                <w:color w:val="000000" w:themeColor="text1"/>
                <w:sz w:val="22"/>
                <w:szCs w:val="22"/>
              </w:rPr>
              <w:t>- Lưu: VT, PC, BHYT.</w:t>
            </w:r>
          </w:p>
        </w:tc>
        <w:tc>
          <w:tcPr>
            <w:tcW w:w="3764" w:type="dxa"/>
          </w:tcPr>
          <w:p w14:paraId="7318D628" w14:textId="77777777" w:rsidR="00624FBE" w:rsidRPr="0052167A" w:rsidRDefault="00624FBE" w:rsidP="00CF0857">
            <w:pPr>
              <w:widowControl w:val="0"/>
              <w:autoSpaceDE w:val="0"/>
              <w:autoSpaceDN w:val="0"/>
              <w:adjustRightInd w:val="0"/>
              <w:jc w:val="center"/>
              <w:rPr>
                <w:b/>
                <w:bCs/>
                <w:color w:val="000000" w:themeColor="text1"/>
                <w:sz w:val="26"/>
                <w:szCs w:val="26"/>
              </w:rPr>
            </w:pPr>
            <w:r w:rsidRPr="0052167A">
              <w:rPr>
                <w:b/>
                <w:bCs/>
                <w:color w:val="000000" w:themeColor="text1"/>
                <w:sz w:val="26"/>
                <w:szCs w:val="26"/>
              </w:rPr>
              <w:t>BỘ TRƯỞNG</w:t>
            </w:r>
          </w:p>
          <w:p w14:paraId="1ADCA06A" w14:textId="77777777" w:rsidR="00624FBE" w:rsidRPr="0052167A" w:rsidRDefault="00624FBE" w:rsidP="00CF0857">
            <w:pPr>
              <w:widowControl w:val="0"/>
              <w:autoSpaceDE w:val="0"/>
              <w:autoSpaceDN w:val="0"/>
              <w:adjustRightInd w:val="0"/>
              <w:jc w:val="center"/>
              <w:textAlignment w:val="center"/>
              <w:rPr>
                <w:b/>
                <w:bCs/>
                <w:color w:val="000000" w:themeColor="text1"/>
                <w:sz w:val="26"/>
                <w:szCs w:val="26"/>
              </w:rPr>
            </w:pPr>
          </w:p>
          <w:p w14:paraId="1D02D1DC" w14:textId="77777777" w:rsidR="00624FBE" w:rsidRPr="0052167A" w:rsidRDefault="00624FBE" w:rsidP="00CF0857">
            <w:pPr>
              <w:widowControl w:val="0"/>
              <w:autoSpaceDE w:val="0"/>
              <w:autoSpaceDN w:val="0"/>
              <w:adjustRightInd w:val="0"/>
              <w:jc w:val="center"/>
              <w:rPr>
                <w:b/>
                <w:bCs/>
                <w:color w:val="000000" w:themeColor="text1"/>
              </w:rPr>
            </w:pPr>
          </w:p>
        </w:tc>
      </w:tr>
    </w:tbl>
    <w:p w14:paraId="0EA65B10" w14:textId="77777777" w:rsidR="00624FBE" w:rsidRPr="0052167A" w:rsidRDefault="00624FBE" w:rsidP="00624FBE">
      <w:pPr>
        <w:rPr>
          <w:color w:val="000000" w:themeColor="text1"/>
        </w:rPr>
      </w:pPr>
    </w:p>
    <w:p w14:paraId="787FBCC6" w14:textId="77777777" w:rsidR="00B1094F" w:rsidRDefault="00B1094F" w:rsidP="007A25C0">
      <w:pPr>
        <w:pStyle w:val="NormalWeb"/>
        <w:shd w:val="clear" w:color="auto" w:fill="FFFFFF"/>
        <w:spacing w:before="0" w:beforeAutospacing="0" w:after="0" w:afterAutospacing="0" w:line="234" w:lineRule="atLeast"/>
        <w:jc w:val="center"/>
        <w:rPr>
          <w:b/>
          <w:bCs/>
          <w:color w:val="000000"/>
          <w:sz w:val="26"/>
          <w:szCs w:val="26"/>
        </w:rPr>
      </w:pPr>
      <w:bookmarkStart w:id="9" w:name="chuong_phuluc_1"/>
    </w:p>
    <w:p w14:paraId="58420BFE" w14:textId="77777777" w:rsidR="00B1094F" w:rsidRDefault="00B1094F" w:rsidP="007A25C0">
      <w:pPr>
        <w:pStyle w:val="NormalWeb"/>
        <w:shd w:val="clear" w:color="auto" w:fill="FFFFFF"/>
        <w:spacing w:before="0" w:beforeAutospacing="0" w:after="0" w:afterAutospacing="0" w:line="234" w:lineRule="atLeast"/>
        <w:jc w:val="center"/>
        <w:rPr>
          <w:b/>
          <w:bCs/>
          <w:color w:val="000000"/>
          <w:sz w:val="26"/>
          <w:szCs w:val="26"/>
        </w:rPr>
      </w:pPr>
    </w:p>
    <w:p w14:paraId="509BB44E" w14:textId="77777777" w:rsidR="00B1094F" w:rsidRDefault="00B1094F" w:rsidP="007A25C0">
      <w:pPr>
        <w:pStyle w:val="NormalWeb"/>
        <w:shd w:val="clear" w:color="auto" w:fill="FFFFFF"/>
        <w:spacing w:before="0" w:beforeAutospacing="0" w:after="0" w:afterAutospacing="0" w:line="234" w:lineRule="atLeast"/>
        <w:jc w:val="center"/>
        <w:rPr>
          <w:b/>
          <w:bCs/>
          <w:color w:val="000000"/>
          <w:sz w:val="26"/>
          <w:szCs w:val="26"/>
        </w:rPr>
      </w:pPr>
    </w:p>
    <w:p w14:paraId="25585B16" w14:textId="77777777" w:rsidR="00B1094F" w:rsidRDefault="00B1094F" w:rsidP="007A25C0">
      <w:pPr>
        <w:pStyle w:val="NormalWeb"/>
        <w:shd w:val="clear" w:color="auto" w:fill="FFFFFF"/>
        <w:spacing w:before="0" w:beforeAutospacing="0" w:after="0" w:afterAutospacing="0" w:line="234" w:lineRule="atLeast"/>
        <w:jc w:val="center"/>
        <w:rPr>
          <w:b/>
          <w:bCs/>
          <w:color w:val="000000"/>
          <w:sz w:val="26"/>
          <w:szCs w:val="26"/>
        </w:rPr>
      </w:pPr>
    </w:p>
    <w:p w14:paraId="44341C2F" w14:textId="77777777" w:rsidR="00B1094F" w:rsidRDefault="00B1094F" w:rsidP="007A25C0">
      <w:pPr>
        <w:pStyle w:val="NormalWeb"/>
        <w:shd w:val="clear" w:color="auto" w:fill="FFFFFF"/>
        <w:spacing w:before="0" w:beforeAutospacing="0" w:after="0" w:afterAutospacing="0" w:line="234" w:lineRule="atLeast"/>
        <w:jc w:val="center"/>
        <w:rPr>
          <w:b/>
          <w:bCs/>
          <w:color w:val="000000"/>
          <w:sz w:val="26"/>
          <w:szCs w:val="26"/>
        </w:rPr>
      </w:pPr>
    </w:p>
    <w:p w14:paraId="07D27D2E" w14:textId="77777777" w:rsidR="00414B8C" w:rsidRDefault="00414B8C" w:rsidP="007A25C0">
      <w:pPr>
        <w:pStyle w:val="NormalWeb"/>
        <w:shd w:val="clear" w:color="auto" w:fill="FFFFFF"/>
        <w:spacing w:before="0" w:beforeAutospacing="0" w:after="0" w:afterAutospacing="0" w:line="234" w:lineRule="atLeast"/>
        <w:jc w:val="center"/>
        <w:rPr>
          <w:b/>
          <w:bCs/>
          <w:color w:val="000000"/>
          <w:sz w:val="26"/>
          <w:szCs w:val="26"/>
        </w:rPr>
      </w:pPr>
    </w:p>
    <w:p w14:paraId="04E5A79A" w14:textId="77777777" w:rsidR="00E63498" w:rsidRDefault="00E63498" w:rsidP="007A25C0">
      <w:pPr>
        <w:pStyle w:val="NormalWeb"/>
        <w:shd w:val="clear" w:color="auto" w:fill="FFFFFF"/>
        <w:spacing w:before="0" w:beforeAutospacing="0" w:after="0" w:afterAutospacing="0" w:line="234" w:lineRule="atLeast"/>
        <w:jc w:val="center"/>
        <w:rPr>
          <w:b/>
          <w:bCs/>
          <w:color w:val="000000"/>
          <w:sz w:val="26"/>
          <w:szCs w:val="26"/>
        </w:rPr>
      </w:pPr>
    </w:p>
    <w:p w14:paraId="46FBEB7B" w14:textId="77777777" w:rsidR="00E63498" w:rsidRDefault="00E63498" w:rsidP="007A25C0">
      <w:pPr>
        <w:pStyle w:val="NormalWeb"/>
        <w:shd w:val="clear" w:color="auto" w:fill="FFFFFF"/>
        <w:spacing w:before="0" w:beforeAutospacing="0" w:after="0" w:afterAutospacing="0" w:line="234" w:lineRule="atLeast"/>
        <w:jc w:val="center"/>
        <w:rPr>
          <w:b/>
          <w:bCs/>
          <w:color w:val="000000"/>
          <w:sz w:val="26"/>
          <w:szCs w:val="26"/>
        </w:rPr>
      </w:pPr>
    </w:p>
    <w:p w14:paraId="26D1D8DB" w14:textId="77777777" w:rsidR="00E63498" w:rsidRDefault="00E63498" w:rsidP="007A25C0">
      <w:pPr>
        <w:pStyle w:val="NormalWeb"/>
        <w:shd w:val="clear" w:color="auto" w:fill="FFFFFF"/>
        <w:spacing w:before="0" w:beforeAutospacing="0" w:after="0" w:afterAutospacing="0" w:line="234" w:lineRule="atLeast"/>
        <w:jc w:val="center"/>
        <w:rPr>
          <w:b/>
          <w:bCs/>
          <w:color w:val="000000"/>
          <w:sz w:val="26"/>
          <w:szCs w:val="26"/>
        </w:rPr>
      </w:pPr>
    </w:p>
    <w:p w14:paraId="4CD20575" w14:textId="77777777" w:rsidR="00E63498" w:rsidRDefault="00E63498" w:rsidP="007A25C0">
      <w:pPr>
        <w:pStyle w:val="NormalWeb"/>
        <w:shd w:val="clear" w:color="auto" w:fill="FFFFFF"/>
        <w:spacing w:before="0" w:beforeAutospacing="0" w:after="0" w:afterAutospacing="0" w:line="234" w:lineRule="atLeast"/>
        <w:jc w:val="center"/>
        <w:rPr>
          <w:b/>
          <w:bCs/>
          <w:color w:val="000000"/>
          <w:sz w:val="26"/>
          <w:szCs w:val="26"/>
        </w:rPr>
      </w:pPr>
    </w:p>
    <w:p w14:paraId="11074B7D" w14:textId="77777777" w:rsidR="00E63498" w:rsidRDefault="00E63498" w:rsidP="007A25C0">
      <w:pPr>
        <w:pStyle w:val="NormalWeb"/>
        <w:shd w:val="clear" w:color="auto" w:fill="FFFFFF"/>
        <w:spacing w:before="0" w:beforeAutospacing="0" w:after="0" w:afterAutospacing="0" w:line="234" w:lineRule="atLeast"/>
        <w:jc w:val="center"/>
        <w:rPr>
          <w:b/>
          <w:bCs/>
          <w:color w:val="000000"/>
          <w:sz w:val="26"/>
          <w:szCs w:val="26"/>
        </w:rPr>
      </w:pPr>
    </w:p>
    <w:p w14:paraId="580C17DB" w14:textId="77777777" w:rsidR="00E63498" w:rsidRDefault="00E63498" w:rsidP="007A25C0">
      <w:pPr>
        <w:pStyle w:val="NormalWeb"/>
        <w:shd w:val="clear" w:color="auto" w:fill="FFFFFF"/>
        <w:spacing w:before="0" w:beforeAutospacing="0" w:after="0" w:afterAutospacing="0" w:line="234" w:lineRule="atLeast"/>
        <w:jc w:val="center"/>
        <w:rPr>
          <w:b/>
          <w:bCs/>
          <w:color w:val="000000"/>
          <w:sz w:val="26"/>
          <w:szCs w:val="26"/>
        </w:rPr>
      </w:pPr>
    </w:p>
    <w:p w14:paraId="7D4E5D87" w14:textId="77777777" w:rsidR="00E63498" w:rsidRDefault="00E63498" w:rsidP="007A25C0">
      <w:pPr>
        <w:pStyle w:val="NormalWeb"/>
        <w:shd w:val="clear" w:color="auto" w:fill="FFFFFF"/>
        <w:spacing w:before="0" w:beforeAutospacing="0" w:after="0" w:afterAutospacing="0" w:line="234" w:lineRule="atLeast"/>
        <w:jc w:val="center"/>
        <w:rPr>
          <w:b/>
          <w:bCs/>
          <w:color w:val="000000"/>
          <w:sz w:val="26"/>
          <w:szCs w:val="26"/>
        </w:rPr>
      </w:pPr>
    </w:p>
    <w:p w14:paraId="79371534" w14:textId="1D942D57" w:rsidR="007A25C0" w:rsidRPr="007A25C0" w:rsidRDefault="007A25C0" w:rsidP="007A25C0">
      <w:pPr>
        <w:pStyle w:val="NormalWeb"/>
        <w:shd w:val="clear" w:color="auto" w:fill="FFFFFF"/>
        <w:spacing w:before="0" w:beforeAutospacing="0" w:after="0" w:afterAutospacing="0" w:line="234" w:lineRule="atLeast"/>
        <w:jc w:val="center"/>
        <w:rPr>
          <w:color w:val="000000"/>
          <w:sz w:val="26"/>
          <w:szCs w:val="26"/>
        </w:rPr>
      </w:pPr>
      <w:r w:rsidRPr="007A25C0">
        <w:rPr>
          <w:b/>
          <w:bCs/>
          <w:color w:val="000000"/>
          <w:sz w:val="26"/>
          <w:szCs w:val="26"/>
        </w:rPr>
        <w:lastRenderedPageBreak/>
        <w:t>DANH MỤC 1</w:t>
      </w:r>
      <w:bookmarkEnd w:id="9"/>
    </w:p>
    <w:p w14:paraId="513570BD" w14:textId="77777777" w:rsidR="007A25C0" w:rsidRPr="00501B31" w:rsidRDefault="007A25C0" w:rsidP="007A25C0">
      <w:pPr>
        <w:pStyle w:val="NormalWeb"/>
        <w:shd w:val="clear" w:color="auto" w:fill="FFFFFF"/>
        <w:spacing w:before="120" w:beforeAutospacing="0" w:after="120" w:afterAutospacing="0" w:line="234" w:lineRule="atLeast"/>
        <w:jc w:val="center"/>
        <w:rPr>
          <w:color w:val="000000"/>
        </w:rPr>
      </w:pPr>
      <w:bookmarkStart w:id="10" w:name="chuong_phuluc_1_name"/>
      <w:r w:rsidRPr="00501B31">
        <w:rPr>
          <w:color w:val="000000"/>
        </w:rPr>
        <w:t>DỊCH VỤ KỸ THUẬT Y TẾ (DVKT) CÓ QUY ĐỊNH CỤ THỂ ĐIỀU KIỆN, TỶ LỆ VÀ MỨC GIÁ THANH TOÁN</w:t>
      </w:r>
      <w:bookmarkEnd w:id="10"/>
    </w:p>
    <w:p w14:paraId="6B06C750" w14:textId="3FE51B7F" w:rsidR="00CF0857" w:rsidRPr="00DD6588" w:rsidRDefault="00CF0857" w:rsidP="00351259">
      <w:pPr>
        <w:pStyle w:val="NormalWeb"/>
        <w:spacing w:before="0" w:beforeAutospacing="0" w:after="120" w:afterAutospacing="0" w:line="276" w:lineRule="auto"/>
        <w:ind w:firstLine="567"/>
        <w:jc w:val="center"/>
        <w:textAlignment w:val="baseline"/>
        <w:rPr>
          <w:i/>
          <w:color w:val="000000" w:themeColor="text1"/>
          <w:sz w:val="28"/>
          <w:szCs w:val="28"/>
        </w:rPr>
      </w:pPr>
      <w:r w:rsidRPr="00DD6588">
        <w:rPr>
          <w:i/>
          <w:color w:val="000000" w:themeColor="text1"/>
          <w:sz w:val="28"/>
          <w:szCs w:val="28"/>
        </w:rPr>
        <w:t xml:space="preserve">(Ban hành kèm theo Thông tư số </w:t>
      </w:r>
      <w:r w:rsidR="002B38A9">
        <w:rPr>
          <w:i/>
          <w:color w:val="000000" w:themeColor="text1"/>
          <w:sz w:val="28"/>
          <w:szCs w:val="28"/>
        </w:rPr>
        <w:t xml:space="preserve">      </w:t>
      </w:r>
      <w:r w:rsidRPr="00DD6588">
        <w:rPr>
          <w:i/>
          <w:color w:val="000000" w:themeColor="text1"/>
          <w:sz w:val="28"/>
          <w:szCs w:val="28"/>
        </w:rPr>
        <w:t xml:space="preserve">  /2024/TT-BYT ngày </w:t>
      </w:r>
      <w:r w:rsidR="0075588C">
        <w:rPr>
          <w:i/>
          <w:color w:val="000000" w:themeColor="text1"/>
          <w:sz w:val="28"/>
          <w:szCs w:val="28"/>
        </w:rPr>
        <w:t xml:space="preserve">   </w:t>
      </w:r>
      <w:r w:rsidRPr="00DD6588">
        <w:rPr>
          <w:i/>
          <w:color w:val="000000" w:themeColor="text1"/>
          <w:sz w:val="28"/>
          <w:szCs w:val="28"/>
        </w:rPr>
        <w:t>tháng</w:t>
      </w:r>
      <w:r w:rsidR="0075588C">
        <w:rPr>
          <w:i/>
          <w:color w:val="000000" w:themeColor="text1"/>
          <w:sz w:val="28"/>
          <w:szCs w:val="28"/>
        </w:rPr>
        <w:t xml:space="preserve">  </w:t>
      </w:r>
      <w:r w:rsidRPr="00DD6588">
        <w:rPr>
          <w:i/>
          <w:color w:val="000000" w:themeColor="text1"/>
          <w:sz w:val="28"/>
          <w:szCs w:val="28"/>
        </w:rPr>
        <w:t xml:space="preserve"> </w:t>
      </w:r>
      <w:r w:rsidR="0075588C">
        <w:rPr>
          <w:i/>
          <w:color w:val="000000" w:themeColor="text1"/>
          <w:sz w:val="28"/>
          <w:szCs w:val="28"/>
        </w:rPr>
        <w:t xml:space="preserve"> </w:t>
      </w:r>
      <w:r w:rsidRPr="00DD6588">
        <w:rPr>
          <w:i/>
          <w:color w:val="000000" w:themeColor="text1"/>
          <w:sz w:val="28"/>
          <w:szCs w:val="28"/>
        </w:rPr>
        <w:t>năm của Bộ trưởng Bộ Y tế)</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559"/>
        <w:gridCol w:w="4111"/>
        <w:gridCol w:w="1842"/>
      </w:tblGrid>
      <w:tr w:rsidR="00E265FD" w:rsidRPr="009A249F" w14:paraId="0537FD2D" w14:textId="77777777" w:rsidTr="00E265FD">
        <w:trPr>
          <w:tblHeader/>
        </w:trPr>
        <w:tc>
          <w:tcPr>
            <w:tcW w:w="709" w:type="dxa"/>
          </w:tcPr>
          <w:p w14:paraId="68ECF024" w14:textId="77777777" w:rsidR="00E265FD" w:rsidRPr="009A249F" w:rsidRDefault="00E265FD" w:rsidP="006E01CA">
            <w:pPr>
              <w:pStyle w:val="NormalWeb"/>
              <w:spacing w:before="120" w:beforeAutospacing="0" w:after="120" w:afterAutospacing="0"/>
              <w:jc w:val="center"/>
              <w:textAlignment w:val="baseline"/>
              <w:rPr>
                <w:rFonts w:eastAsia="Calibri"/>
                <w:b/>
                <w:bCs/>
                <w:color w:val="000000" w:themeColor="text1"/>
              </w:rPr>
            </w:pPr>
          </w:p>
          <w:p w14:paraId="08115E75" w14:textId="77777777" w:rsidR="00E265FD" w:rsidRPr="009A249F" w:rsidRDefault="00E265FD" w:rsidP="006E01CA">
            <w:pPr>
              <w:pStyle w:val="NormalWeb"/>
              <w:spacing w:before="120" w:beforeAutospacing="0" w:after="120" w:afterAutospacing="0"/>
              <w:jc w:val="center"/>
              <w:textAlignment w:val="baseline"/>
              <w:rPr>
                <w:rFonts w:eastAsia="Calibri"/>
                <w:b/>
                <w:bCs/>
                <w:color w:val="000000" w:themeColor="text1"/>
              </w:rPr>
            </w:pPr>
          </w:p>
          <w:p w14:paraId="7E285B0F" w14:textId="1E2A121D" w:rsidR="00E265FD" w:rsidRPr="009A249F" w:rsidRDefault="00B1094F" w:rsidP="006E01CA">
            <w:pPr>
              <w:pStyle w:val="NormalWeb"/>
              <w:spacing w:before="120" w:beforeAutospacing="0" w:after="120" w:afterAutospacing="0"/>
              <w:jc w:val="center"/>
              <w:textAlignment w:val="baseline"/>
              <w:rPr>
                <w:rFonts w:eastAsia="Calibri"/>
                <w:b/>
                <w:bCs/>
                <w:color w:val="000000" w:themeColor="text1"/>
              </w:rPr>
            </w:pPr>
            <w:r w:rsidRPr="009A249F">
              <w:rPr>
                <w:rFonts w:eastAsia="Calibri"/>
                <w:b/>
                <w:bCs/>
                <w:color w:val="000000" w:themeColor="text1"/>
              </w:rPr>
              <w:t>S</w:t>
            </w:r>
            <w:r w:rsidR="00E265FD" w:rsidRPr="009A249F">
              <w:rPr>
                <w:rFonts w:eastAsia="Calibri"/>
                <w:b/>
                <w:bCs/>
                <w:color w:val="000000" w:themeColor="text1"/>
                <w:lang w:val="vi-VN"/>
              </w:rPr>
              <w:t>TT</w:t>
            </w:r>
          </w:p>
        </w:tc>
        <w:tc>
          <w:tcPr>
            <w:tcW w:w="1134" w:type="dxa"/>
            <w:shd w:val="clear" w:color="auto" w:fill="auto"/>
            <w:vAlign w:val="center"/>
          </w:tcPr>
          <w:p w14:paraId="7E192678" w14:textId="5781E56A" w:rsidR="00E265FD" w:rsidRPr="009A249F" w:rsidRDefault="00FA300D" w:rsidP="006E01CA">
            <w:pPr>
              <w:pStyle w:val="NormalWeb"/>
              <w:spacing w:before="120" w:beforeAutospacing="0" w:after="120" w:afterAutospacing="0"/>
              <w:jc w:val="center"/>
              <w:textAlignment w:val="baseline"/>
              <w:rPr>
                <w:rFonts w:eastAsia="Calibri"/>
                <w:b/>
                <w:bCs/>
                <w:color w:val="000000" w:themeColor="text1"/>
                <w:lang w:val="vi-VN"/>
              </w:rPr>
            </w:pPr>
            <w:r>
              <w:rPr>
                <w:rFonts w:eastAsia="Calibri"/>
                <w:b/>
                <w:bCs/>
                <w:color w:val="000000" w:themeColor="text1"/>
              </w:rPr>
              <w:t>S</w:t>
            </w:r>
            <w:r w:rsidR="00E265FD" w:rsidRPr="009A249F">
              <w:rPr>
                <w:rFonts w:eastAsia="Calibri"/>
                <w:b/>
                <w:bCs/>
                <w:color w:val="000000" w:themeColor="text1"/>
                <w:lang w:val="vi-VN"/>
              </w:rPr>
              <w:t>TT</w:t>
            </w:r>
          </w:p>
          <w:p w14:paraId="25E5C4B4" w14:textId="77777777" w:rsidR="00E265FD" w:rsidRPr="009A249F" w:rsidRDefault="00E265FD" w:rsidP="006E01CA">
            <w:pPr>
              <w:pStyle w:val="NormalWeb"/>
              <w:spacing w:before="120" w:beforeAutospacing="0" w:after="120" w:afterAutospacing="0"/>
              <w:jc w:val="center"/>
              <w:textAlignment w:val="baseline"/>
              <w:rPr>
                <w:rFonts w:eastAsia="Calibri"/>
                <w:color w:val="000000" w:themeColor="text1"/>
              </w:rPr>
            </w:pPr>
            <w:r w:rsidRPr="009A249F">
              <w:rPr>
                <w:rFonts w:eastAsia="Calibri"/>
                <w:b/>
                <w:bCs/>
                <w:color w:val="000000" w:themeColor="text1"/>
              </w:rPr>
              <w:t>Theo TT 35</w:t>
            </w:r>
          </w:p>
        </w:tc>
        <w:tc>
          <w:tcPr>
            <w:tcW w:w="1559" w:type="dxa"/>
            <w:shd w:val="clear" w:color="auto" w:fill="auto"/>
            <w:vAlign w:val="center"/>
          </w:tcPr>
          <w:p w14:paraId="7AB7F1A6" w14:textId="77777777" w:rsidR="00E265FD" w:rsidRPr="009A249F" w:rsidRDefault="00E265FD" w:rsidP="006E01CA">
            <w:pPr>
              <w:pStyle w:val="NormalWeb"/>
              <w:spacing w:before="120" w:beforeAutospacing="0" w:after="120" w:afterAutospacing="0"/>
              <w:jc w:val="center"/>
              <w:textAlignment w:val="baseline"/>
              <w:rPr>
                <w:rFonts w:eastAsia="Calibri"/>
                <w:color w:val="000000" w:themeColor="text1"/>
              </w:rPr>
            </w:pPr>
            <w:r w:rsidRPr="009A249F">
              <w:rPr>
                <w:rFonts w:eastAsia="Calibri"/>
                <w:b/>
                <w:bCs/>
                <w:color w:val="000000" w:themeColor="text1"/>
                <w:lang w:val="vi-VN"/>
              </w:rPr>
              <w:t>DVKT</w:t>
            </w:r>
            <w:r w:rsidRPr="009A249F">
              <w:rPr>
                <w:rFonts w:eastAsia="Calibri"/>
                <w:b/>
                <w:bCs/>
                <w:color w:val="000000" w:themeColor="text1"/>
              </w:rPr>
              <w:t>/Nhóm DVKT được sửa đổi, bổ sung</w:t>
            </w:r>
          </w:p>
        </w:tc>
        <w:tc>
          <w:tcPr>
            <w:tcW w:w="4111" w:type="dxa"/>
            <w:shd w:val="clear" w:color="auto" w:fill="auto"/>
            <w:vAlign w:val="center"/>
          </w:tcPr>
          <w:p w14:paraId="7DBE5959" w14:textId="77777777" w:rsidR="00E265FD" w:rsidRPr="009A249F" w:rsidRDefault="00E265FD" w:rsidP="006E01CA">
            <w:pPr>
              <w:pStyle w:val="NormalWeb"/>
              <w:spacing w:before="120" w:beforeAutospacing="0" w:after="120" w:afterAutospacing="0"/>
              <w:jc w:val="center"/>
              <w:textAlignment w:val="baseline"/>
              <w:rPr>
                <w:rFonts w:eastAsia="Calibri"/>
                <w:color w:val="000000" w:themeColor="text1"/>
              </w:rPr>
            </w:pPr>
            <w:r w:rsidRPr="009A249F">
              <w:rPr>
                <w:rFonts w:eastAsia="Calibri"/>
                <w:b/>
                <w:bCs/>
                <w:color w:val="000000" w:themeColor="text1"/>
                <w:lang w:val="vi-VN"/>
              </w:rPr>
              <w:t>Điều kiện thanh toán</w:t>
            </w:r>
          </w:p>
        </w:tc>
        <w:tc>
          <w:tcPr>
            <w:tcW w:w="1842" w:type="dxa"/>
            <w:shd w:val="clear" w:color="auto" w:fill="auto"/>
            <w:vAlign w:val="center"/>
          </w:tcPr>
          <w:p w14:paraId="0A76A8D7" w14:textId="77777777" w:rsidR="00E265FD" w:rsidRPr="009A249F" w:rsidRDefault="00E265FD" w:rsidP="006E01CA">
            <w:pPr>
              <w:pStyle w:val="NormalWeb"/>
              <w:spacing w:before="120" w:beforeAutospacing="0" w:after="120" w:afterAutospacing="0"/>
              <w:jc w:val="center"/>
              <w:textAlignment w:val="baseline"/>
              <w:rPr>
                <w:rFonts w:eastAsia="Calibri"/>
                <w:color w:val="000000" w:themeColor="text1"/>
              </w:rPr>
            </w:pPr>
            <w:r w:rsidRPr="009A249F">
              <w:rPr>
                <w:rFonts w:eastAsia="Calibri"/>
                <w:b/>
                <w:bCs/>
                <w:color w:val="000000" w:themeColor="text1"/>
                <w:lang w:val="vi-VN"/>
              </w:rPr>
              <w:t>Tỷ lệ, mức giá thanh toán</w:t>
            </w:r>
          </w:p>
        </w:tc>
      </w:tr>
      <w:tr w:rsidR="00E265FD" w:rsidRPr="009A249F" w14:paraId="6B1CBA4F" w14:textId="77777777" w:rsidTr="00E265FD">
        <w:trPr>
          <w:trHeight w:val="1179"/>
        </w:trPr>
        <w:tc>
          <w:tcPr>
            <w:tcW w:w="709" w:type="dxa"/>
          </w:tcPr>
          <w:p w14:paraId="70F68DB1" w14:textId="5EC78F5B" w:rsidR="00E265FD" w:rsidRPr="009A249F" w:rsidRDefault="00E265FD"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1</w:t>
            </w:r>
          </w:p>
        </w:tc>
        <w:tc>
          <w:tcPr>
            <w:tcW w:w="1134" w:type="dxa"/>
            <w:shd w:val="clear" w:color="auto" w:fill="auto"/>
          </w:tcPr>
          <w:p w14:paraId="4FF85C3F" w14:textId="6D3A4F06" w:rsidR="00E265FD" w:rsidRPr="009A249F" w:rsidRDefault="00E265FD"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1</w:t>
            </w:r>
          </w:p>
        </w:tc>
        <w:tc>
          <w:tcPr>
            <w:tcW w:w="1559" w:type="dxa"/>
            <w:shd w:val="clear" w:color="auto" w:fill="auto"/>
          </w:tcPr>
          <w:p w14:paraId="05F7BFDF" w14:textId="77777777" w:rsidR="00E265FD" w:rsidRPr="009A249F" w:rsidRDefault="00E265FD" w:rsidP="006E01CA">
            <w:pPr>
              <w:spacing w:before="120" w:after="120"/>
              <w:ind w:firstLine="77"/>
              <w:rPr>
                <w:color w:val="000000" w:themeColor="text1"/>
              </w:rPr>
            </w:pPr>
            <w:r w:rsidRPr="009A249F">
              <w:rPr>
                <w:color w:val="000000" w:themeColor="text1"/>
              </w:rPr>
              <w:t>Lọc máu cấp cứu</w:t>
            </w:r>
          </w:p>
        </w:tc>
        <w:tc>
          <w:tcPr>
            <w:tcW w:w="4111" w:type="dxa"/>
            <w:shd w:val="clear" w:color="auto" w:fill="auto"/>
          </w:tcPr>
          <w:p w14:paraId="0C887F78" w14:textId="77777777" w:rsidR="00E265FD" w:rsidRPr="009A249F" w:rsidRDefault="00E265FD" w:rsidP="006E01CA">
            <w:pPr>
              <w:spacing w:before="120" w:after="120"/>
              <w:jc w:val="both"/>
              <w:rPr>
                <w:color w:val="000000" w:themeColor="text1"/>
              </w:rPr>
            </w:pPr>
            <w:r w:rsidRPr="009A249F">
              <w:rPr>
                <w:color w:val="000000" w:themeColor="text1"/>
              </w:rPr>
              <w:t>Thực hiện đối với một trong các trường hợp sau:</w:t>
            </w:r>
          </w:p>
          <w:p w14:paraId="6B8ECD92" w14:textId="77777777" w:rsidR="00E265FD" w:rsidRPr="009A249F" w:rsidRDefault="00E265FD" w:rsidP="006E01CA">
            <w:pPr>
              <w:spacing w:before="120" w:after="120"/>
              <w:jc w:val="both"/>
              <w:rPr>
                <w:b/>
                <w:bCs/>
                <w:i/>
                <w:iCs/>
              </w:rPr>
            </w:pPr>
            <w:bookmarkStart w:id="11" w:name="_Hlk163136659"/>
            <w:r w:rsidRPr="009A249F">
              <w:t xml:space="preserve">a) </w:t>
            </w:r>
            <w:r w:rsidRPr="009A249F">
              <w:rPr>
                <w:lang w:val="pl-PL"/>
              </w:rPr>
              <w:t xml:space="preserve">Quá tải thể tích </w:t>
            </w:r>
            <w:r w:rsidRPr="009A249F">
              <w:rPr>
                <w:b/>
                <w:bCs/>
                <w:lang w:val="pl-PL"/>
              </w:rPr>
              <w:t>hoặc quá tải dịch</w:t>
            </w:r>
            <w:r w:rsidRPr="009A249F">
              <w:rPr>
                <w:lang w:val="pl-PL"/>
              </w:rPr>
              <w:t xml:space="preserve"> không đáp ứng với điều trị </w:t>
            </w:r>
            <w:r w:rsidRPr="009A249F">
              <w:rPr>
                <w:b/>
                <w:lang w:val="pl-PL"/>
              </w:rPr>
              <w:t>nội khoa</w:t>
            </w:r>
            <w:r w:rsidRPr="009A249F">
              <w:rPr>
                <w:lang w:val="pl-PL"/>
              </w:rPr>
              <w:t xml:space="preserve"> hoặc có vô niệu hoặc thiểu niệu hoặc </w:t>
            </w:r>
            <w:r w:rsidRPr="009A249F">
              <w:rPr>
                <w:b/>
                <w:bCs/>
                <w:iCs/>
              </w:rPr>
              <w:t>bệnh nhân phù phổi cấp.</w:t>
            </w:r>
          </w:p>
          <w:p w14:paraId="607155F8" w14:textId="77777777" w:rsidR="00E265FD" w:rsidRPr="009A249F" w:rsidRDefault="00E265FD" w:rsidP="006E01CA">
            <w:pPr>
              <w:spacing w:before="120" w:after="120"/>
              <w:jc w:val="both"/>
              <w:rPr>
                <w:lang w:val="pl-PL"/>
              </w:rPr>
            </w:pPr>
            <w:r w:rsidRPr="009A249F">
              <w:rPr>
                <w:b/>
                <w:bCs/>
                <w:lang w:val="pl-PL"/>
              </w:rPr>
              <w:t xml:space="preserve">b) </w:t>
            </w:r>
            <w:r w:rsidRPr="009A249F">
              <w:rPr>
                <w:lang w:val="pl-PL"/>
              </w:rPr>
              <w:t>Rối loạn điện giải nặng, bệnh nhân có một trong các trường hợp sau:</w:t>
            </w:r>
          </w:p>
          <w:p w14:paraId="76FBF5B7" w14:textId="77777777" w:rsidR="00E265FD" w:rsidRPr="009A249F" w:rsidRDefault="00E265FD" w:rsidP="006E01CA">
            <w:pPr>
              <w:pStyle w:val="ListParagraph"/>
              <w:spacing w:before="120" w:after="120" w:line="240" w:lineRule="auto"/>
              <w:ind w:left="0"/>
              <w:contextualSpacing w:val="0"/>
              <w:jc w:val="both"/>
              <w:rPr>
                <w:rFonts w:ascii="Times New Roman" w:hAnsi="Times New Roman" w:cs="Times New Roman"/>
                <w:b/>
                <w:bCs/>
                <w:sz w:val="28"/>
                <w:szCs w:val="28"/>
                <w:lang w:val="pl-PL"/>
              </w:rPr>
            </w:pPr>
            <w:r w:rsidRPr="009A249F">
              <w:rPr>
                <w:rFonts w:ascii="Times New Roman" w:hAnsi="Times New Roman" w:cs="Times New Roman"/>
                <w:b/>
                <w:bCs/>
                <w:sz w:val="28"/>
                <w:szCs w:val="28"/>
                <w:lang w:val="pl-PL"/>
              </w:rPr>
              <w:t xml:space="preserve">- </w:t>
            </w:r>
            <w:r w:rsidRPr="009A249F">
              <w:rPr>
                <w:rFonts w:ascii="Times New Roman" w:hAnsi="Times New Roman" w:cs="Times New Roman"/>
                <w:sz w:val="28"/>
                <w:szCs w:val="28"/>
              </w:rPr>
              <w:t xml:space="preserve">Tăng kali có rối loạn trên điện tâm đồ hoặc kali máu trên 6,5 </w:t>
            </w:r>
            <w:r w:rsidRPr="009A249F">
              <w:rPr>
                <w:rFonts w:ascii="Times New Roman" w:hAnsi="Times New Roman" w:cs="Times New Roman"/>
                <w:b/>
                <w:sz w:val="28"/>
                <w:szCs w:val="28"/>
              </w:rPr>
              <w:t>mmol/l</w:t>
            </w:r>
          </w:p>
          <w:p w14:paraId="3B0E5987" w14:textId="0D2DFD07" w:rsidR="00E265FD" w:rsidRPr="009A249F" w:rsidRDefault="00E265FD" w:rsidP="006E01CA">
            <w:pPr>
              <w:pStyle w:val="ListParagraph"/>
              <w:spacing w:before="120" w:after="120" w:line="240" w:lineRule="auto"/>
              <w:ind w:left="0"/>
              <w:contextualSpacing w:val="0"/>
              <w:jc w:val="both"/>
              <w:rPr>
                <w:rFonts w:ascii="Times New Roman" w:hAnsi="Times New Roman" w:cs="Times New Roman"/>
                <w:b/>
                <w:bCs/>
                <w:sz w:val="28"/>
                <w:szCs w:val="28"/>
                <w:lang w:val="pl-PL"/>
              </w:rPr>
            </w:pPr>
            <w:r w:rsidRPr="009A249F">
              <w:rPr>
                <w:rFonts w:ascii="Times New Roman" w:hAnsi="Times New Roman" w:cs="Times New Roman"/>
                <w:b/>
                <w:bCs/>
                <w:sz w:val="28"/>
                <w:szCs w:val="28"/>
                <w:lang w:val="pl-PL"/>
              </w:rPr>
              <w:t>- Tăng natri máu trên 160 mmol/L hoặc giảm  natri máu dưới 120 mmol/L nhưng không thể điều trị nội khoa do quá tải thể tích</w:t>
            </w:r>
            <w:r w:rsidR="00F13BD8" w:rsidRPr="009A249F">
              <w:rPr>
                <w:rFonts w:ascii="Times New Roman" w:hAnsi="Times New Roman" w:cs="Times New Roman"/>
                <w:b/>
                <w:bCs/>
                <w:sz w:val="28"/>
                <w:szCs w:val="28"/>
                <w:lang w:val="pl-PL"/>
              </w:rPr>
              <w:t xml:space="preserve"> ngay thời điểm cấp cứu sau khi có kết luận của hội chẩn.</w:t>
            </w:r>
          </w:p>
          <w:p w14:paraId="308D6730" w14:textId="5F4FD4E5" w:rsidR="00E265FD" w:rsidRPr="009A249F" w:rsidRDefault="00E265FD" w:rsidP="006E01CA">
            <w:pPr>
              <w:spacing w:before="120" w:after="120"/>
              <w:jc w:val="both"/>
              <w:rPr>
                <w:b/>
                <w:bCs/>
                <w:lang w:val="pl-PL"/>
              </w:rPr>
            </w:pPr>
            <w:r w:rsidRPr="009A249F">
              <w:rPr>
                <w:b/>
                <w:bCs/>
                <w:lang w:val="pl-PL"/>
              </w:rPr>
              <w:t xml:space="preserve">- Tăng canxi máu trên 3,5 mmol/L không đáp ứng với </w:t>
            </w:r>
            <w:r w:rsidR="00F13BD8" w:rsidRPr="009A249F">
              <w:rPr>
                <w:b/>
                <w:bCs/>
                <w:lang w:val="pl-PL"/>
              </w:rPr>
              <w:t xml:space="preserve">sao 01 lần </w:t>
            </w:r>
            <w:r w:rsidRPr="009A249F">
              <w:rPr>
                <w:b/>
                <w:bCs/>
                <w:lang w:val="pl-PL"/>
              </w:rPr>
              <w:t xml:space="preserve">điều trị </w:t>
            </w:r>
            <w:r w:rsidRPr="009A249F">
              <w:rPr>
                <w:b/>
                <w:lang w:val="pl-PL"/>
              </w:rPr>
              <w:t>nội khoa</w:t>
            </w:r>
            <w:r w:rsidRPr="009A249F">
              <w:rPr>
                <w:b/>
                <w:bCs/>
                <w:lang w:val="pl-PL"/>
              </w:rPr>
              <w:t>.</w:t>
            </w:r>
          </w:p>
          <w:bookmarkEnd w:id="11"/>
          <w:p w14:paraId="3BBC596E" w14:textId="77777777" w:rsidR="00E265FD" w:rsidRPr="009A249F" w:rsidRDefault="00E265FD" w:rsidP="006E01CA">
            <w:pPr>
              <w:spacing w:before="120" w:after="120"/>
              <w:jc w:val="both"/>
              <w:rPr>
                <w:color w:val="000000" w:themeColor="text1"/>
              </w:rPr>
            </w:pPr>
            <w:r w:rsidRPr="009A249F">
              <w:rPr>
                <w:color w:val="000000" w:themeColor="text1"/>
              </w:rPr>
              <w:t xml:space="preserve">c) Hội chứng ure máu cao: </w:t>
            </w:r>
            <w:r w:rsidRPr="009A249F">
              <w:rPr>
                <w:b/>
              </w:rPr>
              <w:t>nồng độ</w:t>
            </w:r>
            <w:r w:rsidRPr="009A249F">
              <w:t xml:space="preserve"> </w:t>
            </w:r>
            <w:r w:rsidRPr="009A249F">
              <w:rPr>
                <w:b/>
                <w:bCs/>
              </w:rPr>
              <w:t xml:space="preserve">ure trong máu trên 30 mmol/l </w:t>
            </w:r>
            <w:r w:rsidRPr="009A249F">
              <w:rPr>
                <w:b/>
                <w:iCs/>
              </w:rPr>
              <w:t xml:space="preserve">và/hoặc nồng độ </w:t>
            </w:r>
            <w:r w:rsidRPr="009A249F">
              <w:rPr>
                <w:b/>
                <w:bCs/>
                <w:iCs/>
              </w:rPr>
              <w:t>Creatinine trong máu trên 800 µmol/L</w:t>
            </w:r>
            <w:r w:rsidRPr="009A249F">
              <w:rPr>
                <w:b/>
                <w:bCs/>
              </w:rPr>
              <w:t xml:space="preserve"> hoặc có nồng độ</w:t>
            </w:r>
            <w:r w:rsidRPr="009A249F">
              <w:t xml:space="preserve"> </w:t>
            </w:r>
            <w:r w:rsidRPr="009A249F">
              <w:rPr>
                <w:b/>
              </w:rPr>
              <w:t>Ure và/hoặc Creatinin trong máu thấp hơn nhưng đã</w:t>
            </w:r>
            <w:r w:rsidRPr="009A249F">
              <w:t xml:space="preserve"> có các biểu hiện rối loạn tâm thần không lý giải được ở </w:t>
            </w:r>
            <w:r w:rsidRPr="009A249F">
              <w:lastRenderedPageBreak/>
              <w:t xml:space="preserve">người bệnh suy thận; </w:t>
            </w:r>
            <w:r w:rsidRPr="009A249F">
              <w:rPr>
                <w:b/>
                <w:bCs/>
              </w:rPr>
              <w:t xml:space="preserve">hoặc </w:t>
            </w:r>
            <w:r w:rsidRPr="009A249F">
              <w:t>tràn dịch màng tim</w:t>
            </w:r>
          </w:p>
          <w:p w14:paraId="43BFA541" w14:textId="77777777" w:rsidR="00E265FD" w:rsidRPr="009A249F" w:rsidRDefault="00E265FD" w:rsidP="006E01CA">
            <w:pPr>
              <w:spacing w:before="120" w:after="120"/>
              <w:jc w:val="both"/>
              <w:rPr>
                <w:color w:val="000000" w:themeColor="text1"/>
              </w:rPr>
            </w:pPr>
            <w:r w:rsidRPr="009A249F">
              <w:rPr>
                <w:color w:val="000000" w:themeColor="text1"/>
              </w:rPr>
              <w:t>d) Toan chuyển hóa nặng (pH máu ≤ 7,</w:t>
            </w:r>
            <w:r w:rsidRPr="009A249F">
              <w:rPr>
                <w:b/>
                <w:color w:val="000000" w:themeColor="text1"/>
              </w:rPr>
              <w:t>2</w:t>
            </w:r>
            <w:r w:rsidRPr="009A249F">
              <w:rPr>
                <w:color w:val="000000" w:themeColor="text1"/>
              </w:rPr>
              <w:t xml:space="preserve">); </w:t>
            </w:r>
          </w:p>
          <w:p w14:paraId="2A3395B7" w14:textId="77777777" w:rsidR="00E265FD" w:rsidRPr="009A249F" w:rsidRDefault="00E265FD" w:rsidP="006E01CA">
            <w:pPr>
              <w:spacing w:before="120" w:after="120"/>
              <w:jc w:val="both"/>
              <w:rPr>
                <w:color w:val="000000" w:themeColor="text1"/>
              </w:rPr>
            </w:pPr>
            <w:r w:rsidRPr="009A249F">
              <w:rPr>
                <w:color w:val="000000" w:themeColor="text1"/>
              </w:rPr>
              <w:t>đ) Ngộ độc rượu, ngộ độc thuốc hoặc ngộ độc glycol.</w:t>
            </w:r>
          </w:p>
          <w:p w14:paraId="180364ED" w14:textId="77777777" w:rsidR="00E265FD" w:rsidRPr="009A249F" w:rsidRDefault="00E265FD" w:rsidP="006E01CA">
            <w:pPr>
              <w:spacing w:before="120" w:after="120"/>
              <w:jc w:val="both"/>
              <w:rPr>
                <w:color w:val="000000" w:themeColor="text1"/>
              </w:rPr>
            </w:pPr>
            <w:r w:rsidRPr="009A249F">
              <w:rPr>
                <w:color w:val="000000" w:themeColor="text1"/>
              </w:rPr>
              <w:t>e) Các trường hợp ngộ độc khác có chỉ định lọc máu cấp cứu sau khi hội chẩn.</w:t>
            </w:r>
          </w:p>
          <w:p w14:paraId="55438A99" w14:textId="77777777" w:rsidR="00E265FD" w:rsidRPr="009A249F" w:rsidRDefault="00E265FD" w:rsidP="006E01CA">
            <w:pPr>
              <w:spacing w:before="120" w:after="120"/>
              <w:jc w:val="both"/>
              <w:rPr>
                <w:rStyle w:val="fontstyle01"/>
                <w:rFonts w:ascii="Times New Roman" w:hAnsi="Times New Roman"/>
                <w:b/>
                <w:bCs/>
                <w:color w:val="000000" w:themeColor="text1"/>
                <w:sz w:val="28"/>
                <w:szCs w:val="28"/>
              </w:rPr>
            </w:pPr>
            <w:r w:rsidRPr="009A249F">
              <w:rPr>
                <w:rStyle w:val="fontstyle01"/>
                <w:rFonts w:ascii="Times New Roman" w:hAnsi="Times New Roman"/>
                <w:b/>
                <w:bCs/>
                <w:color w:val="000000" w:themeColor="text1"/>
                <w:sz w:val="28"/>
                <w:szCs w:val="28"/>
              </w:rPr>
              <w:t>g) Các trường hợp bệnh thận mạn có chỉ định lọc máu nhưng chưa có đường vào mạch máu dài hạn hoặc đã có đường vào mạch máu dài hạn nhưng không sử dụng được.</w:t>
            </w:r>
          </w:p>
          <w:p w14:paraId="1B28F9C2" w14:textId="063C4752" w:rsidR="00E265FD" w:rsidRPr="009A249F" w:rsidRDefault="00E265FD" w:rsidP="006E01CA">
            <w:pPr>
              <w:spacing w:before="120" w:after="120"/>
              <w:jc w:val="both"/>
              <w:rPr>
                <w:rStyle w:val="fontstyle01"/>
                <w:rFonts w:ascii="Times New Roman" w:hAnsi="Times New Roman"/>
                <w:b/>
                <w:bCs/>
                <w:color w:val="000000" w:themeColor="text1"/>
                <w:sz w:val="28"/>
                <w:szCs w:val="28"/>
              </w:rPr>
            </w:pPr>
            <w:r w:rsidRPr="009A249F">
              <w:rPr>
                <w:rStyle w:val="fontstyle01"/>
                <w:rFonts w:ascii="Times New Roman" w:hAnsi="Times New Roman"/>
                <w:b/>
                <w:bCs/>
                <w:color w:val="000000" w:themeColor="text1"/>
                <w:sz w:val="28"/>
                <w:szCs w:val="28"/>
              </w:rPr>
              <w:t>h) Nhiễm trùng huyết hoặc sốc nhiễm trùng có suy thận hoặc tổn thương thận cấp.</w:t>
            </w:r>
          </w:p>
          <w:p w14:paraId="63538927" w14:textId="08E3D0CA" w:rsidR="00E265FD" w:rsidRPr="00A17470" w:rsidRDefault="00E265FD" w:rsidP="006E01CA">
            <w:pPr>
              <w:spacing w:before="120" w:after="120"/>
              <w:jc w:val="both"/>
              <w:rPr>
                <w:b/>
                <w:bCs/>
                <w:color w:val="000000" w:themeColor="text1"/>
              </w:rPr>
            </w:pPr>
            <w:bookmarkStart w:id="12" w:name="_Hlk180529185"/>
            <w:r w:rsidRPr="00A17470">
              <w:rPr>
                <w:rStyle w:val="fontstyle01"/>
                <w:rFonts w:ascii="Times New Roman" w:hAnsi="Times New Roman"/>
                <w:b/>
                <w:bCs/>
                <w:color w:val="000000" w:themeColor="text1"/>
                <w:sz w:val="28"/>
                <w:szCs w:val="28"/>
              </w:rPr>
              <w:t xml:space="preserve">i) </w:t>
            </w:r>
            <w:r w:rsidR="00A17470" w:rsidRPr="00A17470">
              <w:rPr>
                <w:b/>
                <w:bCs/>
                <w:color w:val="000000" w:themeColor="text1"/>
              </w:rPr>
              <w:t>Suy gan cấp có suy thận cấp.</w:t>
            </w:r>
          </w:p>
          <w:bookmarkEnd w:id="12"/>
          <w:p w14:paraId="0E0249B7" w14:textId="25FDC7AB" w:rsidR="003C77CA" w:rsidRPr="003C77CA" w:rsidRDefault="003C77CA" w:rsidP="00A17470">
            <w:pPr>
              <w:spacing w:before="120" w:after="120"/>
              <w:jc w:val="both"/>
              <w:rPr>
                <w:b/>
                <w:bCs/>
                <w:color w:val="000000" w:themeColor="text1"/>
              </w:rPr>
            </w:pPr>
            <w:r w:rsidRPr="003C77CA">
              <w:rPr>
                <w:b/>
                <w:bCs/>
                <w:color w:val="000000" w:themeColor="text1"/>
              </w:rPr>
              <w:t>k)</w:t>
            </w:r>
            <w:bookmarkStart w:id="13" w:name="_Hlk180529241"/>
            <w:r w:rsidR="009C4F76">
              <w:rPr>
                <w:b/>
                <w:bCs/>
                <w:color w:val="000000" w:themeColor="text1"/>
              </w:rPr>
              <w:t xml:space="preserve"> Rối loạn chuyển hóa bẩm sinh:</w:t>
            </w:r>
            <w:r>
              <w:rPr>
                <w:b/>
                <w:bCs/>
                <w:color w:val="000000" w:themeColor="text1"/>
              </w:rPr>
              <w:t xml:space="preserve"> </w:t>
            </w:r>
            <w:r w:rsidR="009C4F76">
              <w:rPr>
                <w:b/>
                <w:bCs/>
                <w:color w:val="000000" w:themeColor="text1"/>
              </w:rPr>
              <w:t>B</w:t>
            </w:r>
            <w:r>
              <w:rPr>
                <w:b/>
                <w:bCs/>
                <w:color w:val="000000" w:themeColor="text1"/>
              </w:rPr>
              <w:t xml:space="preserve">ệnh Maple Syrup Urine; Rối loạn chuyển hóa </w:t>
            </w:r>
            <w:r w:rsidR="00953A52">
              <w:rPr>
                <w:b/>
                <w:bCs/>
                <w:color w:val="000000" w:themeColor="text1"/>
              </w:rPr>
              <w:t xml:space="preserve">bẩm sinh </w:t>
            </w:r>
            <w:r w:rsidR="008611D6">
              <w:rPr>
                <w:b/>
                <w:bCs/>
                <w:color w:val="000000" w:themeColor="text1"/>
              </w:rPr>
              <w:t>acid hữu cơ</w:t>
            </w:r>
            <w:bookmarkEnd w:id="13"/>
            <w:r w:rsidR="00A17470">
              <w:rPr>
                <w:b/>
                <w:bCs/>
                <w:color w:val="000000" w:themeColor="text1"/>
              </w:rPr>
              <w:t xml:space="preserve">; </w:t>
            </w:r>
            <w:r w:rsidR="006B0A53">
              <w:rPr>
                <w:b/>
                <w:bCs/>
                <w:color w:val="000000" w:themeColor="text1"/>
              </w:rPr>
              <w:t>Rối loạn chuyển hóa bẩm sinh t</w:t>
            </w:r>
            <w:r w:rsidR="00227DCA">
              <w:rPr>
                <w:b/>
                <w:bCs/>
                <w:color w:val="000000" w:themeColor="text1"/>
              </w:rPr>
              <w:t>ăng amoniac máu</w:t>
            </w:r>
            <w:r w:rsidR="009C4F76">
              <w:rPr>
                <w:b/>
                <w:bCs/>
                <w:color w:val="000000" w:themeColor="text1"/>
              </w:rPr>
              <w:t>; Rối loạn chuyển hóa bẩm sinh chu trình Ure.</w:t>
            </w:r>
          </w:p>
        </w:tc>
        <w:tc>
          <w:tcPr>
            <w:tcW w:w="1842" w:type="dxa"/>
            <w:shd w:val="clear" w:color="auto" w:fill="auto"/>
          </w:tcPr>
          <w:p w14:paraId="08D2BAD7" w14:textId="77777777" w:rsidR="00E265FD" w:rsidRPr="009A249F" w:rsidRDefault="00E265FD" w:rsidP="006E01CA">
            <w:pPr>
              <w:spacing w:before="120" w:after="120"/>
              <w:jc w:val="both"/>
              <w:rPr>
                <w:color w:val="000000" w:themeColor="text1"/>
              </w:rPr>
            </w:pPr>
            <w:r w:rsidRPr="009A249F">
              <w:rPr>
                <w:color w:val="000000" w:themeColor="text1"/>
              </w:rPr>
              <w:lastRenderedPageBreak/>
              <w:t>- Trường hợp phải đặt catheter, thanh toán bằng giá của dịch vụ kỹ thuật “Thận nhân tạo cấp cứu”.</w:t>
            </w:r>
          </w:p>
          <w:p w14:paraId="175676EA" w14:textId="77777777" w:rsidR="00E265FD" w:rsidRPr="009A249F" w:rsidRDefault="00E265FD" w:rsidP="006E01CA">
            <w:pPr>
              <w:spacing w:before="120" w:after="120"/>
              <w:jc w:val="both"/>
              <w:rPr>
                <w:color w:val="000000" w:themeColor="text1"/>
              </w:rPr>
            </w:pPr>
            <w:r w:rsidRPr="009A249F">
              <w:rPr>
                <w:color w:val="000000" w:themeColor="text1"/>
              </w:rPr>
              <w:t>- Trường hợp không phải đặt catheter (do sử dụng được AVF có sẵn), thanh toán bàng giá của dịch vụ kỹ thuật “Thận nhân tạo cấp cứu” trừ (-) đi 130.000 đồng (tương đương 1/4 (một phần tư) giá của catheter).</w:t>
            </w:r>
          </w:p>
        </w:tc>
      </w:tr>
      <w:tr w:rsidR="00C153D5" w:rsidRPr="009A249F" w14:paraId="16B1E886" w14:textId="77777777" w:rsidTr="00E265FD">
        <w:trPr>
          <w:trHeight w:val="1179"/>
        </w:trPr>
        <w:tc>
          <w:tcPr>
            <w:tcW w:w="709" w:type="dxa"/>
          </w:tcPr>
          <w:p w14:paraId="277631BF" w14:textId="42321B05" w:rsidR="00C153D5" w:rsidRPr="009A249F" w:rsidRDefault="00C153D5" w:rsidP="00C153D5">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2</w:t>
            </w:r>
          </w:p>
        </w:tc>
        <w:tc>
          <w:tcPr>
            <w:tcW w:w="1134" w:type="dxa"/>
            <w:shd w:val="clear" w:color="auto" w:fill="auto"/>
          </w:tcPr>
          <w:p w14:paraId="7C5F24A8" w14:textId="17436D74" w:rsidR="00C153D5" w:rsidRPr="009A249F" w:rsidRDefault="00C153D5" w:rsidP="00C153D5">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2</w:t>
            </w:r>
          </w:p>
        </w:tc>
        <w:tc>
          <w:tcPr>
            <w:tcW w:w="1559" w:type="dxa"/>
            <w:shd w:val="clear" w:color="auto" w:fill="auto"/>
          </w:tcPr>
          <w:p w14:paraId="690E2AAE" w14:textId="3C0B2F69" w:rsidR="00C153D5" w:rsidRPr="009A249F" w:rsidRDefault="00C153D5" w:rsidP="00C153D5">
            <w:pPr>
              <w:spacing w:before="120" w:after="120"/>
              <w:ind w:firstLine="77"/>
              <w:rPr>
                <w:color w:val="000000" w:themeColor="text1"/>
              </w:rPr>
            </w:pPr>
            <w:r w:rsidRPr="009A249F">
              <w:rPr>
                <w:lang w:val="vi-VN"/>
              </w:rPr>
              <w:t>Tắm điều trị bệnh nhân bỏng</w:t>
            </w:r>
          </w:p>
        </w:tc>
        <w:tc>
          <w:tcPr>
            <w:tcW w:w="4111" w:type="dxa"/>
            <w:shd w:val="clear" w:color="auto" w:fill="auto"/>
          </w:tcPr>
          <w:p w14:paraId="1426B1FA" w14:textId="5BB418FC" w:rsidR="00C153D5" w:rsidRPr="009A249F" w:rsidRDefault="00C153D5" w:rsidP="00C153D5">
            <w:pPr>
              <w:spacing w:line="340" w:lineRule="exact"/>
              <w:jc w:val="both"/>
            </w:pPr>
            <w:r w:rsidRPr="009A249F">
              <w:t>T</w:t>
            </w:r>
            <w:r w:rsidRPr="009A249F">
              <w:rPr>
                <w:lang w:val="vi-VN"/>
              </w:rPr>
              <w:t>hanh toán 01 lần/đợt điều trị đối với Vết bỏng ô nhiễm; thanh toán tối đa 2 lần/tuần đối với Vết bỏng nhiễm khuẩn nặng trong các trường hợp:</w:t>
            </w:r>
          </w:p>
          <w:p w14:paraId="2B868DB4" w14:textId="77777777" w:rsidR="00C153D5" w:rsidRPr="009A249F" w:rsidRDefault="00C153D5" w:rsidP="00C153D5">
            <w:pPr>
              <w:spacing w:line="340" w:lineRule="exact"/>
              <w:jc w:val="both"/>
            </w:pPr>
            <w:r w:rsidRPr="009A249F">
              <w:rPr>
                <w:lang w:val="vi-VN"/>
              </w:rPr>
              <w:t>1. Trẻ em có tổng diện tích bỏng từ 10% diện tích cơ thể ở 02 vùng chi thể trở lên;</w:t>
            </w:r>
          </w:p>
          <w:p w14:paraId="63F6E99C" w14:textId="77777777" w:rsidR="00C153D5" w:rsidRPr="009A249F" w:rsidRDefault="00C153D5" w:rsidP="00C153D5">
            <w:pPr>
              <w:spacing w:line="340" w:lineRule="exact"/>
              <w:jc w:val="both"/>
            </w:pPr>
            <w:r w:rsidRPr="009A249F">
              <w:rPr>
                <w:lang w:val="vi-VN"/>
              </w:rPr>
              <w:lastRenderedPageBreak/>
              <w:t>2. Người lớn có tổng diện tích bỏng từ 20% diện tích cơ thể ở 03 vùng chi thể trở lên.</w:t>
            </w:r>
          </w:p>
          <w:p w14:paraId="5F88338B" w14:textId="126D00DB" w:rsidR="00C153D5" w:rsidRPr="009A249F" w:rsidRDefault="00C153D5" w:rsidP="00C153D5">
            <w:pPr>
              <w:spacing w:before="120" w:after="120"/>
              <w:jc w:val="both"/>
              <w:rPr>
                <w:color w:val="000000" w:themeColor="text1"/>
              </w:rPr>
            </w:pPr>
            <w:r w:rsidRPr="009A249F">
              <w:rPr>
                <w:lang w:val="vi-VN"/>
              </w:rPr>
              <w:t>Vùng chi thể xác định theo phương pháp chẩn đoán diện tích bỏng của Lê Thế Trung.</w:t>
            </w:r>
          </w:p>
        </w:tc>
        <w:tc>
          <w:tcPr>
            <w:tcW w:w="1842" w:type="dxa"/>
            <w:shd w:val="clear" w:color="auto" w:fill="auto"/>
          </w:tcPr>
          <w:p w14:paraId="7AC69CB5" w14:textId="6111229D" w:rsidR="00C153D5" w:rsidRPr="009A249F" w:rsidRDefault="00C153D5" w:rsidP="00C153D5">
            <w:pPr>
              <w:spacing w:line="340" w:lineRule="exact"/>
              <w:jc w:val="both"/>
            </w:pPr>
            <w:r w:rsidRPr="009A249F">
              <w:rPr>
                <w:lang w:val="vi-VN"/>
              </w:rPr>
              <w:lastRenderedPageBreak/>
              <w:t xml:space="preserve">- Thanh toán bằng giá DVKT “Tắm điều trị bệnh nhân bỏng” đối với </w:t>
            </w:r>
            <w:r w:rsidRPr="009A249F">
              <w:t xml:space="preserve">tắm </w:t>
            </w:r>
            <w:r w:rsidRPr="009A249F">
              <w:rPr>
                <w:lang w:val="vi-VN"/>
              </w:rPr>
              <w:t>điều trị bệnh nhân bỏng không gây m</w:t>
            </w:r>
            <w:r w:rsidRPr="009A249F">
              <w:t>ê</w:t>
            </w:r>
            <w:r w:rsidRPr="009A249F">
              <w:rPr>
                <w:lang w:val="vi-VN"/>
              </w:rPr>
              <w:t>.</w:t>
            </w:r>
          </w:p>
          <w:p w14:paraId="3076D313" w14:textId="77777777" w:rsidR="00C153D5" w:rsidRPr="009A249F" w:rsidRDefault="00C153D5" w:rsidP="00C153D5">
            <w:pPr>
              <w:spacing w:line="340" w:lineRule="exact"/>
              <w:jc w:val="both"/>
            </w:pPr>
            <w:r w:rsidRPr="009A249F">
              <w:rPr>
                <w:lang w:val="vi-VN"/>
              </w:rPr>
              <w:lastRenderedPageBreak/>
              <w:t>- Thanh toán bằng giá DVKT “Tắm điều trị bệnh nhân trong hồi sức, cấp cứu bỏng” đối với tắm điều trị bệnh nhân bỏng có gây mê.</w:t>
            </w:r>
          </w:p>
          <w:p w14:paraId="072E4FA4" w14:textId="598C5B8A" w:rsidR="00C153D5" w:rsidRPr="009A249F" w:rsidRDefault="00C153D5" w:rsidP="00C153D5">
            <w:pPr>
              <w:spacing w:before="120" w:after="120"/>
              <w:jc w:val="both"/>
              <w:rPr>
                <w:color w:val="000000" w:themeColor="text1"/>
              </w:rPr>
            </w:pPr>
            <w:r w:rsidRPr="009A249F">
              <w:t> </w:t>
            </w:r>
          </w:p>
        </w:tc>
      </w:tr>
      <w:tr w:rsidR="00E265FD" w:rsidRPr="009A249F" w14:paraId="77D0F44E" w14:textId="77777777" w:rsidTr="00E265FD">
        <w:trPr>
          <w:trHeight w:val="743"/>
        </w:trPr>
        <w:tc>
          <w:tcPr>
            <w:tcW w:w="709" w:type="dxa"/>
            <w:vMerge w:val="restart"/>
          </w:tcPr>
          <w:p w14:paraId="3DE8ADD2" w14:textId="3C845B20" w:rsidR="00E265FD" w:rsidRPr="009A249F" w:rsidRDefault="00122D5E"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lastRenderedPageBreak/>
              <w:t>3</w:t>
            </w:r>
          </w:p>
        </w:tc>
        <w:tc>
          <w:tcPr>
            <w:tcW w:w="1134" w:type="dxa"/>
            <w:vMerge w:val="restart"/>
            <w:shd w:val="clear" w:color="auto" w:fill="auto"/>
          </w:tcPr>
          <w:p w14:paraId="48245798" w14:textId="3DA6AA86" w:rsidR="00E265FD" w:rsidRPr="009A249F" w:rsidRDefault="00E265FD"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4</w:t>
            </w:r>
          </w:p>
        </w:tc>
        <w:tc>
          <w:tcPr>
            <w:tcW w:w="1559" w:type="dxa"/>
            <w:shd w:val="clear" w:color="auto" w:fill="auto"/>
          </w:tcPr>
          <w:p w14:paraId="35413577" w14:textId="77777777" w:rsidR="00E265FD" w:rsidRPr="009A249F" w:rsidRDefault="00E265FD" w:rsidP="006E01CA">
            <w:pPr>
              <w:spacing w:before="120" w:after="120"/>
              <w:ind w:firstLine="77"/>
              <w:rPr>
                <w:color w:val="000000" w:themeColor="text1"/>
              </w:rPr>
            </w:pPr>
            <w:r w:rsidRPr="009A249F">
              <w:rPr>
                <w:color w:val="000000" w:themeColor="text1"/>
              </w:rPr>
              <w:t>Chụp cắt lớp vi tính 64 dãy đến 128 dãy</w:t>
            </w:r>
          </w:p>
        </w:tc>
        <w:tc>
          <w:tcPr>
            <w:tcW w:w="4111" w:type="dxa"/>
            <w:shd w:val="clear" w:color="auto" w:fill="auto"/>
          </w:tcPr>
          <w:p w14:paraId="21ACE881" w14:textId="77777777" w:rsidR="00E265FD" w:rsidRPr="009A249F" w:rsidRDefault="00E265FD" w:rsidP="006E01CA">
            <w:pPr>
              <w:pStyle w:val="NormalWeb"/>
              <w:spacing w:before="120" w:beforeAutospacing="0" w:after="120" w:afterAutospacing="0"/>
              <w:jc w:val="both"/>
              <w:rPr>
                <w:color w:val="000000" w:themeColor="text1"/>
                <w:spacing w:val="-4"/>
                <w:sz w:val="28"/>
                <w:szCs w:val="28"/>
              </w:rPr>
            </w:pPr>
            <w:r w:rsidRPr="009A249F">
              <w:rPr>
                <w:color w:val="000000" w:themeColor="text1"/>
                <w:spacing w:val="-4"/>
                <w:sz w:val="28"/>
                <w:szCs w:val="28"/>
              </w:rPr>
              <w:t xml:space="preserve">1. </w:t>
            </w:r>
            <w:r w:rsidRPr="009A249F">
              <w:rPr>
                <w:color w:val="000000" w:themeColor="text1"/>
                <w:spacing w:val="-4"/>
                <w:sz w:val="28"/>
                <w:szCs w:val="28"/>
                <w:lang w:val="vi-VN"/>
              </w:rPr>
              <w:t>Thực hiện đối với một trong các trường hợp sau:</w:t>
            </w:r>
          </w:p>
          <w:p w14:paraId="01606147" w14:textId="77777777" w:rsidR="00E265FD" w:rsidRPr="009A249F" w:rsidRDefault="00E265FD" w:rsidP="006E01CA">
            <w:pPr>
              <w:pStyle w:val="NormalWeb"/>
              <w:spacing w:before="120" w:beforeAutospacing="0" w:after="120" w:afterAutospacing="0"/>
              <w:jc w:val="both"/>
              <w:rPr>
                <w:color w:val="000000" w:themeColor="text1"/>
                <w:spacing w:val="-4"/>
                <w:sz w:val="28"/>
                <w:szCs w:val="28"/>
              </w:rPr>
            </w:pPr>
            <w:r w:rsidRPr="009A249F">
              <w:rPr>
                <w:color w:val="000000" w:themeColor="text1"/>
                <w:spacing w:val="-4"/>
                <w:sz w:val="28"/>
                <w:szCs w:val="28"/>
                <w:lang w:val="vi-VN"/>
              </w:rPr>
              <w:t>a) Chụp hệ động</w:t>
            </w:r>
            <w:r w:rsidRPr="009A249F">
              <w:rPr>
                <w:color w:val="000000" w:themeColor="text1"/>
                <w:spacing w:val="-4"/>
                <w:sz w:val="28"/>
                <w:szCs w:val="28"/>
              </w:rPr>
              <w:t>/</w:t>
            </w:r>
            <w:r w:rsidRPr="009A249F">
              <w:rPr>
                <w:b/>
                <w:color w:val="000000" w:themeColor="text1"/>
                <w:spacing w:val="-4"/>
                <w:sz w:val="28"/>
                <w:szCs w:val="28"/>
              </w:rPr>
              <w:t>tĩnh</w:t>
            </w:r>
            <w:r w:rsidRPr="009A249F">
              <w:rPr>
                <w:color w:val="000000" w:themeColor="text1"/>
                <w:spacing w:val="-4"/>
                <w:sz w:val="28"/>
                <w:szCs w:val="28"/>
                <w:lang w:val="vi-VN"/>
              </w:rPr>
              <w:t xml:space="preserve"> mạch: não, cảnh, chủ ngực/bụng, phổi, phế qu</w:t>
            </w:r>
            <w:r w:rsidRPr="009A249F">
              <w:rPr>
                <w:color w:val="000000" w:themeColor="text1"/>
                <w:spacing w:val="-4"/>
                <w:sz w:val="28"/>
                <w:szCs w:val="28"/>
              </w:rPr>
              <w:t>ả</w:t>
            </w:r>
            <w:r w:rsidRPr="009A249F">
              <w:rPr>
                <w:color w:val="000000" w:themeColor="text1"/>
                <w:spacing w:val="-4"/>
                <w:sz w:val="28"/>
                <w:szCs w:val="28"/>
                <w:lang w:val="vi-VN"/>
              </w:rPr>
              <w:t>n, mạc treo, thận, chậu, vành;</w:t>
            </w:r>
          </w:p>
          <w:p w14:paraId="69808E0C" w14:textId="77777777" w:rsidR="00E265FD" w:rsidRPr="009A249F" w:rsidRDefault="00E265FD" w:rsidP="006E01CA">
            <w:pPr>
              <w:pStyle w:val="NormalWeb"/>
              <w:spacing w:before="120" w:beforeAutospacing="0" w:after="120" w:afterAutospacing="0"/>
              <w:jc w:val="both"/>
              <w:rPr>
                <w:color w:val="000000" w:themeColor="text1"/>
                <w:sz w:val="28"/>
                <w:szCs w:val="28"/>
              </w:rPr>
            </w:pPr>
            <w:r w:rsidRPr="009A249F">
              <w:rPr>
                <w:color w:val="000000" w:themeColor="text1"/>
                <w:sz w:val="28"/>
                <w:szCs w:val="28"/>
                <w:lang w:val="vi-VN"/>
              </w:rPr>
              <w:t>b) Chụp hệ mạch tạng;</w:t>
            </w:r>
          </w:p>
          <w:p w14:paraId="03D6577A" w14:textId="77777777" w:rsidR="00E265FD" w:rsidRPr="009A249F" w:rsidRDefault="00E265FD" w:rsidP="006E01CA">
            <w:pPr>
              <w:pStyle w:val="NormalWeb"/>
              <w:spacing w:before="120" w:beforeAutospacing="0" w:after="120" w:afterAutospacing="0"/>
              <w:jc w:val="both"/>
              <w:rPr>
                <w:i/>
                <w:color w:val="000000" w:themeColor="text1"/>
                <w:sz w:val="28"/>
                <w:szCs w:val="28"/>
              </w:rPr>
            </w:pPr>
            <w:r w:rsidRPr="009A249F">
              <w:rPr>
                <w:color w:val="000000" w:themeColor="text1"/>
                <w:sz w:val="28"/>
                <w:szCs w:val="28"/>
                <w:lang w:val="vi-VN"/>
              </w:rPr>
              <w:t>c) Chụp đánh giá tưới máu não, tạng;</w:t>
            </w:r>
          </w:p>
          <w:p w14:paraId="50E69E96" w14:textId="77777777" w:rsidR="00E265FD" w:rsidRPr="009A249F" w:rsidRDefault="00E265FD" w:rsidP="006E01CA">
            <w:pPr>
              <w:pStyle w:val="NormalWeb"/>
              <w:spacing w:before="120" w:beforeAutospacing="0" w:after="120" w:afterAutospacing="0"/>
              <w:jc w:val="both"/>
              <w:rPr>
                <w:color w:val="000000" w:themeColor="text1"/>
                <w:sz w:val="28"/>
                <w:szCs w:val="28"/>
              </w:rPr>
            </w:pPr>
            <w:r w:rsidRPr="009A249F">
              <w:rPr>
                <w:color w:val="000000" w:themeColor="text1"/>
                <w:sz w:val="28"/>
                <w:szCs w:val="28"/>
                <w:lang w:val="vi-VN"/>
              </w:rPr>
              <w:t>d) Chụp hệ động/tĩnh mạch chi;</w:t>
            </w:r>
          </w:p>
          <w:p w14:paraId="3A5ED455" w14:textId="1A9C4896" w:rsidR="00E265FD" w:rsidRPr="009A249F" w:rsidRDefault="00E265FD" w:rsidP="006E01CA">
            <w:pPr>
              <w:pStyle w:val="NormalWeb"/>
              <w:spacing w:before="120" w:beforeAutospacing="0" w:after="120" w:afterAutospacing="0"/>
              <w:jc w:val="both"/>
              <w:rPr>
                <w:color w:val="000000" w:themeColor="text1"/>
                <w:sz w:val="28"/>
                <w:szCs w:val="28"/>
              </w:rPr>
            </w:pPr>
            <w:r w:rsidRPr="009A249F">
              <w:rPr>
                <w:color w:val="000000" w:themeColor="text1"/>
                <w:sz w:val="28"/>
                <w:szCs w:val="28"/>
                <w:lang w:val="vi-VN"/>
              </w:rPr>
              <w:t xml:space="preserve">đ) </w:t>
            </w:r>
            <w:r w:rsidRPr="009A249F">
              <w:rPr>
                <w:color w:val="000000" w:themeColor="text1"/>
                <w:sz w:val="28"/>
                <w:szCs w:val="28"/>
              </w:rPr>
              <w:t>Chụp tim và các mạch máu lớn để đánh giá các cấu trúc tim và các mạch máu lớn liên quan</w:t>
            </w:r>
            <w:r w:rsidR="00C03519" w:rsidRPr="009A249F">
              <w:rPr>
                <w:color w:val="000000" w:themeColor="text1"/>
                <w:sz w:val="28"/>
                <w:szCs w:val="28"/>
              </w:rPr>
              <w:t>;</w:t>
            </w:r>
          </w:p>
          <w:p w14:paraId="630493AC" w14:textId="77777777" w:rsidR="00E265FD" w:rsidRPr="009A249F" w:rsidRDefault="00E265FD" w:rsidP="006E01CA">
            <w:pPr>
              <w:pStyle w:val="NormalWeb"/>
              <w:spacing w:before="120" w:beforeAutospacing="0" w:after="120" w:afterAutospacing="0"/>
              <w:jc w:val="both"/>
              <w:rPr>
                <w:color w:val="000000" w:themeColor="text1"/>
                <w:sz w:val="28"/>
                <w:szCs w:val="28"/>
                <w:lang w:val="vi-VN"/>
              </w:rPr>
            </w:pPr>
            <w:r w:rsidRPr="009A249F">
              <w:rPr>
                <w:color w:val="000000" w:themeColor="text1"/>
                <w:sz w:val="28"/>
                <w:szCs w:val="28"/>
                <w:lang w:val="vi-VN"/>
              </w:rPr>
              <w:t xml:space="preserve">e) Đánh giá giai đoạn, tái phát, di căn, </w:t>
            </w:r>
            <w:r w:rsidRPr="009A249F">
              <w:rPr>
                <w:iCs/>
                <w:color w:val="000000" w:themeColor="text1"/>
                <w:sz w:val="28"/>
                <w:szCs w:val="28"/>
              </w:rPr>
              <w:t>đáp ứng điều trị</w:t>
            </w:r>
            <w:r w:rsidRPr="009A249F">
              <w:rPr>
                <w:color w:val="000000" w:themeColor="text1"/>
                <w:sz w:val="28"/>
                <w:szCs w:val="28"/>
                <w:lang w:val="vi-VN"/>
              </w:rPr>
              <w:t xml:space="preserve"> ung thư, để chỉ định phẫu thuật, hóa trị, xạ trị, điều trị đích, miễn dịch;</w:t>
            </w:r>
          </w:p>
          <w:p w14:paraId="41A222AC" w14:textId="77777777" w:rsidR="00E265FD" w:rsidRPr="009A249F" w:rsidRDefault="00E265FD" w:rsidP="006E01CA">
            <w:pPr>
              <w:pStyle w:val="NormalWeb"/>
              <w:spacing w:before="120" w:beforeAutospacing="0" w:after="120" w:afterAutospacing="0"/>
              <w:jc w:val="both"/>
              <w:rPr>
                <w:color w:val="000000" w:themeColor="text1"/>
                <w:sz w:val="28"/>
                <w:szCs w:val="28"/>
              </w:rPr>
            </w:pPr>
            <w:r w:rsidRPr="009A249F">
              <w:rPr>
                <w:color w:val="000000" w:themeColor="text1"/>
                <w:sz w:val="28"/>
                <w:szCs w:val="28"/>
                <w:lang w:val="vi-VN"/>
              </w:rPr>
              <w:t xml:space="preserve">g) </w:t>
            </w:r>
            <w:bookmarkStart w:id="14" w:name="_Hlk178392823"/>
            <w:r w:rsidRPr="009A249F">
              <w:rPr>
                <w:color w:val="000000" w:themeColor="text1"/>
                <w:sz w:val="28"/>
                <w:szCs w:val="28"/>
                <w:lang w:val="vi-VN"/>
              </w:rPr>
              <w:t>Mô phỏng lập kế hoạch xạ trị</w:t>
            </w:r>
            <w:bookmarkEnd w:id="14"/>
            <w:r w:rsidRPr="009A249F">
              <w:rPr>
                <w:color w:val="000000" w:themeColor="text1"/>
                <w:sz w:val="28"/>
                <w:szCs w:val="28"/>
                <w:lang w:val="vi-VN"/>
              </w:rPr>
              <w:t>: U não (thân não và/hoặc tiểu não), Ung thư trực tràng, Ung thư tuyến tiền liệt, Ung thư cổ tử cung, Ung thư di căn cột sống;</w:t>
            </w:r>
            <w:r w:rsidRPr="009A249F">
              <w:rPr>
                <w:color w:val="000000" w:themeColor="text1"/>
                <w:sz w:val="28"/>
                <w:szCs w:val="28"/>
              </w:rPr>
              <w:t xml:space="preserve"> </w:t>
            </w:r>
            <w:bookmarkStart w:id="15" w:name="_Hlk178392838"/>
            <w:r w:rsidRPr="009A249F">
              <w:rPr>
                <w:b/>
                <w:color w:val="000000" w:themeColor="text1"/>
                <w:sz w:val="28"/>
                <w:szCs w:val="28"/>
              </w:rPr>
              <w:t>Ung thư thực quản, Ung thư phổi, Ung thư đầu cổ.</w:t>
            </w:r>
            <w:bookmarkEnd w:id="15"/>
          </w:p>
          <w:p w14:paraId="0418FDA0" w14:textId="77777777" w:rsidR="00E265FD" w:rsidRPr="009A249F" w:rsidRDefault="00E265FD" w:rsidP="006E01CA">
            <w:pPr>
              <w:spacing w:before="120" w:after="120"/>
              <w:jc w:val="both"/>
              <w:rPr>
                <w:bCs/>
                <w:color w:val="000000" w:themeColor="text1"/>
                <w:lang w:val="vi-VN"/>
              </w:rPr>
            </w:pPr>
            <w:r w:rsidRPr="009A249F">
              <w:rPr>
                <w:bCs/>
                <w:color w:val="000000" w:themeColor="text1"/>
                <w:lang w:val="vi-VN"/>
              </w:rPr>
              <w:lastRenderedPageBreak/>
              <w:t>h) Chụp dựng hình 3D đường dẫn khí;</w:t>
            </w:r>
          </w:p>
          <w:p w14:paraId="4DC68E22" w14:textId="77777777" w:rsidR="00E265FD" w:rsidRPr="009A249F" w:rsidRDefault="00E265FD" w:rsidP="006E01CA">
            <w:pPr>
              <w:spacing w:before="120" w:after="120"/>
              <w:jc w:val="both"/>
              <w:rPr>
                <w:bCs/>
                <w:color w:val="000000" w:themeColor="text1"/>
              </w:rPr>
            </w:pPr>
            <w:r w:rsidRPr="009A249F">
              <w:rPr>
                <w:bCs/>
                <w:color w:val="000000" w:themeColor="text1"/>
                <w:lang w:val="vi-VN"/>
              </w:rPr>
              <w:t>i) Chụp ngực trên người bệnh suy hô hấp (thời gian nhịn thở được &lt;10 giây)</w:t>
            </w:r>
            <w:r w:rsidRPr="009A249F">
              <w:rPr>
                <w:bCs/>
                <w:color w:val="000000" w:themeColor="text1"/>
              </w:rPr>
              <w:t xml:space="preserve">; </w:t>
            </w:r>
            <w:r w:rsidRPr="009A249F">
              <w:rPr>
                <w:b/>
                <w:bCs/>
                <w:color w:val="000000" w:themeColor="text1"/>
              </w:rPr>
              <w:t>hoặc chụp ngực/bụng đối với trẻ em dưới 6 tuổi.</w:t>
            </w:r>
          </w:p>
          <w:p w14:paraId="5547923B" w14:textId="77777777" w:rsidR="00E265FD" w:rsidRPr="009A249F" w:rsidRDefault="00E265FD" w:rsidP="006E01CA">
            <w:pPr>
              <w:pStyle w:val="NormalWeb"/>
              <w:spacing w:before="120" w:beforeAutospacing="0" w:after="120" w:afterAutospacing="0"/>
              <w:jc w:val="both"/>
              <w:rPr>
                <w:b/>
                <w:color w:val="000000" w:themeColor="text1"/>
                <w:sz w:val="28"/>
                <w:szCs w:val="28"/>
                <w:lang w:val="vi-VN"/>
              </w:rPr>
            </w:pPr>
            <w:r w:rsidRPr="009A249F">
              <w:rPr>
                <w:b/>
                <w:color w:val="000000" w:themeColor="text1"/>
                <w:sz w:val="28"/>
                <w:szCs w:val="28"/>
                <w:lang w:val="vi-VN"/>
              </w:rPr>
              <w:t>k) Chụp vùng sọ - mặt cho bệnh lý dị tật sọ mặt bẩm sinh.</w:t>
            </w:r>
          </w:p>
          <w:p w14:paraId="35C1C025" w14:textId="77777777" w:rsidR="00E265FD" w:rsidRPr="009A249F" w:rsidRDefault="00E265FD" w:rsidP="006E01CA">
            <w:pPr>
              <w:pStyle w:val="NormalWeb"/>
              <w:spacing w:before="120" w:beforeAutospacing="0" w:after="120" w:afterAutospacing="0"/>
              <w:jc w:val="both"/>
              <w:rPr>
                <w:b/>
                <w:color w:val="000000" w:themeColor="text1"/>
                <w:sz w:val="28"/>
                <w:szCs w:val="28"/>
                <w:lang w:val="vi-VN"/>
              </w:rPr>
            </w:pPr>
            <w:r w:rsidRPr="009A249F">
              <w:rPr>
                <w:b/>
                <w:color w:val="000000" w:themeColor="text1"/>
                <w:sz w:val="28"/>
                <w:szCs w:val="28"/>
                <w:lang w:val="vi-VN"/>
              </w:rPr>
              <w:t>l) Chụp hàm mặt/xương khớp dựng hình 3D nhằm đánh giá chuyên sâu về cấu trúc xương trước phẫu thuật.</w:t>
            </w:r>
          </w:p>
          <w:p w14:paraId="64F515B2" w14:textId="1C25238F" w:rsidR="00E265FD" w:rsidRPr="009A249F" w:rsidRDefault="00E265FD" w:rsidP="006E01CA">
            <w:pPr>
              <w:pStyle w:val="NormalWeb"/>
              <w:spacing w:before="120" w:beforeAutospacing="0" w:after="120" w:afterAutospacing="0"/>
              <w:jc w:val="both"/>
              <w:rPr>
                <w:b/>
                <w:color w:val="000000" w:themeColor="text1"/>
                <w:sz w:val="28"/>
                <w:szCs w:val="28"/>
              </w:rPr>
            </w:pPr>
            <w:r w:rsidRPr="009A249F">
              <w:rPr>
                <w:b/>
                <w:color w:val="000000" w:themeColor="text1"/>
                <w:sz w:val="28"/>
                <w:szCs w:val="28"/>
                <w:lang w:val="vi-VN"/>
              </w:rPr>
              <w:t xml:space="preserve">m) </w:t>
            </w:r>
            <w:bookmarkStart w:id="16" w:name="_Hlk178393403"/>
            <w:r w:rsidR="007305F1" w:rsidRPr="009A249F">
              <w:rPr>
                <w:b/>
                <w:color w:val="000000" w:themeColor="text1"/>
                <w:sz w:val="28"/>
                <w:szCs w:val="28"/>
                <w:lang w:val="vi-VN"/>
              </w:rPr>
              <w:t xml:space="preserve">Chụp dựng dựng hình thực quản, dạ dày tá tràng cho bệnh nhân ngộ độc hóa chất ăn mòn có bỏng thực quản độ 3 trở lên hoặc loét sâu thành dạ dày tá tràng hoặc có hoại tử niêm mạc thực quản - dạ dày - tá tràng hoặc nghi ngờ có bỏng nặng thực quản </w:t>
            </w:r>
            <w:r w:rsidR="007305F1" w:rsidRPr="009A249F">
              <w:rPr>
                <w:b/>
                <w:color w:val="000000" w:themeColor="text1"/>
                <w:sz w:val="28"/>
                <w:szCs w:val="28"/>
              </w:rPr>
              <w:t xml:space="preserve">- </w:t>
            </w:r>
            <w:r w:rsidR="007305F1" w:rsidRPr="009A249F">
              <w:rPr>
                <w:b/>
                <w:color w:val="000000" w:themeColor="text1"/>
                <w:sz w:val="28"/>
                <w:szCs w:val="28"/>
                <w:lang w:val="vi-VN"/>
              </w:rPr>
              <w:t xml:space="preserve">dạ dày </w:t>
            </w:r>
            <w:r w:rsidR="007305F1" w:rsidRPr="009A249F">
              <w:rPr>
                <w:b/>
                <w:color w:val="000000" w:themeColor="text1"/>
                <w:sz w:val="28"/>
                <w:szCs w:val="28"/>
              </w:rPr>
              <w:t xml:space="preserve">- </w:t>
            </w:r>
            <w:r w:rsidR="007305F1" w:rsidRPr="009A249F">
              <w:rPr>
                <w:b/>
                <w:color w:val="000000" w:themeColor="text1"/>
                <w:sz w:val="28"/>
                <w:szCs w:val="28"/>
                <w:lang w:val="vi-VN"/>
              </w:rPr>
              <w:t xml:space="preserve">tá tràng do chất ăn mòn nhưng không thể nội soi thực quản </w:t>
            </w:r>
            <w:r w:rsidR="007305F1" w:rsidRPr="009A249F">
              <w:rPr>
                <w:b/>
                <w:color w:val="000000" w:themeColor="text1"/>
                <w:sz w:val="28"/>
                <w:szCs w:val="28"/>
              </w:rPr>
              <w:t>-</w:t>
            </w:r>
            <w:r w:rsidR="007305F1" w:rsidRPr="009A249F">
              <w:rPr>
                <w:b/>
                <w:color w:val="000000" w:themeColor="text1"/>
                <w:sz w:val="28"/>
                <w:szCs w:val="28"/>
                <w:lang w:val="vi-VN"/>
              </w:rPr>
              <w:t xml:space="preserve"> dạ dày-tá tràng, bệnh nhân có rách, thủng thực quản dạ dày, tá tràng</w:t>
            </w:r>
            <w:r w:rsidR="007305F1" w:rsidRPr="009A249F">
              <w:rPr>
                <w:b/>
                <w:color w:val="000000" w:themeColor="text1"/>
                <w:sz w:val="28"/>
                <w:szCs w:val="28"/>
              </w:rPr>
              <w:t>.</w:t>
            </w:r>
            <w:bookmarkEnd w:id="16"/>
          </w:p>
          <w:p w14:paraId="294E27BB" w14:textId="77777777" w:rsidR="00E265FD" w:rsidRPr="009A249F" w:rsidRDefault="00E265FD" w:rsidP="006E01CA">
            <w:pPr>
              <w:pStyle w:val="NormalWeb"/>
              <w:spacing w:before="120" w:beforeAutospacing="0" w:after="120" w:afterAutospacing="0"/>
              <w:jc w:val="both"/>
              <w:rPr>
                <w:b/>
                <w:color w:val="000000" w:themeColor="text1"/>
                <w:sz w:val="28"/>
                <w:szCs w:val="28"/>
              </w:rPr>
            </w:pPr>
            <w:r w:rsidRPr="009A249F">
              <w:rPr>
                <w:b/>
                <w:color w:val="000000" w:themeColor="text1"/>
                <w:sz w:val="28"/>
                <w:szCs w:val="28"/>
                <w:lang w:val="vi-VN"/>
              </w:rPr>
              <w:t>n) Chụp xương đá</w:t>
            </w:r>
            <w:r w:rsidRPr="009A249F">
              <w:rPr>
                <w:b/>
                <w:color w:val="000000" w:themeColor="text1"/>
                <w:sz w:val="28"/>
                <w:szCs w:val="28"/>
              </w:rPr>
              <w:t>.</w:t>
            </w:r>
          </w:p>
          <w:p w14:paraId="2789FC1F" w14:textId="55558E55" w:rsidR="00E265FD" w:rsidRPr="009A249F" w:rsidRDefault="00E265FD" w:rsidP="006E01CA">
            <w:pPr>
              <w:pStyle w:val="NormalWeb"/>
              <w:spacing w:before="120" w:beforeAutospacing="0" w:after="120" w:afterAutospacing="0"/>
              <w:jc w:val="both"/>
              <w:rPr>
                <w:b/>
                <w:color w:val="000000" w:themeColor="text1"/>
                <w:sz w:val="28"/>
                <w:szCs w:val="28"/>
              </w:rPr>
            </w:pPr>
            <w:r w:rsidRPr="009A249F">
              <w:rPr>
                <w:b/>
                <w:color w:val="000000" w:themeColor="text1"/>
                <w:sz w:val="28"/>
                <w:szCs w:val="28"/>
              </w:rPr>
              <w:t>o</w:t>
            </w:r>
            <w:r w:rsidRPr="009A249F">
              <w:rPr>
                <w:b/>
                <w:color w:val="000000" w:themeColor="text1"/>
                <w:sz w:val="28"/>
                <w:szCs w:val="28"/>
                <w:lang w:val="vi-VN"/>
              </w:rPr>
              <w:t xml:space="preserve">) </w:t>
            </w:r>
            <w:bookmarkStart w:id="17" w:name="_Hlk178393568"/>
            <w:r w:rsidRPr="009A249F">
              <w:rPr>
                <w:b/>
                <w:color w:val="000000" w:themeColor="text1"/>
                <w:sz w:val="28"/>
                <w:szCs w:val="28"/>
                <w:lang w:val="vi-VN"/>
              </w:rPr>
              <w:t>Chụp dựng hình đường bài xuất tiết niệu</w:t>
            </w:r>
            <w:r w:rsidRPr="009A249F">
              <w:rPr>
                <w:b/>
                <w:color w:val="000000" w:themeColor="text1"/>
                <w:sz w:val="28"/>
                <w:szCs w:val="28"/>
              </w:rPr>
              <w:t>.</w:t>
            </w:r>
            <w:bookmarkEnd w:id="17"/>
          </w:p>
        </w:tc>
        <w:tc>
          <w:tcPr>
            <w:tcW w:w="1842" w:type="dxa"/>
            <w:shd w:val="clear" w:color="auto" w:fill="auto"/>
          </w:tcPr>
          <w:p w14:paraId="739A0C26" w14:textId="77777777" w:rsidR="00E265FD" w:rsidRPr="009A249F" w:rsidRDefault="00E265FD" w:rsidP="006E01CA">
            <w:pPr>
              <w:spacing w:before="120" w:after="120"/>
              <w:jc w:val="both"/>
              <w:rPr>
                <w:color w:val="000000" w:themeColor="text1"/>
              </w:rPr>
            </w:pPr>
            <w:r w:rsidRPr="009A249F">
              <w:rPr>
                <w:color w:val="000000" w:themeColor="text1"/>
                <w:lang w:val="vi-VN"/>
              </w:rPr>
              <w:lastRenderedPageBreak/>
              <w:t>Thanh toán bằng giá DVKT, trường hợp chụp từ hai vị trí trở lên thanh toán tối đa bằng giá DVKT “Chụp cắt lớp vi tính toàn thân”.</w:t>
            </w:r>
          </w:p>
        </w:tc>
      </w:tr>
      <w:tr w:rsidR="00E265FD" w:rsidRPr="009A249F" w14:paraId="14093C9E" w14:textId="77777777" w:rsidTr="00E265FD">
        <w:trPr>
          <w:trHeight w:val="1179"/>
        </w:trPr>
        <w:tc>
          <w:tcPr>
            <w:tcW w:w="709" w:type="dxa"/>
            <w:vMerge/>
          </w:tcPr>
          <w:p w14:paraId="062D723D" w14:textId="77777777"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134" w:type="dxa"/>
            <w:vMerge/>
            <w:shd w:val="clear" w:color="auto" w:fill="auto"/>
          </w:tcPr>
          <w:p w14:paraId="263940C2" w14:textId="226134A5"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559" w:type="dxa"/>
            <w:vMerge w:val="restart"/>
            <w:shd w:val="clear" w:color="auto" w:fill="auto"/>
          </w:tcPr>
          <w:p w14:paraId="7D762605" w14:textId="77777777" w:rsidR="00E265FD" w:rsidRPr="009A249F" w:rsidRDefault="00E265FD" w:rsidP="006E01CA">
            <w:pPr>
              <w:spacing w:before="120" w:after="120"/>
              <w:ind w:firstLine="77"/>
              <w:rPr>
                <w:color w:val="000000" w:themeColor="text1"/>
              </w:rPr>
            </w:pPr>
          </w:p>
        </w:tc>
        <w:tc>
          <w:tcPr>
            <w:tcW w:w="4111" w:type="dxa"/>
            <w:shd w:val="clear" w:color="auto" w:fill="auto"/>
          </w:tcPr>
          <w:p w14:paraId="389D7BF6" w14:textId="77777777" w:rsidR="00E265FD" w:rsidRPr="009A249F" w:rsidRDefault="00E265FD" w:rsidP="006E01CA">
            <w:pPr>
              <w:pStyle w:val="NormalWeb"/>
              <w:spacing w:before="120" w:beforeAutospacing="0" w:after="120" w:afterAutospacing="0"/>
              <w:jc w:val="both"/>
              <w:rPr>
                <w:color w:val="000000" w:themeColor="text1"/>
                <w:sz w:val="28"/>
                <w:szCs w:val="28"/>
                <w:lang w:val="vi-VN"/>
              </w:rPr>
            </w:pPr>
            <w:r w:rsidRPr="009A249F">
              <w:rPr>
                <w:color w:val="000000" w:themeColor="text1"/>
                <w:sz w:val="28"/>
                <w:szCs w:val="28"/>
              </w:rPr>
              <w:t xml:space="preserve">2. </w:t>
            </w:r>
            <w:r w:rsidRPr="009A249F">
              <w:rPr>
                <w:color w:val="000000" w:themeColor="text1"/>
                <w:sz w:val="28"/>
                <w:szCs w:val="28"/>
                <w:lang w:val="vi-VN"/>
              </w:rPr>
              <w:t xml:space="preserve">Chụp toàn thân để đánh giá các giai đoạn của u hoặc đa chấn thương. </w:t>
            </w:r>
          </w:p>
          <w:p w14:paraId="0CA966CF" w14:textId="77777777" w:rsidR="00E265FD" w:rsidRPr="009A249F" w:rsidRDefault="00E265FD" w:rsidP="006E01CA">
            <w:pPr>
              <w:spacing w:before="120" w:after="120"/>
              <w:jc w:val="both"/>
              <w:rPr>
                <w:color w:val="000000" w:themeColor="text1"/>
              </w:rPr>
            </w:pPr>
            <w:r w:rsidRPr="009A249F">
              <w:rPr>
                <w:color w:val="000000" w:themeColor="text1"/>
                <w:spacing w:val="-4"/>
                <w:lang w:val="vi-VN"/>
              </w:rPr>
              <w:t xml:space="preserve">Tiêu chí xác định các trường hợp đa chấn thương là người bệnh có từ hai tổn thương nặng đồng thời trở lên theo các thang điểm đánh giá mức độ chấn thương, trong đó có ít nhất một tổn thương nặng ảnh hưởng đến </w:t>
            </w:r>
            <w:r w:rsidRPr="009A249F">
              <w:rPr>
                <w:color w:val="000000" w:themeColor="text1"/>
                <w:spacing w:val="-4"/>
                <w:lang w:val="vi-VN"/>
              </w:rPr>
              <w:lastRenderedPageBreak/>
              <w:t>hô hấp, tuần hoàn, thần kinh trung ương đe dọa đến tính mạng người bệnh.</w:t>
            </w:r>
          </w:p>
        </w:tc>
        <w:tc>
          <w:tcPr>
            <w:tcW w:w="1842" w:type="dxa"/>
            <w:shd w:val="clear" w:color="auto" w:fill="auto"/>
          </w:tcPr>
          <w:p w14:paraId="59D9CFE4" w14:textId="77777777" w:rsidR="00E265FD" w:rsidRPr="009A249F" w:rsidRDefault="00E265FD" w:rsidP="006E01CA">
            <w:pPr>
              <w:spacing w:before="120" w:after="120"/>
              <w:jc w:val="both"/>
              <w:rPr>
                <w:color w:val="000000" w:themeColor="text1"/>
              </w:rPr>
            </w:pPr>
            <w:r w:rsidRPr="009A249F">
              <w:rPr>
                <w:color w:val="000000" w:themeColor="text1"/>
                <w:lang w:val="vi-VN"/>
              </w:rPr>
              <w:lastRenderedPageBreak/>
              <w:t>Thanh toán bằng giá DVKT "Chụp cắt lớp vi tính toàn thân".</w:t>
            </w:r>
          </w:p>
        </w:tc>
      </w:tr>
      <w:tr w:rsidR="00E265FD" w:rsidRPr="009A249F" w14:paraId="1A5D5224" w14:textId="77777777" w:rsidTr="00E265FD">
        <w:trPr>
          <w:trHeight w:val="1179"/>
        </w:trPr>
        <w:tc>
          <w:tcPr>
            <w:tcW w:w="709" w:type="dxa"/>
            <w:vMerge/>
          </w:tcPr>
          <w:p w14:paraId="26D3A4FF" w14:textId="77777777"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134" w:type="dxa"/>
            <w:vMerge/>
            <w:shd w:val="clear" w:color="auto" w:fill="auto"/>
          </w:tcPr>
          <w:p w14:paraId="41672442" w14:textId="18844EE7"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559" w:type="dxa"/>
            <w:vMerge/>
            <w:shd w:val="clear" w:color="auto" w:fill="auto"/>
          </w:tcPr>
          <w:p w14:paraId="2CE6CDEC" w14:textId="77777777" w:rsidR="00E265FD" w:rsidRPr="009A249F" w:rsidRDefault="00E265FD" w:rsidP="006E01CA">
            <w:pPr>
              <w:spacing w:before="120" w:after="120"/>
              <w:ind w:firstLine="77"/>
              <w:rPr>
                <w:color w:val="000000" w:themeColor="text1"/>
              </w:rPr>
            </w:pPr>
          </w:p>
        </w:tc>
        <w:tc>
          <w:tcPr>
            <w:tcW w:w="4111" w:type="dxa"/>
            <w:shd w:val="clear" w:color="auto" w:fill="auto"/>
          </w:tcPr>
          <w:p w14:paraId="2D769753" w14:textId="183827A8" w:rsidR="00E265FD" w:rsidRPr="009A249F" w:rsidRDefault="00E265FD" w:rsidP="006E01CA">
            <w:pPr>
              <w:spacing w:before="120" w:after="120"/>
              <w:jc w:val="both"/>
              <w:rPr>
                <w:color w:val="000000" w:themeColor="text1"/>
              </w:rPr>
            </w:pPr>
            <w:r w:rsidRPr="009A249F">
              <w:rPr>
                <w:color w:val="000000" w:themeColor="text1"/>
              </w:rPr>
              <w:t xml:space="preserve">3. </w:t>
            </w:r>
            <w:r w:rsidRPr="009A249F">
              <w:rPr>
                <w:color w:val="000000" w:themeColor="text1"/>
                <w:lang w:val="vi-VN"/>
              </w:rPr>
              <w:t>Trường hợp khác</w:t>
            </w:r>
            <w:r w:rsidR="008C066D" w:rsidRPr="009A249F">
              <w:rPr>
                <w:color w:val="000000" w:themeColor="text1"/>
              </w:rPr>
              <w:t xml:space="preserve"> </w:t>
            </w:r>
            <w:r w:rsidR="008C066D" w:rsidRPr="009A249F">
              <w:rPr>
                <w:b/>
                <w:bCs/>
                <w:color w:val="000000" w:themeColor="text1"/>
              </w:rPr>
              <w:t>không thuộc quy định tại điểm 1,</w:t>
            </w:r>
            <w:r w:rsidR="003E43E2" w:rsidRPr="009A249F">
              <w:rPr>
                <w:b/>
                <w:bCs/>
                <w:color w:val="000000" w:themeColor="text1"/>
              </w:rPr>
              <w:t xml:space="preserve"> </w:t>
            </w:r>
            <w:r w:rsidR="00D810B0" w:rsidRPr="009A249F">
              <w:rPr>
                <w:b/>
                <w:bCs/>
                <w:color w:val="000000" w:themeColor="text1"/>
              </w:rPr>
              <w:t xml:space="preserve">điểm </w:t>
            </w:r>
            <w:r w:rsidR="008C066D" w:rsidRPr="009A249F">
              <w:rPr>
                <w:b/>
                <w:bCs/>
                <w:color w:val="000000" w:themeColor="text1"/>
              </w:rPr>
              <w:t>2 mục này.</w:t>
            </w:r>
          </w:p>
        </w:tc>
        <w:tc>
          <w:tcPr>
            <w:tcW w:w="1842" w:type="dxa"/>
            <w:shd w:val="clear" w:color="auto" w:fill="auto"/>
          </w:tcPr>
          <w:p w14:paraId="399814A8" w14:textId="77777777" w:rsidR="00E265FD" w:rsidRPr="009A249F" w:rsidRDefault="00E265FD" w:rsidP="006E01CA">
            <w:pPr>
              <w:spacing w:before="120" w:after="120"/>
              <w:jc w:val="both"/>
              <w:rPr>
                <w:color w:val="000000" w:themeColor="text1"/>
              </w:rPr>
            </w:pPr>
            <w:r w:rsidRPr="009A249F">
              <w:rPr>
                <w:color w:val="000000" w:themeColor="text1"/>
                <w:lang w:val="vi-VN"/>
              </w:rPr>
              <w:t xml:space="preserve">Thanh toán </w:t>
            </w:r>
            <w:r w:rsidRPr="009A249F">
              <w:rPr>
                <w:color w:val="000000" w:themeColor="text1"/>
              </w:rPr>
              <w:t>bằng</w:t>
            </w:r>
            <w:r w:rsidRPr="009A249F">
              <w:rPr>
                <w:color w:val="000000" w:themeColor="text1"/>
                <w:lang w:val="vi-VN"/>
              </w:rPr>
              <w:t xml:space="preserve"> giá DVKT “Chụp cắt lớp vi tính từ 1-32 dãy”.</w:t>
            </w:r>
          </w:p>
        </w:tc>
      </w:tr>
      <w:tr w:rsidR="00E265FD" w:rsidRPr="009A249F" w14:paraId="6522A83D" w14:textId="77777777" w:rsidTr="00E265FD">
        <w:trPr>
          <w:trHeight w:val="1179"/>
        </w:trPr>
        <w:tc>
          <w:tcPr>
            <w:tcW w:w="709" w:type="dxa"/>
            <w:vMerge w:val="restart"/>
          </w:tcPr>
          <w:p w14:paraId="29264FAD" w14:textId="2FB5842E" w:rsidR="00E265FD" w:rsidRPr="009A249F" w:rsidRDefault="00122D5E"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4</w:t>
            </w:r>
          </w:p>
        </w:tc>
        <w:tc>
          <w:tcPr>
            <w:tcW w:w="1134" w:type="dxa"/>
            <w:vMerge w:val="restart"/>
            <w:shd w:val="clear" w:color="auto" w:fill="auto"/>
          </w:tcPr>
          <w:p w14:paraId="0924F225" w14:textId="206DA381" w:rsidR="00E265FD" w:rsidRPr="009A249F" w:rsidRDefault="00E265FD"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5</w:t>
            </w:r>
          </w:p>
        </w:tc>
        <w:tc>
          <w:tcPr>
            <w:tcW w:w="1559" w:type="dxa"/>
            <w:vMerge w:val="restart"/>
            <w:shd w:val="clear" w:color="auto" w:fill="auto"/>
          </w:tcPr>
          <w:p w14:paraId="696A185B" w14:textId="77777777" w:rsidR="00E265FD" w:rsidRPr="009A249F" w:rsidRDefault="00E265FD" w:rsidP="006E01CA">
            <w:pPr>
              <w:spacing w:before="120" w:after="120"/>
              <w:ind w:firstLine="77"/>
              <w:rPr>
                <w:color w:val="000000" w:themeColor="text1"/>
              </w:rPr>
            </w:pPr>
            <w:r w:rsidRPr="009A249F">
              <w:rPr>
                <w:color w:val="000000" w:themeColor="text1"/>
              </w:rPr>
              <w:t>Chụp cắt lớp vi tính từ 256 dãy trở lên</w:t>
            </w:r>
          </w:p>
        </w:tc>
        <w:tc>
          <w:tcPr>
            <w:tcW w:w="4111" w:type="dxa"/>
            <w:shd w:val="clear" w:color="auto" w:fill="auto"/>
          </w:tcPr>
          <w:p w14:paraId="26354DA0" w14:textId="77777777" w:rsidR="00E265FD" w:rsidRPr="009A249F" w:rsidRDefault="00E265FD" w:rsidP="006E01CA">
            <w:pPr>
              <w:pStyle w:val="NormalWeb"/>
              <w:spacing w:before="120" w:beforeAutospacing="0" w:after="120" w:afterAutospacing="0"/>
              <w:jc w:val="both"/>
              <w:rPr>
                <w:bCs/>
                <w:color w:val="000000" w:themeColor="text1"/>
                <w:sz w:val="28"/>
                <w:szCs w:val="28"/>
              </w:rPr>
            </w:pPr>
            <w:r w:rsidRPr="009A249F">
              <w:rPr>
                <w:bCs/>
                <w:color w:val="000000" w:themeColor="text1"/>
                <w:sz w:val="28"/>
                <w:szCs w:val="28"/>
              </w:rPr>
              <w:t>1. Thanh toán trong một số trường hợp sau:</w:t>
            </w:r>
          </w:p>
          <w:p w14:paraId="3A076361" w14:textId="16FA62A9" w:rsidR="00E265FD" w:rsidRPr="009A249F" w:rsidRDefault="00E265FD" w:rsidP="006E01CA">
            <w:pPr>
              <w:pStyle w:val="NormalWeb"/>
              <w:spacing w:before="120" w:beforeAutospacing="0" w:after="120" w:afterAutospacing="0"/>
              <w:jc w:val="both"/>
              <w:rPr>
                <w:bCs/>
                <w:color w:val="000000" w:themeColor="text1"/>
                <w:sz w:val="28"/>
                <w:szCs w:val="28"/>
              </w:rPr>
            </w:pPr>
            <w:r w:rsidRPr="009A249F">
              <w:rPr>
                <w:bCs/>
                <w:color w:val="000000" w:themeColor="text1"/>
                <w:sz w:val="28"/>
                <w:szCs w:val="28"/>
              </w:rPr>
              <w:t>a) Chụp hệ động mạch vành với nhịp tim trên 70 chu kỳ/phút (sau khi đã sử dụng thuốc giảm nhịp tim, hoặc trên người bệnh có chống chỉ định dùng thuốc làm giảm nhịp tim) hoặc có bất thường nhịp; bệnh lý tim mạch bẩm sinh ở trẻ em dưới 06 tuổi; bệnh lý tim mạch ở người từ đủ 70 tuổi trở lên.</w:t>
            </w:r>
          </w:p>
        </w:tc>
        <w:tc>
          <w:tcPr>
            <w:tcW w:w="1842" w:type="dxa"/>
            <w:shd w:val="clear" w:color="auto" w:fill="auto"/>
          </w:tcPr>
          <w:p w14:paraId="487C5701" w14:textId="77777777" w:rsidR="00E265FD" w:rsidRPr="009A249F" w:rsidRDefault="00E265FD" w:rsidP="006E01CA">
            <w:pPr>
              <w:spacing w:before="120" w:after="120"/>
              <w:jc w:val="both"/>
              <w:rPr>
                <w:color w:val="000000" w:themeColor="text1"/>
              </w:rPr>
            </w:pPr>
            <w:r w:rsidRPr="009A249F">
              <w:rPr>
                <w:color w:val="000000" w:themeColor="text1"/>
                <w:spacing w:val="-4"/>
                <w:lang w:val="vi-VN"/>
              </w:rPr>
              <w:t>Thanh toán bằng giá DVKT.</w:t>
            </w:r>
          </w:p>
        </w:tc>
      </w:tr>
      <w:tr w:rsidR="00E265FD" w:rsidRPr="009A249F" w14:paraId="4295E2A8" w14:textId="77777777" w:rsidTr="00E265FD">
        <w:trPr>
          <w:trHeight w:val="1179"/>
        </w:trPr>
        <w:tc>
          <w:tcPr>
            <w:tcW w:w="709" w:type="dxa"/>
            <w:vMerge/>
          </w:tcPr>
          <w:p w14:paraId="3E7EAF59" w14:textId="77777777"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134" w:type="dxa"/>
            <w:vMerge/>
            <w:shd w:val="clear" w:color="auto" w:fill="auto"/>
          </w:tcPr>
          <w:p w14:paraId="7D9D150E" w14:textId="3DCB6216"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559" w:type="dxa"/>
            <w:vMerge/>
            <w:shd w:val="clear" w:color="auto" w:fill="auto"/>
          </w:tcPr>
          <w:p w14:paraId="0E3DC5AE" w14:textId="77777777" w:rsidR="00E265FD" w:rsidRPr="009A249F" w:rsidRDefault="00E265FD" w:rsidP="006E01CA">
            <w:pPr>
              <w:spacing w:before="120" w:after="120"/>
              <w:ind w:firstLine="77"/>
              <w:rPr>
                <w:color w:val="000000" w:themeColor="text1"/>
              </w:rPr>
            </w:pPr>
          </w:p>
        </w:tc>
        <w:tc>
          <w:tcPr>
            <w:tcW w:w="4111" w:type="dxa"/>
            <w:shd w:val="clear" w:color="auto" w:fill="auto"/>
          </w:tcPr>
          <w:p w14:paraId="72D566F8" w14:textId="77777777" w:rsidR="00E265FD" w:rsidRPr="009A249F" w:rsidRDefault="00E265FD" w:rsidP="006E01CA">
            <w:pPr>
              <w:pStyle w:val="NormalWeb"/>
              <w:spacing w:before="120" w:beforeAutospacing="0" w:after="120" w:afterAutospacing="0"/>
              <w:jc w:val="both"/>
              <w:rPr>
                <w:color w:val="000000" w:themeColor="text1"/>
                <w:spacing w:val="-4"/>
                <w:sz w:val="28"/>
                <w:szCs w:val="28"/>
              </w:rPr>
            </w:pPr>
            <w:r w:rsidRPr="009A249F">
              <w:rPr>
                <w:color w:val="000000" w:themeColor="text1"/>
                <w:spacing w:val="-4"/>
                <w:sz w:val="28"/>
                <w:szCs w:val="28"/>
              </w:rPr>
              <w:t xml:space="preserve">2. </w:t>
            </w:r>
            <w:r w:rsidRPr="009A249F">
              <w:rPr>
                <w:color w:val="000000" w:themeColor="text1"/>
                <w:spacing w:val="-4"/>
                <w:sz w:val="28"/>
                <w:szCs w:val="28"/>
                <w:lang w:val="vi-VN"/>
              </w:rPr>
              <w:t>Thực hiện đối với một trong các trường hợp sau:</w:t>
            </w:r>
          </w:p>
          <w:p w14:paraId="7FDC3239" w14:textId="77777777" w:rsidR="00E265FD" w:rsidRPr="009A249F" w:rsidRDefault="00E265FD" w:rsidP="006E01CA">
            <w:pPr>
              <w:pStyle w:val="NormalWeb"/>
              <w:spacing w:before="120" w:beforeAutospacing="0" w:after="120" w:afterAutospacing="0"/>
              <w:jc w:val="both"/>
              <w:rPr>
                <w:color w:val="000000" w:themeColor="text1"/>
                <w:spacing w:val="-4"/>
                <w:sz w:val="28"/>
                <w:szCs w:val="28"/>
              </w:rPr>
            </w:pPr>
            <w:r w:rsidRPr="009A249F">
              <w:rPr>
                <w:color w:val="000000" w:themeColor="text1"/>
                <w:spacing w:val="-4"/>
                <w:sz w:val="28"/>
                <w:szCs w:val="28"/>
                <w:lang w:val="vi-VN"/>
              </w:rPr>
              <w:t>a) Chụp hệ động</w:t>
            </w:r>
            <w:r w:rsidRPr="009A249F">
              <w:rPr>
                <w:b/>
                <w:color w:val="000000" w:themeColor="text1"/>
                <w:spacing w:val="-4"/>
                <w:sz w:val="28"/>
                <w:szCs w:val="28"/>
              </w:rPr>
              <w:t>/tĩnh</w:t>
            </w:r>
            <w:r w:rsidRPr="009A249F">
              <w:rPr>
                <w:color w:val="000000" w:themeColor="text1"/>
                <w:spacing w:val="-4"/>
                <w:sz w:val="28"/>
                <w:szCs w:val="28"/>
                <w:lang w:val="vi-VN"/>
              </w:rPr>
              <w:t xml:space="preserve"> mạch: não, cảnh, chủ ngực/bụng, phổi, phế qu</w:t>
            </w:r>
            <w:r w:rsidRPr="009A249F">
              <w:rPr>
                <w:color w:val="000000" w:themeColor="text1"/>
                <w:spacing w:val="-4"/>
                <w:sz w:val="28"/>
                <w:szCs w:val="28"/>
              </w:rPr>
              <w:t>ả</w:t>
            </w:r>
            <w:r w:rsidRPr="009A249F">
              <w:rPr>
                <w:color w:val="000000" w:themeColor="text1"/>
                <w:spacing w:val="-4"/>
                <w:sz w:val="28"/>
                <w:szCs w:val="28"/>
                <w:lang w:val="vi-VN"/>
              </w:rPr>
              <w:t>n, mạc treo, thận, chậu, vành;</w:t>
            </w:r>
          </w:p>
          <w:p w14:paraId="3D7FB7E8" w14:textId="77777777" w:rsidR="00E265FD" w:rsidRPr="009A249F" w:rsidRDefault="00E265FD" w:rsidP="006E01CA">
            <w:pPr>
              <w:pStyle w:val="NormalWeb"/>
              <w:spacing w:before="120" w:beforeAutospacing="0" w:after="120" w:afterAutospacing="0"/>
              <w:jc w:val="both"/>
              <w:rPr>
                <w:color w:val="000000" w:themeColor="text1"/>
                <w:sz w:val="28"/>
                <w:szCs w:val="28"/>
              </w:rPr>
            </w:pPr>
            <w:r w:rsidRPr="009A249F">
              <w:rPr>
                <w:color w:val="000000" w:themeColor="text1"/>
                <w:sz w:val="28"/>
                <w:szCs w:val="28"/>
                <w:lang w:val="vi-VN"/>
              </w:rPr>
              <w:t>b) Chụp hệ mạch tạng;</w:t>
            </w:r>
          </w:p>
          <w:p w14:paraId="67BF1B37" w14:textId="77777777" w:rsidR="00E265FD" w:rsidRPr="009A249F" w:rsidRDefault="00E265FD" w:rsidP="006E01CA">
            <w:pPr>
              <w:pStyle w:val="NormalWeb"/>
              <w:spacing w:before="120" w:beforeAutospacing="0" w:after="120" w:afterAutospacing="0"/>
              <w:jc w:val="both"/>
              <w:rPr>
                <w:i/>
                <w:color w:val="000000" w:themeColor="text1"/>
                <w:sz w:val="28"/>
                <w:szCs w:val="28"/>
              </w:rPr>
            </w:pPr>
            <w:r w:rsidRPr="009A249F">
              <w:rPr>
                <w:color w:val="000000" w:themeColor="text1"/>
                <w:sz w:val="28"/>
                <w:szCs w:val="28"/>
                <w:lang w:val="vi-VN"/>
              </w:rPr>
              <w:t>c) Chụp đánh giá tưới máu não, tạng;</w:t>
            </w:r>
          </w:p>
          <w:p w14:paraId="29840850" w14:textId="77777777" w:rsidR="00E265FD" w:rsidRPr="009A249F" w:rsidRDefault="00E265FD" w:rsidP="006E01CA">
            <w:pPr>
              <w:pStyle w:val="NormalWeb"/>
              <w:spacing w:before="120" w:beforeAutospacing="0" w:after="120" w:afterAutospacing="0"/>
              <w:jc w:val="both"/>
              <w:rPr>
                <w:color w:val="000000" w:themeColor="text1"/>
                <w:sz w:val="28"/>
                <w:szCs w:val="28"/>
              </w:rPr>
            </w:pPr>
            <w:r w:rsidRPr="009A249F">
              <w:rPr>
                <w:color w:val="000000" w:themeColor="text1"/>
                <w:sz w:val="28"/>
                <w:szCs w:val="28"/>
                <w:lang w:val="vi-VN"/>
              </w:rPr>
              <w:t>d) Chụp hệ động/tĩnh mạch chi;</w:t>
            </w:r>
          </w:p>
          <w:p w14:paraId="493FBE27" w14:textId="77777777" w:rsidR="00E265FD" w:rsidRPr="009A249F" w:rsidRDefault="00E265FD" w:rsidP="006E01CA">
            <w:pPr>
              <w:pStyle w:val="NormalWeb"/>
              <w:spacing w:before="120" w:beforeAutospacing="0" w:after="120" w:afterAutospacing="0"/>
              <w:jc w:val="both"/>
              <w:rPr>
                <w:color w:val="000000" w:themeColor="text1"/>
                <w:sz w:val="28"/>
                <w:szCs w:val="28"/>
              </w:rPr>
            </w:pPr>
            <w:r w:rsidRPr="009A249F">
              <w:rPr>
                <w:color w:val="000000" w:themeColor="text1"/>
                <w:sz w:val="28"/>
                <w:szCs w:val="28"/>
                <w:lang w:val="vi-VN"/>
              </w:rPr>
              <w:t>đ) Chụp tim và các mạch máu lớn để đánh giá các cấu trúc tim và các mạch máu lớn liên quan;</w:t>
            </w:r>
          </w:p>
          <w:p w14:paraId="2D6EB6E2" w14:textId="77777777" w:rsidR="00E265FD" w:rsidRPr="009A249F" w:rsidRDefault="00E265FD" w:rsidP="006E01CA">
            <w:pPr>
              <w:pStyle w:val="NormalWeb"/>
              <w:spacing w:before="120" w:beforeAutospacing="0" w:after="120" w:afterAutospacing="0"/>
              <w:jc w:val="both"/>
              <w:rPr>
                <w:color w:val="000000" w:themeColor="text1"/>
                <w:sz w:val="28"/>
                <w:szCs w:val="28"/>
                <w:lang w:val="vi-VN"/>
              </w:rPr>
            </w:pPr>
            <w:r w:rsidRPr="009A249F">
              <w:rPr>
                <w:color w:val="000000" w:themeColor="text1"/>
                <w:sz w:val="28"/>
                <w:szCs w:val="28"/>
                <w:lang w:val="vi-VN"/>
              </w:rPr>
              <w:t xml:space="preserve">e) Đánh giá giai đoạn, tái phát, di căn, </w:t>
            </w:r>
            <w:r w:rsidRPr="009A249F">
              <w:rPr>
                <w:iCs/>
                <w:color w:val="000000" w:themeColor="text1"/>
                <w:sz w:val="28"/>
                <w:szCs w:val="28"/>
              </w:rPr>
              <w:t>đáp ứng điều trị</w:t>
            </w:r>
            <w:r w:rsidRPr="009A249F">
              <w:rPr>
                <w:color w:val="000000" w:themeColor="text1"/>
                <w:sz w:val="28"/>
                <w:szCs w:val="28"/>
                <w:lang w:val="vi-VN"/>
              </w:rPr>
              <w:t xml:space="preserve"> ung thư, để </w:t>
            </w:r>
            <w:r w:rsidRPr="009A249F">
              <w:rPr>
                <w:color w:val="000000" w:themeColor="text1"/>
                <w:sz w:val="28"/>
                <w:szCs w:val="28"/>
                <w:lang w:val="vi-VN"/>
              </w:rPr>
              <w:lastRenderedPageBreak/>
              <w:t>chỉ định phẫu thuật, hóa trị, xạ trị, điều trị đích, miễn dịch;</w:t>
            </w:r>
          </w:p>
          <w:p w14:paraId="0B6AD858" w14:textId="77777777" w:rsidR="00E265FD" w:rsidRPr="009A249F" w:rsidRDefault="00E265FD" w:rsidP="006E01CA">
            <w:pPr>
              <w:pStyle w:val="NormalWeb"/>
              <w:spacing w:before="120" w:beforeAutospacing="0" w:after="120" w:afterAutospacing="0"/>
              <w:jc w:val="both"/>
              <w:rPr>
                <w:color w:val="000000" w:themeColor="text1"/>
                <w:sz w:val="28"/>
                <w:szCs w:val="28"/>
                <w:lang w:val="vi-VN"/>
              </w:rPr>
            </w:pPr>
            <w:r w:rsidRPr="009A249F">
              <w:rPr>
                <w:color w:val="000000" w:themeColor="text1"/>
                <w:sz w:val="28"/>
                <w:szCs w:val="28"/>
                <w:lang w:val="vi-VN"/>
              </w:rPr>
              <w:t>g) Mô phỏng lập kế hoạch xạ trị: U não (thân não và/hoặc tiểu não), Ung thư trực tràng, Ung thư tuyến tiền liệt, Ung thư cổ tử cung, Ung thư di căn cột sống;</w:t>
            </w:r>
          </w:p>
          <w:p w14:paraId="1CFA4C16" w14:textId="77777777" w:rsidR="00E265FD" w:rsidRPr="009A249F" w:rsidRDefault="00E265FD" w:rsidP="006E01CA">
            <w:pPr>
              <w:spacing w:before="120" w:after="120"/>
              <w:jc w:val="both"/>
              <w:rPr>
                <w:bCs/>
                <w:color w:val="000000" w:themeColor="text1"/>
                <w:lang w:val="vi-VN"/>
              </w:rPr>
            </w:pPr>
            <w:r w:rsidRPr="009A249F">
              <w:rPr>
                <w:bCs/>
                <w:color w:val="000000" w:themeColor="text1"/>
                <w:lang w:val="vi-VN"/>
              </w:rPr>
              <w:t>h) Chụp dựng hình 3D đường dẫn khí;</w:t>
            </w:r>
          </w:p>
          <w:p w14:paraId="4945B099" w14:textId="77777777" w:rsidR="00E265FD" w:rsidRPr="009A249F" w:rsidRDefault="00E265FD" w:rsidP="006E01CA">
            <w:pPr>
              <w:spacing w:before="120" w:after="120"/>
              <w:jc w:val="both"/>
              <w:rPr>
                <w:bCs/>
                <w:color w:val="000000" w:themeColor="text1"/>
              </w:rPr>
            </w:pPr>
            <w:r w:rsidRPr="009A249F">
              <w:rPr>
                <w:bCs/>
                <w:color w:val="000000" w:themeColor="text1"/>
                <w:lang w:val="vi-VN"/>
              </w:rPr>
              <w:t>i) Chụp ngực trên người bệnh suy hô hấp (thời gian nhịn thở được &lt;10 giây)</w:t>
            </w:r>
            <w:r w:rsidRPr="009A249F">
              <w:rPr>
                <w:bCs/>
                <w:color w:val="000000" w:themeColor="text1"/>
              </w:rPr>
              <w:t xml:space="preserve">; </w:t>
            </w:r>
            <w:r w:rsidRPr="009A249F">
              <w:rPr>
                <w:b/>
                <w:bCs/>
                <w:color w:val="000000" w:themeColor="text1"/>
              </w:rPr>
              <w:t>hoặc chụp ngược/bụng đối với trẻ em dưới 6 tuổi.</w:t>
            </w:r>
          </w:p>
          <w:p w14:paraId="1194B7CD" w14:textId="77777777" w:rsidR="00E265FD" w:rsidRPr="009A249F" w:rsidRDefault="00E265FD" w:rsidP="006E01CA">
            <w:pPr>
              <w:pStyle w:val="NormalWeb"/>
              <w:spacing w:before="120" w:beforeAutospacing="0" w:after="120" w:afterAutospacing="0"/>
              <w:jc w:val="both"/>
              <w:rPr>
                <w:b/>
                <w:color w:val="000000" w:themeColor="text1"/>
                <w:sz w:val="28"/>
                <w:szCs w:val="28"/>
                <w:lang w:val="vi-VN"/>
              </w:rPr>
            </w:pPr>
            <w:r w:rsidRPr="009A249F">
              <w:rPr>
                <w:b/>
                <w:color w:val="000000" w:themeColor="text1"/>
                <w:sz w:val="28"/>
                <w:szCs w:val="28"/>
                <w:lang w:val="vi-VN"/>
              </w:rPr>
              <w:t>k) Chụp vùng sọ - mặt cho bệnh lý dị tật sọ mặt bẩm sinh.</w:t>
            </w:r>
          </w:p>
          <w:p w14:paraId="115BDB43" w14:textId="77777777" w:rsidR="00E265FD" w:rsidRPr="009A249F" w:rsidRDefault="00E265FD" w:rsidP="006E01CA">
            <w:pPr>
              <w:pStyle w:val="NormalWeb"/>
              <w:spacing w:before="120" w:beforeAutospacing="0" w:after="120" w:afterAutospacing="0"/>
              <w:jc w:val="both"/>
              <w:rPr>
                <w:b/>
                <w:color w:val="000000" w:themeColor="text1"/>
                <w:sz w:val="28"/>
                <w:szCs w:val="28"/>
                <w:lang w:val="vi-VN"/>
              </w:rPr>
            </w:pPr>
            <w:r w:rsidRPr="009A249F">
              <w:rPr>
                <w:b/>
                <w:color w:val="000000" w:themeColor="text1"/>
                <w:sz w:val="28"/>
                <w:szCs w:val="28"/>
                <w:lang w:val="vi-VN"/>
              </w:rPr>
              <w:t>l) Chụp hàm mặt/xương khớp dựng hình 3D nhằm đánh giá chuyên sâu về cấu trúc xương trước phẫu thuật.</w:t>
            </w:r>
          </w:p>
          <w:p w14:paraId="0BF75E21" w14:textId="69557FC1" w:rsidR="00E265FD" w:rsidRPr="009A249F" w:rsidRDefault="00E265FD" w:rsidP="006E01CA">
            <w:pPr>
              <w:pStyle w:val="NormalWeb"/>
              <w:spacing w:before="120" w:beforeAutospacing="0" w:after="120" w:afterAutospacing="0"/>
              <w:jc w:val="both"/>
              <w:rPr>
                <w:b/>
                <w:color w:val="000000" w:themeColor="text1"/>
                <w:sz w:val="28"/>
                <w:szCs w:val="28"/>
              </w:rPr>
            </w:pPr>
            <w:r w:rsidRPr="009A249F">
              <w:rPr>
                <w:b/>
                <w:color w:val="000000" w:themeColor="text1"/>
                <w:sz w:val="28"/>
                <w:szCs w:val="28"/>
                <w:lang w:val="vi-VN"/>
              </w:rPr>
              <w:t xml:space="preserve">m) </w:t>
            </w:r>
            <w:r w:rsidR="005A1449" w:rsidRPr="009A249F">
              <w:rPr>
                <w:b/>
                <w:color w:val="000000" w:themeColor="text1"/>
                <w:sz w:val="28"/>
                <w:szCs w:val="28"/>
                <w:lang w:val="vi-VN"/>
              </w:rPr>
              <w:t xml:space="preserve">Chụp dựng dựng hình thực quản, dạ dày tá tràng cho bệnh nhân ngộ độc hóa chất ăn mòn có bỏng thực quản độ 3 trở lên hoặc loét sâu thành dạ dày tá tràng hoặc có hoại tử niêm mạc thực quản - dạ dày - tá tràng hoặc nghi ngờ có bỏng nặng thực quản </w:t>
            </w:r>
            <w:r w:rsidR="005A1449" w:rsidRPr="009A249F">
              <w:rPr>
                <w:b/>
                <w:color w:val="000000" w:themeColor="text1"/>
                <w:sz w:val="28"/>
                <w:szCs w:val="28"/>
              </w:rPr>
              <w:t xml:space="preserve">- </w:t>
            </w:r>
            <w:r w:rsidR="005A1449" w:rsidRPr="009A249F">
              <w:rPr>
                <w:b/>
                <w:color w:val="000000" w:themeColor="text1"/>
                <w:sz w:val="28"/>
                <w:szCs w:val="28"/>
                <w:lang w:val="vi-VN"/>
              </w:rPr>
              <w:t xml:space="preserve">dạ dày </w:t>
            </w:r>
            <w:r w:rsidR="005A1449" w:rsidRPr="009A249F">
              <w:rPr>
                <w:b/>
                <w:color w:val="000000" w:themeColor="text1"/>
                <w:sz w:val="28"/>
                <w:szCs w:val="28"/>
              </w:rPr>
              <w:t xml:space="preserve">- </w:t>
            </w:r>
            <w:r w:rsidR="005A1449" w:rsidRPr="009A249F">
              <w:rPr>
                <w:b/>
                <w:color w:val="000000" w:themeColor="text1"/>
                <w:sz w:val="28"/>
                <w:szCs w:val="28"/>
                <w:lang w:val="vi-VN"/>
              </w:rPr>
              <w:t xml:space="preserve">tá tràng do chất ăn mòn nhưng không thể nội soi thực quản </w:t>
            </w:r>
            <w:r w:rsidR="005A1449" w:rsidRPr="009A249F">
              <w:rPr>
                <w:b/>
                <w:color w:val="000000" w:themeColor="text1"/>
                <w:sz w:val="28"/>
                <w:szCs w:val="28"/>
              </w:rPr>
              <w:t>-</w:t>
            </w:r>
            <w:r w:rsidR="005A1449" w:rsidRPr="009A249F">
              <w:rPr>
                <w:b/>
                <w:color w:val="000000" w:themeColor="text1"/>
                <w:sz w:val="28"/>
                <w:szCs w:val="28"/>
                <w:lang w:val="vi-VN"/>
              </w:rPr>
              <w:t xml:space="preserve"> dạ dày-tá tràng, bệnh nhân có rách, thủng thực quản dạ dày, tá tràng</w:t>
            </w:r>
            <w:r w:rsidR="007305F1" w:rsidRPr="009A249F">
              <w:rPr>
                <w:b/>
                <w:color w:val="000000" w:themeColor="text1"/>
                <w:sz w:val="28"/>
                <w:szCs w:val="28"/>
              </w:rPr>
              <w:t>.</w:t>
            </w:r>
          </w:p>
          <w:p w14:paraId="2BE2C1BA" w14:textId="77777777" w:rsidR="00E265FD" w:rsidRPr="009A249F" w:rsidRDefault="00E265FD" w:rsidP="006E01CA">
            <w:pPr>
              <w:pStyle w:val="NormalWeb"/>
              <w:spacing w:before="120" w:beforeAutospacing="0" w:after="120" w:afterAutospacing="0"/>
              <w:jc w:val="both"/>
              <w:rPr>
                <w:b/>
                <w:color w:val="000000" w:themeColor="text1"/>
                <w:sz w:val="28"/>
                <w:szCs w:val="28"/>
              </w:rPr>
            </w:pPr>
            <w:r w:rsidRPr="009A249F">
              <w:rPr>
                <w:b/>
                <w:color w:val="000000" w:themeColor="text1"/>
                <w:sz w:val="28"/>
                <w:szCs w:val="28"/>
                <w:lang w:val="vi-VN"/>
              </w:rPr>
              <w:t>n) Chụp xương đá</w:t>
            </w:r>
            <w:r w:rsidRPr="009A249F">
              <w:rPr>
                <w:b/>
                <w:color w:val="000000" w:themeColor="text1"/>
                <w:sz w:val="28"/>
                <w:szCs w:val="28"/>
              </w:rPr>
              <w:t>.</w:t>
            </w:r>
          </w:p>
          <w:p w14:paraId="290BEDE2" w14:textId="6793F754" w:rsidR="00E265FD" w:rsidRPr="009A249F" w:rsidRDefault="00E265FD" w:rsidP="006E01CA">
            <w:pPr>
              <w:pStyle w:val="NormalWeb"/>
              <w:spacing w:before="120" w:beforeAutospacing="0" w:after="120" w:afterAutospacing="0"/>
              <w:jc w:val="both"/>
              <w:rPr>
                <w:b/>
                <w:color w:val="000000" w:themeColor="text1"/>
                <w:sz w:val="28"/>
                <w:szCs w:val="28"/>
              </w:rPr>
            </w:pPr>
            <w:r w:rsidRPr="009A249F">
              <w:rPr>
                <w:b/>
                <w:color w:val="000000" w:themeColor="text1"/>
                <w:sz w:val="28"/>
                <w:szCs w:val="28"/>
              </w:rPr>
              <w:t>o</w:t>
            </w:r>
            <w:r w:rsidRPr="009A249F">
              <w:rPr>
                <w:b/>
                <w:color w:val="000000" w:themeColor="text1"/>
                <w:sz w:val="28"/>
                <w:szCs w:val="28"/>
                <w:lang w:val="vi-VN"/>
              </w:rPr>
              <w:t>) Chụp dựng hình đường bài xuất tiết niệu</w:t>
            </w:r>
            <w:r w:rsidRPr="009A249F">
              <w:rPr>
                <w:b/>
                <w:color w:val="000000" w:themeColor="text1"/>
                <w:sz w:val="28"/>
                <w:szCs w:val="28"/>
              </w:rPr>
              <w:t>.</w:t>
            </w:r>
          </w:p>
        </w:tc>
        <w:tc>
          <w:tcPr>
            <w:tcW w:w="1842" w:type="dxa"/>
            <w:shd w:val="clear" w:color="auto" w:fill="auto"/>
          </w:tcPr>
          <w:p w14:paraId="49B1BC69" w14:textId="77777777" w:rsidR="00E265FD" w:rsidRPr="009A249F" w:rsidRDefault="00E265FD" w:rsidP="006E01CA">
            <w:pPr>
              <w:spacing w:before="120" w:after="120"/>
              <w:jc w:val="both"/>
              <w:rPr>
                <w:color w:val="000000" w:themeColor="text1"/>
              </w:rPr>
            </w:pPr>
            <w:r w:rsidRPr="009A249F">
              <w:rPr>
                <w:color w:val="000000" w:themeColor="text1"/>
                <w:lang w:val="vi-VN"/>
              </w:rPr>
              <w:lastRenderedPageBreak/>
              <w:t>Thanh toán bằng giá DVKT “Chụp cắt lớp vi tính 64-128 dãy”.</w:t>
            </w:r>
          </w:p>
        </w:tc>
      </w:tr>
      <w:tr w:rsidR="00E265FD" w:rsidRPr="009A249F" w14:paraId="7FB99B3E" w14:textId="77777777" w:rsidTr="00E265FD">
        <w:trPr>
          <w:trHeight w:val="1179"/>
        </w:trPr>
        <w:tc>
          <w:tcPr>
            <w:tcW w:w="709" w:type="dxa"/>
            <w:vMerge/>
          </w:tcPr>
          <w:p w14:paraId="7F616C2A" w14:textId="77777777"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134" w:type="dxa"/>
            <w:vMerge/>
            <w:shd w:val="clear" w:color="auto" w:fill="auto"/>
          </w:tcPr>
          <w:p w14:paraId="0B25310F" w14:textId="1D19BC81"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559" w:type="dxa"/>
            <w:vMerge/>
            <w:shd w:val="clear" w:color="auto" w:fill="auto"/>
          </w:tcPr>
          <w:p w14:paraId="2CD7C0C0" w14:textId="77777777" w:rsidR="00E265FD" w:rsidRPr="009A249F" w:rsidRDefault="00E265FD" w:rsidP="006E01CA">
            <w:pPr>
              <w:spacing w:before="120" w:after="120"/>
              <w:ind w:firstLine="77"/>
              <w:rPr>
                <w:color w:val="000000" w:themeColor="text1"/>
              </w:rPr>
            </w:pPr>
          </w:p>
        </w:tc>
        <w:tc>
          <w:tcPr>
            <w:tcW w:w="4111" w:type="dxa"/>
            <w:shd w:val="clear" w:color="auto" w:fill="auto"/>
          </w:tcPr>
          <w:p w14:paraId="6C0A5758" w14:textId="77777777" w:rsidR="00E265FD" w:rsidRPr="009A249F" w:rsidRDefault="00E265FD" w:rsidP="006E01CA">
            <w:pPr>
              <w:pStyle w:val="NormalWeb"/>
              <w:spacing w:before="120" w:beforeAutospacing="0" w:after="120" w:afterAutospacing="0"/>
              <w:rPr>
                <w:color w:val="000000" w:themeColor="text1"/>
                <w:sz w:val="28"/>
                <w:szCs w:val="28"/>
                <w:lang w:val="vi-VN"/>
              </w:rPr>
            </w:pPr>
            <w:r w:rsidRPr="009A249F">
              <w:rPr>
                <w:color w:val="000000" w:themeColor="text1"/>
                <w:sz w:val="28"/>
                <w:szCs w:val="28"/>
              </w:rPr>
              <w:t xml:space="preserve">3. </w:t>
            </w:r>
            <w:r w:rsidRPr="009A249F">
              <w:rPr>
                <w:color w:val="000000" w:themeColor="text1"/>
                <w:sz w:val="28"/>
                <w:szCs w:val="28"/>
                <w:lang w:val="vi-VN"/>
              </w:rPr>
              <w:t>Chụp toàn thân để đánh giá các giai đoạn của u hoặc đa chấn thương.</w:t>
            </w:r>
          </w:p>
          <w:p w14:paraId="63C5C3C0" w14:textId="77777777" w:rsidR="00E265FD" w:rsidRPr="009A249F" w:rsidRDefault="00E265FD" w:rsidP="006E01CA">
            <w:pPr>
              <w:spacing w:before="120" w:after="120"/>
              <w:jc w:val="both"/>
              <w:rPr>
                <w:color w:val="000000" w:themeColor="text1"/>
              </w:rPr>
            </w:pPr>
            <w:r w:rsidRPr="009A249F">
              <w:rPr>
                <w:color w:val="000000" w:themeColor="text1"/>
                <w:spacing w:val="-4"/>
                <w:lang w:val="vi-VN"/>
              </w:rPr>
              <w:t>Tiêu chí xác định các trường hợp đa chấn thương là người bệnh có từ hai tổn thương nặng đồng thời trở lên theo các thang điểm đánh giá mức độ chấn thương, trong đó có ít nhất một tổn thương nặng ảnh hưởng đến hô hấp, tuần hoàn, thần kinh trung ương đe dọa đến tính mạng người bệnh.</w:t>
            </w:r>
          </w:p>
        </w:tc>
        <w:tc>
          <w:tcPr>
            <w:tcW w:w="1842" w:type="dxa"/>
            <w:shd w:val="clear" w:color="auto" w:fill="auto"/>
          </w:tcPr>
          <w:p w14:paraId="34F39576" w14:textId="77777777" w:rsidR="00E265FD" w:rsidRPr="009A249F" w:rsidRDefault="00E265FD" w:rsidP="006E01CA">
            <w:pPr>
              <w:spacing w:before="120" w:after="120"/>
              <w:jc w:val="both"/>
              <w:rPr>
                <w:color w:val="000000" w:themeColor="text1"/>
              </w:rPr>
            </w:pPr>
            <w:r w:rsidRPr="009A249F">
              <w:rPr>
                <w:color w:val="000000" w:themeColor="text1"/>
                <w:lang w:val="vi-VN"/>
              </w:rPr>
              <w:t xml:space="preserve">Thanh toán </w:t>
            </w:r>
            <w:r w:rsidRPr="009A249F">
              <w:rPr>
                <w:color w:val="000000" w:themeColor="text1"/>
              </w:rPr>
              <w:t>bằng</w:t>
            </w:r>
            <w:r w:rsidRPr="009A249F">
              <w:rPr>
                <w:color w:val="000000" w:themeColor="text1"/>
                <w:lang w:val="vi-VN"/>
              </w:rPr>
              <w:t xml:space="preserve"> giá DVKT</w:t>
            </w:r>
            <w:r w:rsidRPr="009A249F">
              <w:rPr>
                <w:color w:val="000000" w:themeColor="text1"/>
              </w:rPr>
              <w:t xml:space="preserve"> "C</w:t>
            </w:r>
            <w:r w:rsidRPr="009A249F">
              <w:rPr>
                <w:color w:val="000000" w:themeColor="text1"/>
                <w:lang w:val="vi-VN"/>
              </w:rPr>
              <w:t>hụp cắt lớp vi tính toàn th</w:t>
            </w:r>
            <w:r w:rsidRPr="009A249F">
              <w:rPr>
                <w:color w:val="000000" w:themeColor="text1"/>
              </w:rPr>
              <w:t>â</w:t>
            </w:r>
            <w:r w:rsidRPr="009A249F">
              <w:rPr>
                <w:color w:val="000000" w:themeColor="text1"/>
                <w:lang w:val="vi-VN"/>
              </w:rPr>
              <w:t>n</w:t>
            </w:r>
            <w:r w:rsidRPr="009A249F">
              <w:rPr>
                <w:color w:val="000000" w:themeColor="text1"/>
              </w:rPr>
              <w:t>".</w:t>
            </w:r>
          </w:p>
        </w:tc>
      </w:tr>
      <w:tr w:rsidR="00E265FD" w:rsidRPr="009A249F" w14:paraId="3118DCD5" w14:textId="77777777" w:rsidTr="00E265FD">
        <w:trPr>
          <w:trHeight w:val="1179"/>
        </w:trPr>
        <w:tc>
          <w:tcPr>
            <w:tcW w:w="709" w:type="dxa"/>
            <w:vMerge/>
          </w:tcPr>
          <w:p w14:paraId="4FE4896A" w14:textId="77777777"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134" w:type="dxa"/>
            <w:vMerge/>
            <w:shd w:val="clear" w:color="auto" w:fill="auto"/>
          </w:tcPr>
          <w:p w14:paraId="0E858F64" w14:textId="577F7627" w:rsidR="00E265FD" w:rsidRPr="009A249F" w:rsidRDefault="00E265FD" w:rsidP="006E01CA">
            <w:pPr>
              <w:pStyle w:val="NormalWeb"/>
              <w:spacing w:before="120" w:beforeAutospacing="0" w:after="120" w:afterAutospacing="0"/>
              <w:jc w:val="both"/>
              <w:textAlignment w:val="baseline"/>
              <w:rPr>
                <w:rFonts w:eastAsia="Calibri"/>
                <w:color w:val="000000" w:themeColor="text1"/>
                <w:sz w:val="28"/>
                <w:szCs w:val="28"/>
              </w:rPr>
            </w:pPr>
          </w:p>
        </w:tc>
        <w:tc>
          <w:tcPr>
            <w:tcW w:w="1559" w:type="dxa"/>
            <w:vMerge/>
            <w:shd w:val="clear" w:color="auto" w:fill="auto"/>
          </w:tcPr>
          <w:p w14:paraId="34DA982A" w14:textId="77777777" w:rsidR="00E265FD" w:rsidRPr="009A249F" w:rsidRDefault="00E265FD" w:rsidP="006E01CA">
            <w:pPr>
              <w:spacing w:before="120" w:after="120"/>
              <w:ind w:firstLine="77"/>
              <w:rPr>
                <w:color w:val="000000" w:themeColor="text1"/>
              </w:rPr>
            </w:pPr>
          </w:p>
        </w:tc>
        <w:tc>
          <w:tcPr>
            <w:tcW w:w="4111" w:type="dxa"/>
            <w:shd w:val="clear" w:color="auto" w:fill="auto"/>
          </w:tcPr>
          <w:p w14:paraId="410C5CDF" w14:textId="0DF91B96" w:rsidR="00E265FD" w:rsidRPr="009A249F" w:rsidRDefault="00E265FD" w:rsidP="006E01CA">
            <w:pPr>
              <w:spacing w:before="120" w:after="120"/>
              <w:jc w:val="both"/>
              <w:rPr>
                <w:color w:val="000000" w:themeColor="text1"/>
              </w:rPr>
            </w:pPr>
            <w:r w:rsidRPr="009A249F">
              <w:rPr>
                <w:color w:val="000000" w:themeColor="text1"/>
              </w:rPr>
              <w:t xml:space="preserve">4. </w:t>
            </w:r>
            <w:r w:rsidRPr="009A249F">
              <w:rPr>
                <w:color w:val="000000" w:themeColor="text1"/>
                <w:lang w:val="vi-VN"/>
              </w:rPr>
              <w:t>Trường hợp khác</w:t>
            </w:r>
            <w:r w:rsidR="00C14426" w:rsidRPr="009A249F">
              <w:rPr>
                <w:color w:val="000000" w:themeColor="text1"/>
              </w:rPr>
              <w:t xml:space="preserve"> </w:t>
            </w:r>
            <w:r w:rsidR="00C14426" w:rsidRPr="009A249F">
              <w:rPr>
                <w:b/>
                <w:bCs/>
                <w:color w:val="000000" w:themeColor="text1"/>
              </w:rPr>
              <w:t>không thuộc quy định tại điểm 1,</w:t>
            </w:r>
            <w:r w:rsidR="00DE7595" w:rsidRPr="009A249F">
              <w:rPr>
                <w:b/>
                <w:bCs/>
                <w:color w:val="000000" w:themeColor="text1"/>
              </w:rPr>
              <w:t xml:space="preserve"> điểm </w:t>
            </w:r>
            <w:r w:rsidR="00C14426" w:rsidRPr="009A249F">
              <w:rPr>
                <w:b/>
                <w:bCs/>
                <w:color w:val="000000" w:themeColor="text1"/>
              </w:rPr>
              <w:t xml:space="preserve">2, </w:t>
            </w:r>
            <w:r w:rsidR="00DE7595" w:rsidRPr="009A249F">
              <w:rPr>
                <w:b/>
                <w:bCs/>
                <w:color w:val="000000" w:themeColor="text1"/>
              </w:rPr>
              <w:t xml:space="preserve">điểm </w:t>
            </w:r>
            <w:r w:rsidR="00C14426" w:rsidRPr="009A249F">
              <w:rPr>
                <w:b/>
                <w:bCs/>
                <w:color w:val="000000" w:themeColor="text1"/>
              </w:rPr>
              <w:t>3 mục này.</w:t>
            </w:r>
          </w:p>
        </w:tc>
        <w:tc>
          <w:tcPr>
            <w:tcW w:w="1842" w:type="dxa"/>
            <w:shd w:val="clear" w:color="auto" w:fill="auto"/>
          </w:tcPr>
          <w:p w14:paraId="1253BA25" w14:textId="77777777" w:rsidR="00E265FD" w:rsidRPr="009A249F" w:rsidRDefault="00E265FD" w:rsidP="006E01CA">
            <w:pPr>
              <w:spacing w:before="120" w:after="120"/>
              <w:jc w:val="both"/>
              <w:rPr>
                <w:color w:val="000000" w:themeColor="text1"/>
              </w:rPr>
            </w:pPr>
            <w:r w:rsidRPr="009A249F">
              <w:rPr>
                <w:color w:val="000000" w:themeColor="text1"/>
                <w:lang w:val="vi-VN"/>
              </w:rPr>
              <w:t xml:space="preserve">Thanh toán </w:t>
            </w:r>
            <w:r w:rsidRPr="009A249F">
              <w:rPr>
                <w:color w:val="000000" w:themeColor="text1"/>
              </w:rPr>
              <w:t>bằng</w:t>
            </w:r>
            <w:r w:rsidRPr="009A249F">
              <w:rPr>
                <w:color w:val="000000" w:themeColor="text1"/>
                <w:lang w:val="vi-VN"/>
              </w:rPr>
              <w:t xml:space="preserve"> giá DVKT “Chụp cắt lớp vi tính </w:t>
            </w:r>
            <w:r w:rsidRPr="009A249F">
              <w:rPr>
                <w:color w:val="000000" w:themeColor="text1"/>
              </w:rPr>
              <w:t>0</w:t>
            </w:r>
            <w:r w:rsidRPr="009A249F">
              <w:rPr>
                <w:color w:val="000000" w:themeColor="text1"/>
                <w:lang w:val="vi-VN"/>
              </w:rPr>
              <w:t>1-32 dãy”.</w:t>
            </w:r>
          </w:p>
        </w:tc>
      </w:tr>
      <w:tr w:rsidR="001253BF" w:rsidRPr="009A249F" w14:paraId="1D3B103E" w14:textId="77777777" w:rsidTr="00E265FD">
        <w:trPr>
          <w:trHeight w:val="1179"/>
        </w:trPr>
        <w:tc>
          <w:tcPr>
            <w:tcW w:w="709" w:type="dxa"/>
            <w:vMerge w:val="restart"/>
          </w:tcPr>
          <w:p w14:paraId="61E4B210" w14:textId="500B0478" w:rsidR="001253BF" w:rsidRPr="009A249F" w:rsidRDefault="00122D5E"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5</w:t>
            </w:r>
          </w:p>
        </w:tc>
        <w:tc>
          <w:tcPr>
            <w:tcW w:w="1134" w:type="dxa"/>
            <w:vMerge w:val="restart"/>
            <w:shd w:val="clear" w:color="auto" w:fill="auto"/>
          </w:tcPr>
          <w:p w14:paraId="21DCA47B" w14:textId="0D7879C8" w:rsidR="001253BF" w:rsidRPr="009A249F" w:rsidRDefault="001253BF"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7</w:t>
            </w:r>
          </w:p>
        </w:tc>
        <w:tc>
          <w:tcPr>
            <w:tcW w:w="1559" w:type="dxa"/>
            <w:vMerge w:val="restart"/>
            <w:shd w:val="clear" w:color="auto" w:fill="auto"/>
          </w:tcPr>
          <w:p w14:paraId="289ED901" w14:textId="77777777" w:rsidR="001253BF" w:rsidRPr="009A249F" w:rsidRDefault="001253BF" w:rsidP="006E01CA">
            <w:pPr>
              <w:spacing w:before="120" w:after="120"/>
              <w:ind w:firstLine="77"/>
              <w:rPr>
                <w:color w:val="000000" w:themeColor="text1"/>
              </w:rPr>
            </w:pPr>
            <w:r w:rsidRPr="009A249F">
              <w:rPr>
                <w:color w:val="000000" w:themeColor="text1"/>
              </w:rPr>
              <w:t>Chụp PET/CT</w:t>
            </w:r>
          </w:p>
        </w:tc>
        <w:tc>
          <w:tcPr>
            <w:tcW w:w="4111" w:type="dxa"/>
            <w:shd w:val="clear" w:color="auto" w:fill="auto"/>
          </w:tcPr>
          <w:p w14:paraId="70F7B86D" w14:textId="77777777" w:rsidR="001253BF" w:rsidRPr="009A249F" w:rsidRDefault="001253BF" w:rsidP="006E01CA">
            <w:pPr>
              <w:spacing w:before="120" w:after="120"/>
              <w:jc w:val="both"/>
              <w:rPr>
                <w:color w:val="000000" w:themeColor="text1"/>
              </w:rPr>
            </w:pPr>
            <w:r w:rsidRPr="009A249F">
              <w:rPr>
                <w:color w:val="000000" w:themeColor="text1"/>
              </w:rPr>
              <w:t>1. Chẩn đoán Ung thư</w:t>
            </w:r>
          </w:p>
          <w:p w14:paraId="6A6B2F39" w14:textId="77777777" w:rsidR="001253BF" w:rsidRPr="009A249F" w:rsidRDefault="001253BF" w:rsidP="006E01CA">
            <w:pPr>
              <w:spacing w:before="120" w:after="120"/>
              <w:jc w:val="both"/>
              <w:rPr>
                <w:i/>
                <w:color w:val="000000" w:themeColor="text1"/>
              </w:rPr>
            </w:pPr>
            <w:r w:rsidRPr="009A249F">
              <w:rPr>
                <w:color w:val="000000" w:themeColor="text1"/>
              </w:rPr>
              <w:t xml:space="preserve">a) Nốt mờ đơn độc ở phổi đường kính ≥ 8 mm mà các phương pháp chẩn đoán thông thường khác không xác định được </w:t>
            </w:r>
            <w:r w:rsidRPr="009A249F">
              <w:rPr>
                <w:rStyle w:val="Bodytext4Italic"/>
                <w:rFonts w:eastAsia="Calibri"/>
                <w:i w:val="0"/>
                <w:color w:val="000000" w:themeColor="text1"/>
                <w:sz w:val="28"/>
                <w:szCs w:val="28"/>
              </w:rPr>
              <w:t>là tổn thương ác tính hay lành tính.</w:t>
            </w:r>
          </w:p>
          <w:p w14:paraId="2CFF80D7" w14:textId="77777777" w:rsidR="001253BF" w:rsidRPr="009A249F" w:rsidRDefault="001253BF" w:rsidP="006E01CA">
            <w:pPr>
              <w:spacing w:before="120" w:after="120"/>
              <w:jc w:val="both"/>
              <w:rPr>
                <w:color w:val="000000" w:themeColor="text1"/>
              </w:rPr>
            </w:pPr>
            <w:r w:rsidRPr="009A249F">
              <w:rPr>
                <w:color w:val="000000" w:themeColor="text1"/>
              </w:rPr>
              <w:t>b) Ung thư di căn không rõ u nguyên phát.</w:t>
            </w:r>
          </w:p>
        </w:tc>
        <w:tc>
          <w:tcPr>
            <w:tcW w:w="1842" w:type="dxa"/>
            <w:shd w:val="clear" w:color="auto" w:fill="auto"/>
          </w:tcPr>
          <w:p w14:paraId="60FE777E" w14:textId="77777777" w:rsidR="001253BF" w:rsidRPr="009A249F" w:rsidRDefault="001253BF" w:rsidP="006E01CA">
            <w:pPr>
              <w:spacing w:before="120" w:after="120"/>
              <w:jc w:val="both"/>
              <w:rPr>
                <w:color w:val="000000" w:themeColor="text1"/>
              </w:rPr>
            </w:pPr>
            <w:r w:rsidRPr="009A249F">
              <w:rPr>
                <w:color w:val="000000" w:themeColor="text1"/>
              </w:rPr>
              <w:t xml:space="preserve">Thanh toán 01 lần bằng giá DVKTcho </w:t>
            </w:r>
            <w:r w:rsidRPr="009A249F">
              <w:rPr>
                <w:color w:val="000000" w:themeColor="text1"/>
                <w:lang w:val="vi-VN"/>
              </w:rPr>
              <w:t>l</w:t>
            </w:r>
            <w:r w:rsidRPr="009A249F">
              <w:rPr>
                <w:color w:val="000000" w:themeColor="text1"/>
              </w:rPr>
              <w:t>ầ</w:t>
            </w:r>
            <w:r w:rsidRPr="009A249F">
              <w:rPr>
                <w:color w:val="000000" w:themeColor="text1"/>
                <w:lang w:val="vi-VN"/>
              </w:rPr>
              <w:t>n chẩn đoán đầu</w:t>
            </w:r>
            <w:r w:rsidRPr="009A249F">
              <w:rPr>
                <w:color w:val="000000" w:themeColor="text1"/>
              </w:rPr>
              <w:t xml:space="preserve"> tiên</w:t>
            </w:r>
          </w:p>
        </w:tc>
      </w:tr>
      <w:tr w:rsidR="001253BF" w:rsidRPr="009A249F" w14:paraId="47606BD3" w14:textId="77777777" w:rsidTr="00E265FD">
        <w:trPr>
          <w:trHeight w:val="1179"/>
        </w:trPr>
        <w:tc>
          <w:tcPr>
            <w:tcW w:w="709" w:type="dxa"/>
            <w:vMerge/>
          </w:tcPr>
          <w:p w14:paraId="39D4A5DC" w14:textId="77777777" w:rsidR="001253BF" w:rsidRPr="009A249F" w:rsidRDefault="001253BF" w:rsidP="006E01CA">
            <w:pPr>
              <w:pStyle w:val="NormalWeb"/>
              <w:spacing w:before="120" w:beforeAutospacing="0" w:after="120" w:afterAutospacing="0"/>
              <w:jc w:val="both"/>
              <w:textAlignment w:val="baseline"/>
              <w:rPr>
                <w:rFonts w:eastAsia="Calibri"/>
                <w:color w:val="000000" w:themeColor="text1"/>
                <w:sz w:val="28"/>
                <w:szCs w:val="28"/>
              </w:rPr>
            </w:pPr>
          </w:p>
        </w:tc>
        <w:tc>
          <w:tcPr>
            <w:tcW w:w="1134" w:type="dxa"/>
            <w:vMerge/>
            <w:shd w:val="clear" w:color="auto" w:fill="auto"/>
          </w:tcPr>
          <w:p w14:paraId="7DEACA79" w14:textId="1D9009CC" w:rsidR="001253BF" w:rsidRPr="009A249F" w:rsidRDefault="001253BF" w:rsidP="006E01CA">
            <w:pPr>
              <w:pStyle w:val="NormalWeb"/>
              <w:spacing w:before="120" w:beforeAutospacing="0" w:after="120" w:afterAutospacing="0"/>
              <w:jc w:val="both"/>
              <w:textAlignment w:val="baseline"/>
              <w:rPr>
                <w:rFonts w:eastAsia="Calibri"/>
                <w:color w:val="000000" w:themeColor="text1"/>
                <w:sz w:val="28"/>
                <w:szCs w:val="28"/>
              </w:rPr>
            </w:pPr>
          </w:p>
        </w:tc>
        <w:tc>
          <w:tcPr>
            <w:tcW w:w="1559" w:type="dxa"/>
            <w:vMerge/>
            <w:shd w:val="clear" w:color="auto" w:fill="auto"/>
          </w:tcPr>
          <w:p w14:paraId="33668DC0" w14:textId="77777777" w:rsidR="001253BF" w:rsidRPr="009A249F" w:rsidRDefault="001253BF" w:rsidP="006E01CA">
            <w:pPr>
              <w:spacing w:before="120" w:after="120"/>
              <w:ind w:firstLine="77"/>
              <w:rPr>
                <w:color w:val="000000" w:themeColor="text1"/>
              </w:rPr>
            </w:pPr>
          </w:p>
        </w:tc>
        <w:tc>
          <w:tcPr>
            <w:tcW w:w="4111" w:type="dxa"/>
            <w:shd w:val="clear" w:color="auto" w:fill="auto"/>
          </w:tcPr>
          <w:p w14:paraId="0058DA18" w14:textId="77777777" w:rsidR="001253BF" w:rsidRPr="009A249F" w:rsidRDefault="001253BF" w:rsidP="006E01CA">
            <w:pPr>
              <w:spacing w:before="120" w:after="120"/>
              <w:jc w:val="both"/>
              <w:rPr>
                <w:color w:val="000000" w:themeColor="text1"/>
              </w:rPr>
            </w:pPr>
            <w:r w:rsidRPr="009A249F">
              <w:rPr>
                <w:color w:val="000000" w:themeColor="text1"/>
              </w:rPr>
              <w:t>2. Đã được chẩn đoán xác định là ung thư, các phương pháp chẩn đoán khác không xác định được giai đoạn, tái phát, di căn hoặc đáp ứng điều trị đối với một trong các trường hợp:</w:t>
            </w:r>
          </w:p>
          <w:p w14:paraId="6BB367F0" w14:textId="0DBEDB7F" w:rsidR="001253BF" w:rsidRPr="009A249F" w:rsidRDefault="001253BF" w:rsidP="006E01CA">
            <w:pPr>
              <w:spacing w:before="120" w:after="120"/>
              <w:jc w:val="both"/>
              <w:rPr>
                <w:color w:val="000000" w:themeColor="text1"/>
              </w:rPr>
            </w:pPr>
            <w:r w:rsidRPr="009A249F">
              <w:rPr>
                <w:color w:val="000000" w:themeColor="text1"/>
                <w:lang w:val="vi-VN"/>
              </w:rPr>
              <w:t xml:space="preserve">a) </w:t>
            </w:r>
            <w:bookmarkStart w:id="18" w:name="_Hlk178393934"/>
            <w:r w:rsidRPr="009A249F">
              <w:rPr>
                <w:color w:val="000000" w:themeColor="text1"/>
                <w:lang w:val="vi-VN"/>
              </w:rPr>
              <w:t>Xác định giai đoạn trước điều trị</w:t>
            </w:r>
            <w:bookmarkEnd w:id="18"/>
            <w:r w:rsidRPr="009A249F">
              <w:rPr>
                <w:color w:val="000000" w:themeColor="text1"/>
                <w:lang w:val="vi-VN"/>
              </w:rPr>
              <w:t xml:space="preserve">: Ung thư vòm, hạ họng, thanh quản; Ung thư phổi không phải tế bào nhỏ; Ung thư </w:t>
            </w:r>
            <w:r w:rsidRPr="009A249F">
              <w:rPr>
                <w:color w:val="000000" w:themeColor="text1"/>
              </w:rPr>
              <w:t>t</w:t>
            </w:r>
            <w:r w:rsidRPr="009A249F">
              <w:rPr>
                <w:color w:val="000000" w:themeColor="text1"/>
                <w:lang w:val="vi-VN"/>
              </w:rPr>
              <w:t xml:space="preserve">hực quản; Ung thư biểu mô tuyến dạ dày; Ung thư </w:t>
            </w:r>
            <w:r w:rsidRPr="009A249F">
              <w:rPr>
                <w:color w:val="000000" w:themeColor="text1"/>
                <w:lang w:val="vi-VN"/>
              </w:rPr>
              <w:lastRenderedPageBreak/>
              <w:t xml:space="preserve">đại trực tràng; Ung thư vú; Ung thư cổ tử cung; Lymphoma </w:t>
            </w:r>
            <w:r w:rsidRPr="009A249F">
              <w:rPr>
                <w:color w:val="000000" w:themeColor="text1"/>
                <w:spacing w:val="-4"/>
                <w:lang w:val="vi-VN"/>
              </w:rPr>
              <w:t>(</w:t>
            </w:r>
            <w:r w:rsidRPr="009A249F">
              <w:rPr>
                <w:color w:val="000000" w:themeColor="text1"/>
                <w:spacing w:val="-4"/>
              </w:rPr>
              <w:t>U</w:t>
            </w:r>
            <w:r w:rsidRPr="009A249F">
              <w:rPr>
                <w:color w:val="000000" w:themeColor="text1"/>
                <w:spacing w:val="-4"/>
                <w:lang w:val="vi-VN"/>
              </w:rPr>
              <w:t> ly</w:t>
            </w:r>
            <w:r w:rsidRPr="009A249F">
              <w:rPr>
                <w:color w:val="000000" w:themeColor="text1"/>
                <w:spacing w:val="-4"/>
              </w:rPr>
              <w:t>m</w:t>
            </w:r>
            <w:r w:rsidRPr="009A249F">
              <w:rPr>
                <w:color w:val="000000" w:themeColor="text1"/>
                <w:spacing w:val="-4"/>
                <w:lang w:val="vi-VN"/>
              </w:rPr>
              <w:t>pho ác tính</w:t>
            </w:r>
            <w:r w:rsidRPr="009A249F">
              <w:rPr>
                <w:color w:val="000000" w:themeColor="text1"/>
                <w:spacing w:val="-4"/>
              </w:rPr>
              <w:t xml:space="preserve"> Hodgkin hoặc không Hodgkin</w:t>
            </w:r>
            <w:r w:rsidRPr="009A249F">
              <w:rPr>
                <w:color w:val="000000" w:themeColor="text1"/>
                <w:spacing w:val="-4"/>
                <w:lang w:val="vi-VN"/>
              </w:rPr>
              <w:t>);</w:t>
            </w:r>
            <w:r w:rsidRPr="009A249F">
              <w:rPr>
                <w:color w:val="000000" w:themeColor="text1"/>
                <w:spacing w:val="-4"/>
              </w:rPr>
              <w:t xml:space="preserve"> </w:t>
            </w:r>
            <w:r w:rsidRPr="009A249F">
              <w:rPr>
                <w:b/>
                <w:bCs/>
                <w:color w:val="000000" w:themeColor="text1"/>
                <w:lang w:val="vi-VN"/>
              </w:rPr>
              <w:t>Ung thư khoang miệng</w:t>
            </w:r>
            <w:r w:rsidRPr="009A249F">
              <w:rPr>
                <w:b/>
                <w:bCs/>
                <w:color w:val="000000" w:themeColor="text1"/>
              </w:rPr>
              <w:t>;</w:t>
            </w:r>
            <w:r w:rsidRPr="009A249F">
              <w:rPr>
                <w:b/>
                <w:bCs/>
                <w:color w:val="000000" w:themeColor="text1"/>
                <w:lang w:val="vi-VN"/>
              </w:rPr>
              <w:t xml:space="preserve"> Ung thư phổi tế bào nhỏ; Ung thư tế bào hắc tố, U nguyên bào thần kinh.</w:t>
            </w:r>
          </w:p>
          <w:p w14:paraId="5CA75C3F" w14:textId="587F0F72" w:rsidR="001253BF" w:rsidRPr="009A249F" w:rsidRDefault="001253BF" w:rsidP="006E01CA">
            <w:pPr>
              <w:pStyle w:val="NormalWeb"/>
              <w:spacing w:before="120" w:beforeAutospacing="0" w:after="120" w:afterAutospacing="0"/>
              <w:jc w:val="both"/>
              <w:rPr>
                <w:color w:val="000000" w:themeColor="text1"/>
                <w:sz w:val="28"/>
                <w:szCs w:val="28"/>
              </w:rPr>
            </w:pPr>
            <w:bookmarkStart w:id="19" w:name="_Hlk178394105"/>
            <w:r w:rsidRPr="009A249F">
              <w:rPr>
                <w:color w:val="000000" w:themeColor="text1"/>
                <w:sz w:val="28"/>
                <w:szCs w:val="28"/>
                <w:lang w:val="vi-VN"/>
              </w:rPr>
              <w:t>b) Xác định tái phá</w:t>
            </w:r>
            <w:r w:rsidRPr="009A249F">
              <w:rPr>
                <w:color w:val="000000" w:themeColor="text1"/>
                <w:sz w:val="28"/>
                <w:szCs w:val="28"/>
              </w:rPr>
              <w:t>t</w:t>
            </w:r>
            <w:r w:rsidRPr="009A249F">
              <w:rPr>
                <w:color w:val="000000" w:themeColor="text1"/>
                <w:sz w:val="28"/>
                <w:szCs w:val="28"/>
                <w:lang w:val="vi-VN"/>
              </w:rPr>
              <w:t xml:space="preserve">/di căn: Ung thư vòm, hạ họng, thanh quản; Ung thư phổi không phải tế bào nhỏ; Ung thư </w:t>
            </w:r>
            <w:r w:rsidRPr="009A249F">
              <w:rPr>
                <w:color w:val="000000" w:themeColor="text1"/>
                <w:sz w:val="28"/>
                <w:szCs w:val="28"/>
              </w:rPr>
              <w:t>t</w:t>
            </w:r>
            <w:r w:rsidRPr="009A249F">
              <w:rPr>
                <w:color w:val="000000" w:themeColor="text1"/>
                <w:sz w:val="28"/>
                <w:szCs w:val="28"/>
                <w:lang w:val="vi-VN"/>
              </w:rPr>
              <w:t>hực quản; Ung thư đại trực tràng; Ung thư vú; Ung thư cổ tử cung; Ung thư buồng trứng (khi CA 125 tăng &gt; 35</w:t>
            </w:r>
            <w:r w:rsidRPr="009A249F">
              <w:rPr>
                <w:color w:val="000000" w:themeColor="text1"/>
                <w:sz w:val="28"/>
                <w:szCs w:val="28"/>
              </w:rPr>
              <w:t>U</w:t>
            </w:r>
            <w:r w:rsidRPr="009A249F">
              <w:rPr>
                <w:color w:val="000000" w:themeColor="text1"/>
                <w:sz w:val="28"/>
                <w:szCs w:val="28"/>
                <w:lang w:val="vi-VN"/>
              </w:rPr>
              <w:t>/ml); Lymphoma (</w:t>
            </w:r>
            <w:r w:rsidRPr="009A249F">
              <w:rPr>
                <w:color w:val="000000" w:themeColor="text1"/>
                <w:sz w:val="28"/>
                <w:szCs w:val="28"/>
              </w:rPr>
              <w:t>U </w:t>
            </w:r>
            <w:r w:rsidRPr="009A249F">
              <w:rPr>
                <w:color w:val="000000" w:themeColor="text1"/>
                <w:sz w:val="28"/>
                <w:szCs w:val="28"/>
                <w:lang w:val="vi-VN"/>
              </w:rPr>
              <w:t>lympho ác tính</w:t>
            </w:r>
            <w:r w:rsidRPr="009A249F">
              <w:rPr>
                <w:color w:val="000000" w:themeColor="text1"/>
                <w:sz w:val="28"/>
                <w:szCs w:val="28"/>
              </w:rPr>
              <w:t xml:space="preserve"> Hodgkin hoặc không Hodgkin</w:t>
            </w:r>
            <w:r w:rsidRPr="009A249F">
              <w:rPr>
                <w:color w:val="000000" w:themeColor="text1"/>
                <w:sz w:val="28"/>
                <w:szCs w:val="28"/>
                <w:lang w:val="vi-VN"/>
              </w:rPr>
              <w:t>); Ung thư tuyến giáp (khi xạ hình </w:t>
            </w:r>
            <w:r w:rsidRPr="009A249F">
              <w:rPr>
                <w:color w:val="000000" w:themeColor="text1"/>
                <w:sz w:val="28"/>
                <w:szCs w:val="28"/>
                <w:vertAlign w:val="superscript"/>
                <w:lang w:val="vi-VN"/>
              </w:rPr>
              <w:t>131</w:t>
            </w:r>
            <w:r w:rsidRPr="009A249F">
              <w:rPr>
                <w:color w:val="000000" w:themeColor="text1"/>
                <w:sz w:val="28"/>
                <w:szCs w:val="28"/>
              </w:rPr>
              <w:t>I</w:t>
            </w:r>
            <w:r w:rsidRPr="009A249F">
              <w:rPr>
                <w:color w:val="000000" w:themeColor="text1"/>
                <w:sz w:val="28"/>
                <w:szCs w:val="28"/>
                <w:lang w:val="vi-VN"/>
              </w:rPr>
              <w:t> âm tính); Ung thư tuyến tiền liệt (khi PSA tăng &gt; 4ng/ml);</w:t>
            </w:r>
            <w:r w:rsidRPr="009A249F">
              <w:rPr>
                <w:color w:val="000000" w:themeColor="text1"/>
                <w:sz w:val="28"/>
                <w:szCs w:val="28"/>
              </w:rPr>
              <w:t xml:space="preserve"> </w:t>
            </w:r>
            <w:r w:rsidRPr="009A249F">
              <w:rPr>
                <w:b/>
                <w:bCs/>
                <w:color w:val="000000" w:themeColor="text1"/>
                <w:sz w:val="28"/>
                <w:szCs w:val="28"/>
              </w:rPr>
              <w:t>ung thư đường mật, Ung thư tinh hoàn; Ung thư khoang miệng, ung thư tế bào hắc tố, U nguyên bào thần kinh</w:t>
            </w:r>
            <w:r w:rsidR="00F0737F" w:rsidRPr="009A249F">
              <w:rPr>
                <w:b/>
                <w:bCs/>
                <w:color w:val="000000" w:themeColor="text1"/>
                <w:sz w:val="28"/>
                <w:szCs w:val="28"/>
              </w:rPr>
              <w:t xml:space="preserve">, </w:t>
            </w:r>
            <w:r w:rsidRPr="009A249F">
              <w:rPr>
                <w:rFonts w:eastAsia="Calibri"/>
                <w:b/>
                <w:bCs/>
                <w:color w:val="000000"/>
                <w:sz w:val="28"/>
                <w:szCs w:val="28"/>
              </w:rPr>
              <w:t>Ung thư dạ dày.</w:t>
            </w:r>
          </w:p>
          <w:p w14:paraId="1B8AC112" w14:textId="5EB1E020" w:rsidR="001253BF" w:rsidRPr="009A249F" w:rsidRDefault="001253BF" w:rsidP="006E01CA">
            <w:pPr>
              <w:spacing w:before="120" w:after="120"/>
              <w:jc w:val="both"/>
              <w:rPr>
                <w:color w:val="000000" w:themeColor="text1"/>
              </w:rPr>
            </w:pPr>
            <w:bookmarkStart w:id="20" w:name="_Hlk178394182"/>
            <w:bookmarkEnd w:id="19"/>
            <w:r w:rsidRPr="009A249F">
              <w:rPr>
                <w:color w:val="000000" w:themeColor="text1"/>
                <w:lang w:val="vi-VN"/>
              </w:rPr>
              <w:t>c) Đánh giá đáp ứng điều trị:</w:t>
            </w:r>
            <w:r w:rsidRPr="009A249F">
              <w:rPr>
                <w:color w:val="000000" w:themeColor="text1"/>
              </w:rPr>
              <w:t xml:space="preserve"> Ung thư hạ họng, thanh quản; Ung thư vú;</w:t>
            </w:r>
            <w:r w:rsidRPr="009A249F">
              <w:rPr>
                <w:color w:val="000000" w:themeColor="text1"/>
                <w:lang w:val="vi-VN"/>
              </w:rPr>
              <w:t xml:space="preserve"> Ung thư cổ tử cung</w:t>
            </w:r>
            <w:r w:rsidRPr="009A249F">
              <w:rPr>
                <w:color w:val="000000" w:themeColor="text1"/>
              </w:rPr>
              <w:t xml:space="preserve">, </w:t>
            </w:r>
            <w:r w:rsidRPr="009A249F">
              <w:rPr>
                <w:b/>
                <w:bCs/>
                <w:color w:val="000000" w:themeColor="text1"/>
              </w:rPr>
              <w:t>Ung thư khoang miệng, U nguyên bào thần kinh.</w:t>
            </w:r>
            <w:bookmarkEnd w:id="20"/>
          </w:p>
        </w:tc>
        <w:tc>
          <w:tcPr>
            <w:tcW w:w="1842" w:type="dxa"/>
            <w:shd w:val="clear" w:color="auto" w:fill="auto"/>
          </w:tcPr>
          <w:p w14:paraId="351D7D65" w14:textId="77777777" w:rsidR="001253BF" w:rsidRPr="009A249F" w:rsidRDefault="001253BF" w:rsidP="006E01CA">
            <w:pPr>
              <w:spacing w:before="120" w:after="120"/>
              <w:jc w:val="both"/>
              <w:rPr>
                <w:color w:val="000000" w:themeColor="text1"/>
              </w:rPr>
            </w:pPr>
            <w:r w:rsidRPr="009A249F">
              <w:rPr>
                <w:color w:val="000000" w:themeColor="text1"/>
              </w:rPr>
              <w:lastRenderedPageBreak/>
              <w:t>Thanh toán  không quá 01 lần/12 tháng/01 người bệnh và bằng giá DVKT.</w:t>
            </w:r>
          </w:p>
        </w:tc>
      </w:tr>
      <w:tr w:rsidR="001253BF" w:rsidRPr="009A249F" w14:paraId="0827C80E" w14:textId="77777777" w:rsidTr="00E265FD">
        <w:trPr>
          <w:trHeight w:val="1179"/>
        </w:trPr>
        <w:tc>
          <w:tcPr>
            <w:tcW w:w="709" w:type="dxa"/>
            <w:vMerge/>
          </w:tcPr>
          <w:p w14:paraId="480EAAD9" w14:textId="77777777" w:rsidR="001253BF" w:rsidRPr="009A249F" w:rsidRDefault="001253BF" w:rsidP="006E01CA">
            <w:pPr>
              <w:pStyle w:val="NormalWeb"/>
              <w:spacing w:before="120" w:beforeAutospacing="0" w:after="120" w:afterAutospacing="0"/>
              <w:jc w:val="both"/>
              <w:textAlignment w:val="baseline"/>
              <w:rPr>
                <w:rFonts w:eastAsia="Calibri"/>
                <w:color w:val="000000" w:themeColor="text1"/>
                <w:sz w:val="28"/>
                <w:szCs w:val="28"/>
              </w:rPr>
            </w:pPr>
          </w:p>
        </w:tc>
        <w:tc>
          <w:tcPr>
            <w:tcW w:w="1134" w:type="dxa"/>
            <w:vMerge/>
            <w:shd w:val="clear" w:color="auto" w:fill="auto"/>
          </w:tcPr>
          <w:p w14:paraId="59155937" w14:textId="2DEBBF17" w:rsidR="001253BF" w:rsidRPr="009A249F" w:rsidRDefault="001253BF" w:rsidP="006E01CA">
            <w:pPr>
              <w:pStyle w:val="NormalWeb"/>
              <w:spacing w:before="120" w:beforeAutospacing="0" w:after="120" w:afterAutospacing="0"/>
              <w:jc w:val="both"/>
              <w:textAlignment w:val="baseline"/>
              <w:rPr>
                <w:rFonts w:eastAsia="Calibri"/>
                <w:color w:val="000000" w:themeColor="text1"/>
                <w:sz w:val="28"/>
                <w:szCs w:val="28"/>
              </w:rPr>
            </w:pPr>
          </w:p>
        </w:tc>
        <w:tc>
          <w:tcPr>
            <w:tcW w:w="1559" w:type="dxa"/>
            <w:vMerge/>
            <w:shd w:val="clear" w:color="auto" w:fill="auto"/>
          </w:tcPr>
          <w:p w14:paraId="230C6B79" w14:textId="77777777" w:rsidR="001253BF" w:rsidRPr="009A249F" w:rsidRDefault="001253BF" w:rsidP="006E01CA">
            <w:pPr>
              <w:spacing w:before="120" w:after="120"/>
              <w:ind w:firstLine="77"/>
              <w:rPr>
                <w:color w:val="000000" w:themeColor="text1"/>
              </w:rPr>
            </w:pPr>
          </w:p>
        </w:tc>
        <w:tc>
          <w:tcPr>
            <w:tcW w:w="4111" w:type="dxa"/>
            <w:shd w:val="clear" w:color="auto" w:fill="auto"/>
          </w:tcPr>
          <w:p w14:paraId="2E83C84A" w14:textId="77777777" w:rsidR="001253BF" w:rsidRPr="009A249F" w:rsidRDefault="001253BF" w:rsidP="006E01CA">
            <w:pPr>
              <w:spacing w:before="120" w:after="120"/>
              <w:jc w:val="both"/>
              <w:rPr>
                <w:color w:val="000000" w:themeColor="text1"/>
              </w:rPr>
            </w:pPr>
            <w:r w:rsidRPr="009A249F">
              <w:rPr>
                <w:color w:val="000000" w:themeColor="text1"/>
              </w:rPr>
              <w:t>3. Đã được chẩn đoán xác định là ung thư, các phương pháp chẩn đoán khác không đánh giá được đáp ứng điều trị đối với một trong các trường hợp</w:t>
            </w:r>
            <w:r w:rsidRPr="009A249F">
              <w:rPr>
                <w:i/>
                <w:color w:val="000000" w:themeColor="text1"/>
              </w:rPr>
              <w:t xml:space="preserve">: </w:t>
            </w:r>
            <w:r w:rsidRPr="009A249F">
              <w:rPr>
                <w:rStyle w:val="Bodytext4Italic"/>
                <w:rFonts w:eastAsia="Calibri"/>
                <w:i w:val="0"/>
                <w:color w:val="000000" w:themeColor="text1"/>
                <w:sz w:val="28"/>
                <w:szCs w:val="28"/>
              </w:rPr>
              <w:t xml:space="preserve">(1) Lymphoma </w:t>
            </w:r>
            <w:r w:rsidRPr="009A249F">
              <w:rPr>
                <w:color w:val="000000" w:themeColor="text1"/>
                <w:shd w:val="clear" w:color="auto" w:fill="FFFFFF"/>
                <w:lang w:val="vi-VN"/>
              </w:rPr>
              <w:t>(</w:t>
            </w:r>
            <w:r w:rsidRPr="009A249F">
              <w:rPr>
                <w:color w:val="000000" w:themeColor="text1"/>
                <w:shd w:val="clear" w:color="auto" w:fill="FFFFFF"/>
              </w:rPr>
              <w:t>U</w:t>
            </w:r>
            <w:r w:rsidRPr="009A249F">
              <w:rPr>
                <w:color w:val="000000" w:themeColor="text1"/>
                <w:shd w:val="clear" w:color="auto" w:fill="FFFFFF"/>
                <w:lang w:val="vi-VN"/>
              </w:rPr>
              <w:t> lympho ác tính</w:t>
            </w:r>
            <w:r w:rsidRPr="009A249F">
              <w:rPr>
                <w:color w:val="000000" w:themeColor="text1"/>
              </w:rPr>
              <w:t>Hodgkin hoặc không Hodgkin)</w:t>
            </w:r>
            <w:r w:rsidRPr="009A249F">
              <w:rPr>
                <w:rStyle w:val="Bodytext4Italic"/>
                <w:rFonts w:eastAsia="Calibri"/>
                <w:i w:val="0"/>
                <w:color w:val="000000" w:themeColor="text1"/>
                <w:sz w:val="28"/>
                <w:szCs w:val="28"/>
              </w:rPr>
              <w:t>; (2) Ung thư phổi không phải tế bào nhỏ; (3) Ung thư đại trực tràng; (4) Ung thư thực quản; (5) Ung thư vòm.</w:t>
            </w:r>
          </w:p>
        </w:tc>
        <w:tc>
          <w:tcPr>
            <w:tcW w:w="1842" w:type="dxa"/>
            <w:shd w:val="clear" w:color="auto" w:fill="auto"/>
          </w:tcPr>
          <w:p w14:paraId="10A795BA" w14:textId="77777777" w:rsidR="001253BF" w:rsidRPr="009A249F" w:rsidRDefault="001253BF" w:rsidP="006E01CA">
            <w:pPr>
              <w:spacing w:before="120" w:after="120"/>
              <w:jc w:val="both"/>
              <w:rPr>
                <w:color w:val="000000" w:themeColor="text1"/>
              </w:rPr>
            </w:pPr>
            <w:r w:rsidRPr="009A249F">
              <w:rPr>
                <w:color w:val="000000" w:themeColor="text1"/>
                <w:lang w:val="vi-VN"/>
              </w:rPr>
              <w:t xml:space="preserve">Thanh toán không quá 02 lần/12 tháng/01 người bệnh trong 12 tháng đầu tiên kể từ thời điểm được chẩn đoán xác định là ung thư và </w:t>
            </w:r>
            <w:r w:rsidRPr="009A249F">
              <w:rPr>
                <w:color w:val="000000" w:themeColor="text1"/>
                <w:lang w:val="vi-VN"/>
              </w:rPr>
              <w:lastRenderedPageBreak/>
              <w:t>thanh toán bằng giá DVKT.</w:t>
            </w:r>
          </w:p>
        </w:tc>
      </w:tr>
      <w:tr w:rsidR="00C04933" w:rsidRPr="009A249F" w14:paraId="32DDC6A9" w14:textId="77777777" w:rsidTr="007639E7">
        <w:trPr>
          <w:trHeight w:val="2533"/>
        </w:trPr>
        <w:tc>
          <w:tcPr>
            <w:tcW w:w="709" w:type="dxa"/>
            <w:vMerge/>
          </w:tcPr>
          <w:p w14:paraId="750E0778" w14:textId="77777777" w:rsidR="00C04933" w:rsidRPr="009A249F" w:rsidRDefault="00C04933" w:rsidP="006E01CA">
            <w:pPr>
              <w:pStyle w:val="NormalWeb"/>
              <w:spacing w:before="120" w:beforeAutospacing="0" w:after="120" w:afterAutospacing="0"/>
              <w:jc w:val="both"/>
              <w:textAlignment w:val="baseline"/>
              <w:rPr>
                <w:rFonts w:eastAsia="Calibri"/>
                <w:color w:val="000000" w:themeColor="text1"/>
                <w:sz w:val="28"/>
                <w:szCs w:val="28"/>
              </w:rPr>
            </w:pPr>
          </w:p>
        </w:tc>
        <w:tc>
          <w:tcPr>
            <w:tcW w:w="1134" w:type="dxa"/>
            <w:vMerge/>
            <w:shd w:val="clear" w:color="auto" w:fill="auto"/>
          </w:tcPr>
          <w:p w14:paraId="79327F7F" w14:textId="75BD2A55" w:rsidR="00C04933" w:rsidRPr="009A249F" w:rsidRDefault="00C04933" w:rsidP="006E01CA">
            <w:pPr>
              <w:pStyle w:val="NormalWeb"/>
              <w:spacing w:before="120" w:beforeAutospacing="0" w:after="120" w:afterAutospacing="0"/>
              <w:jc w:val="both"/>
              <w:textAlignment w:val="baseline"/>
              <w:rPr>
                <w:rFonts w:eastAsia="Calibri"/>
                <w:color w:val="000000" w:themeColor="text1"/>
                <w:sz w:val="28"/>
                <w:szCs w:val="28"/>
              </w:rPr>
            </w:pPr>
          </w:p>
        </w:tc>
        <w:tc>
          <w:tcPr>
            <w:tcW w:w="1559" w:type="dxa"/>
            <w:vMerge/>
            <w:shd w:val="clear" w:color="auto" w:fill="auto"/>
          </w:tcPr>
          <w:p w14:paraId="2152371B" w14:textId="77777777" w:rsidR="00C04933" w:rsidRPr="009A249F" w:rsidRDefault="00C04933" w:rsidP="006E01CA">
            <w:pPr>
              <w:spacing w:before="120" w:after="120"/>
              <w:ind w:firstLine="77"/>
              <w:rPr>
                <w:color w:val="000000" w:themeColor="text1"/>
              </w:rPr>
            </w:pPr>
          </w:p>
        </w:tc>
        <w:tc>
          <w:tcPr>
            <w:tcW w:w="4111" w:type="dxa"/>
            <w:shd w:val="clear" w:color="auto" w:fill="auto"/>
          </w:tcPr>
          <w:p w14:paraId="6A18C5F9" w14:textId="19D6097E" w:rsidR="00C04933" w:rsidRPr="009A249F" w:rsidRDefault="00C04933" w:rsidP="006E01CA">
            <w:pPr>
              <w:spacing w:before="120" w:after="120"/>
              <w:jc w:val="both"/>
              <w:rPr>
                <w:color w:val="000000" w:themeColor="text1"/>
              </w:rPr>
            </w:pPr>
            <w:r w:rsidRPr="009A249F">
              <w:rPr>
                <w:color w:val="000000" w:themeColor="text1"/>
              </w:rPr>
              <w:t>4</w:t>
            </w:r>
            <w:r w:rsidRPr="009A249F">
              <w:rPr>
                <w:color w:val="000000" w:themeColor="text1"/>
                <w:lang w:val="vi-VN"/>
              </w:rPr>
              <w:t>. Trường hợp lựa chọn sử dụng chụp PET/CT chỉ để mô phỏng xạ trị.</w:t>
            </w:r>
          </w:p>
        </w:tc>
        <w:tc>
          <w:tcPr>
            <w:tcW w:w="1842" w:type="dxa"/>
            <w:shd w:val="clear" w:color="auto" w:fill="auto"/>
          </w:tcPr>
          <w:p w14:paraId="01263C23" w14:textId="7AA9E600" w:rsidR="00C04933" w:rsidRPr="009A249F" w:rsidRDefault="00C04933" w:rsidP="006E01CA">
            <w:pPr>
              <w:spacing w:before="120" w:after="120"/>
              <w:jc w:val="both"/>
              <w:rPr>
                <w:color w:val="000000" w:themeColor="text1"/>
              </w:rPr>
            </w:pPr>
            <w:r w:rsidRPr="009A249F">
              <w:rPr>
                <w:color w:val="000000" w:themeColor="text1"/>
                <w:lang w:val="vi-VN"/>
              </w:rPr>
              <w:t>Thanh toán theo giá DVKT Xạ trị sử dụng CT mô phỏng.</w:t>
            </w:r>
          </w:p>
        </w:tc>
      </w:tr>
      <w:tr w:rsidR="00E265FD" w:rsidRPr="009A249F" w14:paraId="6C08034A" w14:textId="77777777" w:rsidTr="00E265FD">
        <w:trPr>
          <w:trHeight w:val="1179"/>
        </w:trPr>
        <w:tc>
          <w:tcPr>
            <w:tcW w:w="709" w:type="dxa"/>
          </w:tcPr>
          <w:p w14:paraId="032ABEF1" w14:textId="7EBA024E" w:rsidR="00E265FD" w:rsidRPr="009A249F" w:rsidRDefault="00122D5E"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6</w:t>
            </w:r>
          </w:p>
        </w:tc>
        <w:tc>
          <w:tcPr>
            <w:tcW w:w="1134" w:type="dxa"/>
            <w:shd w:val="clear" w:color="auto" w:fill="auto"/>
          </w:tcPr>
          <w:p w14:paraId="4731FDE8" w14:textId="47A43FA7" w:rsidR="00E265FD" w:rsidRPr="009A249F" w:rsidRDefault="00E265FD"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10</w:t>
            </w:r>
          </w:p>
        </w:tc>
        <w:tc>
          <w:tcPr>
            <w:tcW w:w="1559" w:type="dxa"/>
            <w:shd w:val="clear" w:color="auto" w:fill="auto"/>
          </w:tcPr>
          <w:p w14:paraId="63E67A3B" w14:textId="77777777" w:rsidR="00E265FD" w:rsidRPr="009A249F" w:rsidRDefault="00E265FD" w:rsidP="006E01CA">
            <w:pPr>
              <w:spacing w:before="120" w:after="120"/>
              <w:ind w:firstLine="77"/>
              <w:jc w:val="both"/>
              <w:rPr>
                <w:color w:val="000000" w:themeColor="text1"/>
              </w:rPr>
            </w:pPr>
            <w:bookmarkStart w:id="21" w:name="_Hlk178394479"/>
            <w:r w:rsidRPr="009A249F">
              <w:rPr>
                <w:color w:val="000000" w:themeColor="text1"/>
              </w:rPr>
              <w:t>Các xét nghiệm chỉ điểm khối u bằng kỹ thuật miễn dịch phóng xạ hoặc hóa sinh.</w:t>
            </w:r>
            <w:bookmarkEnd w:id="21"/>
          </w:p>
        </w:tc>
        <w:tc>
          <w:tcPr>
            <w:tcW w:w="4111" w:type="dxa"/>
            <w:shd w:val="clear" w:color="auto" w:fill="auto"/>
          </w:tcPr>
          <w:p w14:paraId="1BEC182E" w14:textId="77777777" w:rsidR="00E265FD" w:rsidRPr="009A249F" w:rsidRDefault="00E265FD" w:rsidP="006E01CA">
            <w:pPr>
              <w:spacing w:before="120" w:after="120"/>
              <w:jc w:val="both"/>
              <w:rPr>
                <w:b/>
                <w:bCs/>
                <w:color w:val="000000" w:themeColor="text1"/>
              </w:rPr>
            </w:pPr>
            <w:r w:rsidRPr="009A249F">
              <w:rPr>
                <w:b/>
                <w:bCs/>
                <w:color w:val="000000" w:themeColor="text1"/>
              </w:rPr>
              <w:t>a) Chẩn đoán ung thư: Ung thư di căn không rõ u nguyên phát.</w:t>
            </w:r>
          </w:p>
          <w:p w14:paraId="4B686205" w14:textId="1ED28ACC" w:rsidR="00E265FD" w:rsidRPr="009A249F" w:rsidRDefault="00E265FD" w:rsidP="006E01CA">
            <w:pPr>
              <w:spacing w:before="120" w:after="120"/>
              <w:jc w:val="both"/>
              <w:rPr>
                <w:color w:val="000000" w:themeColor="text1"/>
              </w:rPr>
            </w:pPr>
            <w:r w:rsidRPr="009A249F">
              <w:rPr>
                <w:color w:val="000000" w:themeColor="text1"/>
              </w:rPr>
              <w:t>b) Chẩn đoán</w:t>
            </w:r>
            <w:r w:rsidR="00300D53" w:rsidRPr="009A249F">
              <w:rPr>
                <w:color w:val="000000" w:themeColor="text1"/>
              </w:rPr>
              <w:t>,</w:t>
            </w:r>
            <w:r w:rsidRPr="009A249F">
              <w:rPr>
                <w:color w:val="000000" w:themeColor="text1"/>
              </w:rPr>
              <w:t xml:space="preserve"> </w:t>
            </w:r>
            <w:r w:rsidRPr="009A249F">
              <w:rPr>
                <w:strike/>
                <w:color w:val="000000" w:themeColor="text1"/>
              </w:rPr>
              <w:t>và</w:t>
            </w:r>
            <w:r w:rsidRPr="009A249F">
              <w:rPr>
                <w:color w:val="000000" w:themeColor="text1"/>
              </w:rPr>
              <w:t xml:space="preserve"> theo dõi điều trị bệnh ung thư đối với một trong các xét nghiệm sau:</w:t>
            </w:r>
          </w:p>
          <w:p w14:paraId="7E853454" w14:textId="77777777" w:rsidR="00E265FD" w:rsidRPr="009A249F" w:rsidRDefault="00E265FD" w:rsidP="006E01CA">
            <w:pPr>
              <w:spacing w:before="120" w:after="120"/>
              <w:jc w:val="both"/>
              <w:rPr>
                <w:color w:val="000000" w:themeColor="text1"/>
              </w:rPr>
            </w:pPr>
            <w:r w:rsidRPr="009A249F">
              <w:rPr>
                <w:color w:val="000000" w:themeColor="text1"/>
              </w:rPr>
              <w:t>- Định lượng CA 125: Buồng trứng;</w:t>
            </w:r>
          </w:p>
          <w:p w14:paraId="5735648A" w14:textId="77777777" w:rsidR="00E265FD" w:rsidRPr="009A249F" w:rsidRDefault="00E265FD" w:rsidP="006E01CA">
            <w:pPr>
              <w:spacing w:before="120" w:after="120"/>
              <w:jc w:val="both"/>
              <w:rPr>
                <w:color w:val="000000" w:themeColor="text1"/>
              </w:rPr>
            </w:pPr>
            <w:r w:rsidRPr="009A249F">
              <w:rPr>
                <w:color w:val="000000" w:themeColor="text1"/>
              </w:rPr>
              <w:t>- Định lượng CA 15-3: Vú;</w:t>
            </w:r>
          </w:p>
          <w:p w14:paraId="365EDCDF" w14:textId="6525F4BD" w:rsidR="00E265FD" w:rsidRPr="009A249F" w:rsidRDefault="00E265FD" w:rsidP="006E01CA">
            <w:pPr>
              <w:spacing w:before="120" w:after="120"/>
              <w:jc w:val="both"/>
              <w:rPr>
                <w:color w:val="000000" w:themeColor="text1"/>
              </w:rPr>
            </w:pPr>
            <w:r w:rsidRPr="009A249F">
              <w:rPr>
                <w:color w:val="000000" w:themeColor="text1"/>
              </w:rPr>
              <w:t xml:space="preserve">- </w:t>
            </w:r>
            <w:bookmarkStart w:id="22" w:name="_Hlk178841035"/>
            <w:r w:rsidRPr="009A249F">
              <w:rPr>
                <w:color w:val="000000" w:themeColor="text1"/>
              </w:rPr>
              <w:t>Định lượng CA 19-9: Tụy, đường mật</w:t>
            </w:r>
            <w:r w:rsidR="00D2392D" w:rsidRPr="009A249F">
              <w:rPr>
                <w:color w:val="000000" w:themeColor="text1"/>
              </w:rPr>
              <w:t xml:space="preserve">, </w:t>
            </w:r>
            <w:r w:rsidR="00D2392D" w:rsidRPr="009A249F">
              <w:rPr>
                <w:b/>
                <w:bCs/>
                <w:color w:val="000000" w:themeColor="text1"/>
              </w:rPr>
              <w:t>Đại trực tràng</w:t>
            </w:r>
            <w:bookmarkEnd w:id="22"/>
            <w:r w:rsidRPr="009A249F">
              <w:rPr>
                <w:color w:val="000000" w:themeColor="text1"/>
              </w:rPr>
              <w:t>;</w:t>
            </w:r>
            <w:r w:rsidR="00EE74FA" w:rsidRPr="009A249F">
              <w:rPr>
                <w:color w:val="000000" w:themeColor="text1"/>
              </w:rPr>
              <w:t xml:space="preserve"> </w:t>
            </w:r>
            <w:r w:rsidR="00EE74FA" w:rsidRPr="009A249F">
              <w:rPr>
                <w:b/>
                <w:bCs/>
                <w:color w:val="000000" w:themeColor="text1"/>
              </w:rPr>
              <w:t>Ung thư phổi không tế bào nhỏ.</w:t>
            </w:r>
          </w:p>
          <w:p w14:paraId="704C2F93" w14:textId="77777777" w:rsidR="00E265FD" w:rsidRPr="009A249F" w:rsidRDefault="00E265FD" w:rsidP="006E01CA">
            <w:pPr>
              <w:spacing w:before="120" w:after="120"/>
              <w:jc w:val="both"/>
              <w:rPr>
                <w:color w:val="000000" w:themeColor="text1"/>
              </w:rPr>
            </w:pPr>
            <w:r w:rsidRPr="009A249F">
              <w:rPr>
                <w:color w:val="000000" w:themeColor="text1"/>
              </w:rPr>
              <w:t>- Định lượng CA 72 – 4: Dạ dày;</w:t>
            </w:r>
          </w:p>
          <w:p w14:paraId="35CA0F11" w14:textId="77777777" w:rsidR="00E265FD" w:rsidRPr="009A249F" w:rsidRDefault="00E265FD" w:rsidP="006E01CA">
            <w:pPr>
              <w:spacing w:before="120" w:after="120"/>
              <w:jc w:val="both"/>
              <w:rPr>
                <w:color w:val="000000" w:themeColor="text1"/>
                <w:lang w:val="vi-VN"/>
              </w:rPr>
            </w:pPr>
            <w:r w:rsidRPr="009A249F">
              <w:rPr>
                <w:color w:val="000000" w:themeColor="text1"/>
              </w:rPr>
              <w:t>- Định lượng CEA: Ung thư biểu mô.</w:t>
            </w:r>
          </w:p>
        </w:tc>
        <w:tc>
          <w:tcPr>
            <w:tcW w:w="1842" w:type="dxa"/>
            <w:shd w:val="clear" w:color="auto" w:fill="auto"/>
          </w:tcPr>
          <w:p w14:paraId="23B0D1F9" w14:textId="77777777" w:rsidR="00E265FD" w:rsidRPr="009A249F" w:rsidRDefault="00E265FD" w:rsidP="006E01CA">
            <w:pPr>
              <w:spacing w:before="120" w:after="120"/>
              <w:jc w:val="both"/>
              <w:rPr>
                <w:color w:val="000000" w:themeColor="text1"/>
              </w:rPr>
            </w:pPr>
            <w:r w:rsidRPr="009A249F">
              <w:rPr>
                <w:color w:val="000000" w:themeColor="text1"/>
              </w:rPr>
              <w:t>- Thanh toán theo giá DVKT “Xét nghiệm chỉ điểm khối u bằng kỹ thuật hóa sinh”;</w:t>
            </w:r>
          </w:p>
          <w:p w14:paraId="51740C48" w14:textId="4336DEE5" w:rsidR="00E265FD" w:rsidRPr="009A249F" w:rsidRDefault="00E265FD" w:rsidP="006E01CA">
            <w:pPr>
              <w:spacing w:before="120" w:after="120"/>
              <w:jc w:val="both"/>
              <w:rPr>
                <w:color w:val="000000" w:themeColor="text1"/>
                <w:lang w:val="vi-VN"/>
              </w:rPr>
            </w:pPr>
          </w:p>
        </w:tc>
      </w:tr>
      <w:tr w:rsidR="00E265FD" w:rsidRPr="009A249F" w14:paraId="7797F607" w14:textId="77777777" w:rsidTr="00E265FD">
        <w:trPr>
          <w:trHeight w:val="1179"/>
        </w:trPr>
        <w:tc>
          <w:tcPr>
            <w:tcW w:w="709" w:type="dxa"/>
          </w:tcPr>
          <w:p w14:paraId="05F5CC9F" w14:textId="6D26D43E" w:rsidR="00E265FD" w:rsidRPr="009A249F" w:rsidRDefault="00122D5E"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7</w:t>
            </w:r>
          </w:p>
        </w:tc>
        <w:tc>
          <w:tcPr>
            <w:tcW w:w="1134" w:type="dxa"/>
            <w:shd w:val="clear" w:color="auto" w:fill="auto"/>
          </w:tcPr>
          <w:p w14:paraId="0A73259F" w14:textId="19EBCBCA" w:rsidR="00E265FD" w:rsidRPr="009A249F" w:rsidRDefault="00E265FD"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11</w:t>
            </w:r>
          </w:p>
        </w:tc>
        <w:tc>
          <w:tcPr>
            <w:tcW w:w="1559" w:type="dxa"/>
            <w:shd w:val="clear" w:color="auto" w:fill="auto"/>
          </w:tcPr>
          <w:p w14:paraId="7E77026D" w14:textId="77777777" w:rsidR="00E265FD" w:rsidRPr="009A249F" w:rsidRDefault="00E265FD" w:rsidP="006E01CA">
            <w:pPr>
              <w:spacing w:before="120" w:after="120"/>
              <w:ind w:firstLine="77"/>
              <w:rPr>
                <w:color w:val="000000" w:themeColor="text1"/>
              </w:rPr>
            </w:pPr>
            <w:r w:rsidRPr="009A249F">
              <w:rPr>
                <w:color w:val="000000" w:themeColor="text1"/>
              </w:rPr>
              <w:t>Định lượng CRP/CRP hs</w:t>
            </w:r>
          </w:p>
        </w:tc>
        <w:tc>
          <w:tcPr>
            <w:tcW w:w="4111" w:type="dxa"/>
            <w:shd w:val="clear" w:color="auto" w:fill="auto"/>
          </w:tcPr>
          <w:p w14:paraId="36A4FC3F" w14:textId="77777777" w:rsidR="00E265FD" w:rsidRPr="009A249F" w:rsidRDefault="00E265FD" w:rsidP="006E01CA">
            <w:pPr>
              <w:spacing w:before="120" w:after="120"/>
              <w:jc w:val="both"/>
              <w:rPr>
                <w:color w:val="000000" w:themeColor="text1"/>
              </w:rPr>
            </w:pPr>
            <w:r w:rsidRPr="009A249F">
              <w:rPr>
                <w:color w:val="000000" w:themeColor="text1"/>
              </w:rPr>
              <w:t>Chẩn đoán, theo dõi một trong các trường hợp sau đây:</w:t>
            </w:r>
          </w:p>
          <w:p w14:paraId="726DBF0C" w14:textId="14769CE9" w:rsidR="00E265FD" w:rsidRPr="009A249F" w:rsidRDefault="00E265FD" w:rsidP="006E01CA">
            <w:pPr>
              <w:spacing w:before="120" w:after="120"/>
              <w:jc w:val="both"/>
              <w:rPr>
                <w:color w:val="000000" w:themeColor="text1"/>
              </w:rPr>
            </w:pPr>
            <w:r w:rsidRPr="009A249F">
              <w:rPr>
                <w:color w:val="000000" w:themeColor="text1"/>
              </w:rPr>
              <w:t>a) Nghi ngờ có ổ nhiễm trùng, có ít nhất 02 trong 04 tiêu chuẩn sau:</w:t>
            </w:r>
          </w:p>
          <w:p w14:paraId="7747181B" w14:textId="09BF7ECD" w:rsidR="00E265FD" w:rsidRPr="009A249F" w:rsidRDefault="00E265FD" w:rsidP="006E01CA">
            <w:pPr>
              <w:spacing w:before="120" w:after="120"/>
              <w:jc w:val="both"/>
              <w:rPr>
                <w:color w:val="000000" w:themeColor="text1"/>
              </w:rPr>
            </w:pPr>
            <w:r w:rsidRPr="009A249F">
              <w:rPr>
                <w:color w:val="000000" w:themeColor="text1"/>
              </w:rPr>
              <w:t>- Nhiệt độ cơ thể ≤ 36°c hoặc ≥ 38°C;</w:t>
            </w:r>
          </w:p>
          <w:p w14:paraId="7D74C19C" w14:textId="77777777" w:rsidR="00E265FD" w:rsidRPr="009A249F" w:rsidRDefault="00E265FD" w:rsidP="006E01CA">
            <w:pPr>
              <w:spacing w:before="120" w:after="120"/>
              <w:jc w:val="both"/>
              <w:rPr>
                <w:color w:val="000000" w:themeColor="text1"/>
              </w:rPr>
            </w:pPr>
            <w:r w:rsidRPr="009A249F">
              <w:rPr>
                <w:color w:val="000000" w:themeColor="text1"/>
              </w:rPr>
              <w:t>- Nhịp tim nhanh 90 lần/phút;</w:t>
            </w:r>
          </w:p>
          <w:p w14:paraId="03347CFB" w14:textId="77777777" w:rsidR="00E265FD" w:rsidRPr="009A249F" w:rsidRDefault="00E265FD" w:rsidP="006E01CA">
            <w:pPr>
              <w:spacing w:before="120" w:after="120"/>
              <w:jc w:val="both"/>
              <w:rPr>
                <w:color w:val="000000" w:themeColor="text1"/>
              </w:rPr>
            </w:pPr>
            <w:r w:rsidRPr="009A249F">
              <w:rPr>
                <w:color w:val="000000" w:themeColor="text1"/>
              </w:rPr>
              <w:t>- Nhịp thở ≥ 22 lần/phút hoặc PaCO2 &lt;32 mmHg;</w:t>
            </w:r>
          </w:p>
          <w:p w14:paraId="0FAB4DAD" w14:textId="77777777" w:rsidR="00E265FD" w:rsidRPr="009A249F" w:rsidRDefault="00E265FD" w:rsidP="006E01CA">
            <w:pPr>
              <w:spacing w:before="120" w:after="120"/>
              <w:jc w:val="both"/>
              <w:rPr>
                <w:color w:val="000000" w:themeColor="text1"/>
              </w:rPr>
            </w:pPr>
            <w:r w:rsidRPr="009A249F">
              <w:rPr>
                <w:color w:val="000000" w:themeColor="text1"/>
              </w:rPr>
              <w:lastRenderedPageBreak/>
              <w:t>- Bạch cầu máu &gt;12G/L, hoặc &lt; 4G/L hoặc &gt; 10% bạch cầu non. Đối với trẻ em: Khi nghi ngờ có ô nhiễm trùng, có nhiệt độ cơ thể ≤ 36°C hoặc ≥ 38,3°C và có nhịp tim hoặc nhịp thở thay đổi quá giới hạn sinh lý theo tuổi.</w:t>
            </w:r>
          </w:p>
          <w:p w14:paraId="39CFAAEF" w14:textId="77777777" w:rsidR="00E265FD" w:rsidRPr="009A249F" w:rsidRDefault="00E265FD" w:rsidP="006E01CA">
            <w:pPr>
              <w:spacing w:before="120" w:after="120"/>
              <w:jc w:val="both"/>
              <w:rPr>
                <w:color w:val="000000" w:themeColor="text1"/>
              </w:rPr>
            </w:pPr>
            <w:r w:rsidRPr="009A249F">
              <w:rPr>
                <w:color w:val="000000" w:themeColor="text1"/>
              </w:rPr>
              <w:t>b) Nhiễm trùng sơ sinh;</w:t>
            </w:r>
          </w:p>
          <w:p w14:paraId="6EDD6F6F" w14:textId="77777777" w:rsidR="00E265FD" w:rsidRPr="009A249F" w:rsidRDefault="00E265FD" w:rsidP="006E01CA">
            <w:pPr>
              <w:spacing w:before="120" w:after="120"/>
              <w:jc w:val="both"/>
              <w:rPr>
                <w:color w:val="000000" w:themeColor="text1"/>
              </w:rPr>
            </w:pPr>
            <w:r w:rsidRPr="009A249F">
              <w:rPr>
                <w:color w:val="000000" w:themeColor="text1"/>
              </w:rPr>
              <w:t>c) Bệnh mạch vành, nhồi máu cơ tim;</w:t>
            </w:r>
          </w:p>
          <w:p w14:paraId="2FEBAE62" w14:textId="45185F7D" w:rsidR="00E265FD" w:rsidRPr="009A249F" w:rsidRDefault="00E265FD" w:rsidP="006E01CA">
            <w:pPr>
              <w:spacing w:before="120" w:after="120"/>
              <w:jc w:val="both"/>
              <w:rPr>
                <w:color w:val="000000" w:themeColor="text1"/>
              </w:rPr>
            </w:pPr>
            <w:r w:rsidRPr="009A249F">
              <w:rPr>
                <w:color w:val="000000" w:themeColor="text1"/>
              </w:rPr>
              <w:t>d) Viêm da nhiễm độc, các bệnh tự miễn.</w:t>
            </w:r>
          </w:p>
        </w:tc>
        <w:tc>
          <w:tcPr>
            <w:tcW w:w="1842" w:type="dxa"/>
            <w:shd w:val="clear" w:color="auto" w:fill="auto"/>
          </w:tcPr>
          <w:p w14:paraId="7F8DA24A" w14:textId="77777777" w:rsidR="00E265FD" w:rsidRPr="009A249F" w:rsidRDefault="00E265FD" w:rsidP="006E01CA">
            <w:pPr>
              <w:spacing w:before="120" w:after="120"/>
              <w:jc w:val="both"/>
              <w:rPr>
                <w:color w:val="000000" w:themeColor="text1"/>
              </w:rPr>
            </w:pPr>
            <w:r w:rsidRPr="009A249F">
              <w:rPr>
                <w:color w:val="000000" w:themeColor="text1"/>
              </w:rPr>
              <w:lastRenderedPageBreak/>
              <w:t>Thanh toán bằng giá DVKT</w:t>
            </w:r>
          </w:p>
        </w:tc>
      </w:tr>
      <w:tr w:rsidR="00E265FD" w:rsidRPr="009A249F" w14:paraId="05EC5798" w14:textId="77777777" w:rsidTr="00E265FD">
        <w:trPr>
          <w:trHeight w:val="1179"/>
        </w:trPr>
        <w:tc>
          <w:tcPr>
            <w:tcW w:w="709" w:type="dxa"/>
          </w:tcPr>
          <w:p w14:paraId="3B46609F" w14:textId="47EE0D65" w:rsidR="00E265FD" w:rsidRPr="009A249F" w:rsidRDefault="00122D5E"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8</w:t>
            </w:r>
          </w:p>
        </w:tc>
        <w:tc>
          <w:tcPr>
            <w:tcW w:w="1134" w:type="dxa"/>
            <w:shd w:val="clear" w:color="auto" w:fill="auto"/>
          </w:tcPr>
          <w:p w14:paraId="1BC66235" w14:textId="41B797C6" w:rsidR="00E265FD" w:rsidRPr="009A249F" w:rsidRDefault="00E265FD" w:rsidP="006E01CA">
            <w:pPr>
              <w:pStyle w:val="NormalWeb"/>
              <w:spacing w:before="120" w:beforeAutospacing="0" w:after="120" w:afterAutospacing="0"/>
              <w:jc w:val="center"/>
              <w:textAlignment w:val="baseline"/>
              <w:rPr>
                <w:rFonts w:eastAsia="Calibri"/>
                <w:color w:val="000000" w:themeColor="text1"/>
                <w:sz w:val="28"/>
                <w:szCs w:val="28"/>
              </w:rPr>
            </w:pPr>
            <w:r w:rsidRPr="009A249F">
              <w:rPr>
                <w:rFonts w:eastAsia="Calibri"/>
                <w:color w:val="000000" w:themeColor="text1"/>
                <w:sz w:val="28"/>
                <w:szCs w:val="28"/>
              </w:rPr>
              <w:t>12</w:t>
            </w:r>
          </w:p>
        </w:tc>
        <w:tc>
          <w:tcPr>
            <w:tcW w:w="1559" w:type="dxa"/>
            <w:shd w:val="clear" w:color="auto" w:fill="auto"/>
          </w:tcPr>
          <w:p w14:paraId="24B241E1" w14:textId="77777777" w:rsidR="00E265FD" w:rsidRPr="009A249F" w:rsidRDefault="00E265FD" w:rsidP="006E01CA">
            <w:pPr>
              <w:spacing w:before="120" w:after="120"/>
              <w:jc w:val="both"/>
              <w:rPr>
                <w:color w:val="000000" w:themeColor="text1"/>
              </w:rPr>
            </w:pPr>
            <w:r w:rsidRPr="009A249F">
              <w:rPr>
                <w:color w:val="000000" w:themeColor="text1"/>
              </w:rPr>
              <w:t>Định lượng Pro-calcitonin</w:t>
            </w:r>
          </w:p>
          <w:p w14:paraId="6596182C" w14:textId="77777777" w:rsidR="00E265FD" w:rsidRPr="009A249F" w:rsidRDefault="00E265FD" w:rsidP="006E01CA">
            <w:pPr>
              <w:spacing w:before="120" w:after="120"/>
              <w:ind w:firstLine="77"/>
              <w:rPr>
                <w:color w:val="000000" w:themeColor="text1"/>
              </w:rPr>
            </w:pPr>
            <w:r w:rsidRPr="009A249F">
              <w:rPr>
                <w:color w:val="000000" w:themeColor="text1"/>
              </w:rPr>
              <w:t>[Máu]</w:t>
            </w:r>
          </w:p>
        </w:tc>
        <w:tc>
          <w:tcPr>
            <w:tcW w:w="4111" w:type="dxa"/>
            <w:shd w:val="clear" w:color="auto" w:fill="auto"/>
          </w:tcPr>
          <w:p w14:paraId="4A2A3C1B" w14:textId="2FFCEB6C" w:rsidR="00E265FD" w:rsidRPr="009A249F" w:rsidRDefault="00E265FD" w:rsidP="006E01CA">
            <w:pPr>
              <w:spacing w:before="120" w:after="120"/>
              <w:jc w:val="both"/>
              <w:rPr>
                <w:color w:val="000000" w:themeColor="text1"/>
              </w:rPr>
            </w:pPr>
            <w:r w:rsidRPr="009A249F">
              <w:rPr>
                <w:color w:val="000000" w:themeColor="text1"/>
              </w:rPr>
              <w:t xml:space="preserve">a) Chẩn đoán và theo dõi tình trạng nhiễm trùng nặng khi </w:t>
            </w:r>
            <w:r w:rsidRPr="009A249F">
              <w:rPr>
                <w:rFonts w:eastAsia="Calibri"/>
                <w:b/>
                <w:color w:val="000000"/>
                <w:lang w:val="vi-VN"/>
              </w:rPr>
              <w:t>đáp ứng 01 trong 02 tiêu</w:t>
            </w:r>
            <w:r w:rsidRPr="009A249F">
              <w:rPr>
                <w:b/>
                <w:color w:val="000000" w:themeColor="text1"/>
              </w:rPr>
              <w:t xml:space="preserve"> chuẩn</w:t>
            </w:r>
            <w:r w:rsidRPr="009A249F">
              <w:rPr>
                <w:color w:val="000000" w:themeColor="text1"/>
              </w:rPr>
              <w:t xml:space="preserve"> sau đây:</w:t>
            </w:r>
          </w:p>
          <w:p w14:paraId="5150B5C5" w14:textId="77777777" w:rsidR="00E265FD" w:rsidRPr="009A249F" w:rsidRDefault="00E265FD" w:rsidP="006E01CA">
            <w:pPr>
              <w:spacing w:before="120" w:after="120"/>
              <w:jc w:val="both"/>
              <w:rPr>
                <w:color w:val="000000" w:themeColor="text1"/>
              </w:rPr>
            </w:pPr>
            <w:r w:rsidRPr="009A249F">
              <w:rPr>
                <w:color w:val="000000" w:themeColor="text1"/>
              </w:rPr>
              <w:t>- Điểm suy đa tạng (SOFA) ≥ 2;</w:t>
            </w:r>
          </w:p>
          <w:p w14:paraId="205A17DE" w14:textId="58EC6B88" w:rsidR="00E265FD" w:rsidRPr="009A249F" w:rsidRDefault="00E265FD" w:rsidP="006E01CA">
            <w:pPr>
              <w:spacing w:before="120" w:after="120"/>
              <w:jc w:val="both"/>
              <w:rPr>
                <w:color w:val="000000" w:themeColor="text1"/>
              </w:rPr>
            </w:pPr>
            <w:r w:rsidRPr="009A249F">
              <w:rPr>
                <w:color w:val="000000" w:themeColor="text1"/>
              </w:rPr>
              <w:t>- Nghi ngờ có ổ nhiễm trùng và có 2 trong 3 tiêu chuẩn: Nhịp thở ≥ 22 lần/phút; Huyết áp tâm thu ≤ 100 mmHg; Glasgow ≤ 1</w:t>
            </w:r>
            <w:r w:rsidRPr="009A249F">
              <w:rPr>
                <w:b/>
                <w:bCs/>
                <w:color w:val="000000" w:themeColor="text1"/>
              </w:rPr>
              <w:t>5</w:t>
            </w:r>
            <w:r w:rsidRPr="009A249F">
              <w:rPr>
                <w:color w:val="000000" w:themeColor="text1"/>
              </w:rPr>
              <w:t xml:space="preserve"> điểm.</w:t>
            </w:r>
          </w:p>
          <w:p w14:paraId="1F447F60" w14:textId="763B4234" w:rsidR="00E265FD" w:rsidRPr="009A249F" w:rsidRDefault="00E265FD" w:rsidP="006E01CA">
            <w:pPr>
              <w:spacing w:before="120" w:after="120"/>
              <w:jc w:val="both"/>
              <w:rPr>
                <w:b/>
                <w:bCs/>
                <w:color w:val="000000" w:themeColor="text1"/>
              </w:rPr>
            </w:pPr>
            <w:r w:rsidRPr="009A249F">
              <w:rPr>
                <w:b/>
                <w:bCs/>
                <w:color w:val="000000" w:themeColor="text1"/>
              </w:rPr>
              <w:t xml:space="preserve">b) </w:t>
            </w:r>
            <w:bookmarkStart w:id="23" w:name="_Hlk178395035"/>
            <w:r w:rsidRPr="009A249F">
              <w:rPr>
                <w:b/>
                <w:bCs/>
              </w:rPr>
              <w:t>Để chẩn đoán xác định đợt cấp của bệnh phổi tắc nghẽn mạn tính</w:t>
            </w:r>
            <w:bookmarkEnd w:id="23"/>
          </w:p>
          <w:p w14:paraId="60C19EFE" w14:textId="7FAF3673" w:rsidR="00E265FD" w:rsidRPr="009A249F" w:rsidRDefault="00E265FD" w:rsidP="006E01CA">
            <w:pPr>
              <w:spacing w:before="120" w:after="120"/>
              <w:jc w:val="both"/>
              <w:rPr>
                <w:color w:val="000000" w:themeColor="text1"/>
              </w:rPr>
            </w:pPr>
            <w:r w:rsidRPr="009A249F">
              <w:rPr>
                <w:b/>
                <w:bCs/>
                <w:color w:val="000000" w:themeColor="text1"/>
              </w:rPr>
              <w:t xml:space="preserve">c) </w:t>
            </w:r>
            <w:r w:rsidRPr="009A249F">
              <w:rPr>
                <w:color w:val="000000" w:themeColor="text1"/>
              </w:rPr>
              <w:t>Đối với trẻ em:</w:t>
            </w:r>
          </w:p>
          <w:p w14:paraId="7EFD6683" w14:textId="77777777" w:rsidR="00E265FD" w:rsidRPr="009A249F" w:rsidRDefault="00E265FD" w:rsidP="006E01CA">
            <w:pPr>
              <w:spacing w:before="120" w:after="120"/>
              <w:jc w:val="both"/>
              <w:rPr>
                <w:color w:val="000000" w:themeColor="text1"/>
              </w:rPr>
            </w:pPr>
            <w:r w:rsidRPr="009A249F">
              <w:rPr>
                <w:color w:val="000000" w:themeColor="text1"/>
              </w:rPr>
              <w:t>- Chẩn đoán và theo dõi các trường hợp nhiễm trùng huyết;</w:t>
            </w:r>
          </w:p>
          <w:p w14:paraId="5A52B38A" w14:textId="77777777" w:rsidR="00E265FD" w:rsidRPr="009A249F" w:rsidRDefault="00E265FD" w:rsidP="006E01CA">
            <w:pPr>
              <w:spacing w:before="120" w:after="120"/>
              <w:jc w:val="both"/>
              <w:rPr>
                <w:color w:val="000000" w:themeColor="text1"/>
              </w:rPr>
            </w:pPr>
            <w:r w:rsidRPr="009A249F">
              <w:rPr>
                <w:color w:val="000000" w:themeColor="text1"/>
              </w:rPr>
              <w:t>- Theo dõi và tiên lượng suy đa tạng khi có rối loạn chức năng từ 2 cơ quan trở lên.</w:t>
            </w:r>
          </w:p>
        </w:tc>
        <w:tc>
          <w:tcPr>
            <w:tcW w:w="1842" w:type="dxa"/>
            <w:shd w:val="clear" w:color="auto" w:fill="auto"/>
          </w:tcPr>
          <w:p w14:paraId="31BE8A07" w14:textId="77777777" w:rsidR="00E265FD" w:rsidRPr="009A249F" w:rsidRDefault="00E265FD" w:rsidP="006E01CA">
            <w:pPr>
              <w:spacing w:before="120" w:after="120"/>
              <w:jc w:val="both"/>
              <w:rPr>
                <w:color w:val="000000" w:themeColor="text1"/>
              </w:rPr>
            </w:pPr>
            <w:r w:rsidRPr="009A249F">
              <w:rPr>
                <w:color w:val="000000" w:themeColor="text1"/>
              </w:rPr>
              <w:t>Thanh toán bằng giá DVKT.</w:t>
            </w:r>
          </w:p>
          <w:p w14:paraId="75C200A9" w14:textId="77777777" w:rsidR="00E265FD" w:rsidRPr="009A249F" w:rsidRDefault="00E265FD" w:rsidP="006E01CA">
            <w:pPr>
              <w:spacing w:before="120" w:after="120"/>
              <w:jc w:val="both"/>
              <w:rPr>
                <w:color w:val="000000" w:themeColor="text1"/>
              </w:rPr>
            </w:pPr>
            <w:r w:rsidRPr="009A249F">
              <w:rPr>
                <w:color w:val="000000" w:themeColor="text1"/>
              </w:rPr>
              <w:t>Khi sử dụng xét nghiệm Procalcitonin để theo dõi tình trạng nhiễm trùng nặng và đáp ứng điều trị theo quy định tại khoản 1 Mục này:</w:t>
            </w:r>
          </w:p>
          <w:p w14:paraId="2EA05698" w14:textId="77777777" w:rsidR="00E265FD" w:rsidRPr="009A249F" w:rsidRDefault="00E265FD" w:rsidP="006E01CA">
            <w:pPr>
              <w:spacing w:before="120" w:after="120"/>
              <w:jc w:val="both"/>
              <w:rPr>
                <w:color w:val="000000" w:themeColor="text1"/>
              </w:rPr>
            </w:pPr>
            <w:r w:rsidRPr="009A249F">
              <w:rPr>
                <w:color w:val="000000" w:themeColor="text1"/>
              </w:rPr>
              <w:t>+ Thanh toán tối đa 01 lần/mỗi 24 giờ đối với người bệnh sốc nhiễm trùng;</w:t>
            </w:r>
          </w:p>
          <w:p w14:paraId="5826E128" w14:textId="6BA3FE3D" w:rsidR="00E265FD" w:rsidRPr="009A249F" w:rsidRDefault="00E265FD" w:rsidP="006E01CA">
            <w:pPr>
              <w:spacing w:before="120" w:after="120"/>
              <w:jc w:val="both"/>
              <w:rPr>
                <w:color w:val="000000" w:themeColor="text1"/>
              </w:rPr>
            </w:pPr>
            <w:r w:rsidRPr="009A249F">
              <w:rPr>
                <w:color w:val="000000" w:themeColor="text1"/>
              </w:rPr>
              <w:t xml:space="preserve">+ Thanh toán tối đa 01 lần/mỗi 48 giờ đối với người </w:t>
            </w:r>
            <w:r w:rsidRPr="009A249F">
              <w:rPr>
                <w:color w:val="000000" w:themeColor="text1"/>
              </w:rPr>
              <w:lastRenderedPageBreak/>
              <w:t>bệnh nhiễm trùng nặng;</w:t>
            </w:r>
          </w:p>
          <w:p w14:paraId="6698907F" w14:textId="77777777" w:rsidR="00E265FD" w:rsidRPr="009A249F" w:rsidRDefault="00E265FD" w:rsidP="006E01CA">
            <w:pPr>
              <w:spacing w:before="120" w:after="120"/>
              <w:jc w:val="both"/>
              <w:rPr>
                <w:color w:val="000000" w:themeColor="text1"/>
              </w:rPr>
            </w:pPr>
            <w:r w:rsidRPr="009A249F">
              <w:rPr>
                <w:color w:val="000000" w:themeColor="text1"/>
              </w:rPr>
              <w:t>+ Không thanh toán đối với các trường hợp đã có bằng chứng chứng minh: hết dấu hiệu chỉ định và Procalcitonin ≤  02 lần giá trị tham chiếu.</w:t>
            </w:r>
          </w:p>
        </w:tc>
      </w:tr>
    </w:tbl>
    <w:p w14:paraId="7179844F" w14:textId="77777777" w:rsidR="0050414A" w:rsidRPr="0052167A" w:rsidRDefault="0050414A" w:rsidP="00ED1ACC">
      <w:pPr>
        <w:pStyle w:val="NormalWeb"/>
        <w:spacing w:before="120" w:beforeAutospacing="0" w:after="120" w:afterAutospacing="0"/>
        <w:ind w:firstLine="720"/>
        <w:jc w:val="both"/>
        <w:textAlignment w:val="baseline"/>
        <w:rPr>
          <w:color w:val="000000" w:themeColor="text1"/>
          <w:sz w:val="28"/>
          <w:szCs w:val="28"/>
        </w:rPr>
      </w:pPr>
    </w:p>
    <w:p w14:paraId="083EDDC1" w14:textId="77777777" w:rsidR="0071219C" w:rsidRDefault="0071219C"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6AFC4A90" w14:textId="77777777" w:rsidR="0071219C" w:rsidRDefault="0071219C"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0D6CA53A" w14:textId="77777777" w:rsidR="0071219C" w:rsidRDefault="0071219C"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0F8E5987"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0F799044"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2F4AB844"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45B168D0"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02BD956F"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4CE024F6"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7B0E7308"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2C145903"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6BA84682"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68302C93"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08890AAD"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455A9D21"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5375AD88" w14:textId="77777777" w:rsidR="009A249F" w:rsidRDefault="009A249F" w:rsidP="00CC4C57">
      <w:pPr>
        <w:pStyle w:val="NormalWeb"/>
        <w:spacing w:before="0" w:beforeAutospacing="0" w:after="120" w:afterAutospacing="0" w:line="276" w:lineRule="auto"/>
        <w:ind w:firstLine="567"/>
        <w:jc w:val="center"/>
        <w:textAlignment w:val="baseline"/>
        <w:rPr>
          <w:b/>
          <w:color w:val="000000" w:themeColor="text1"/>
          <w:sz w:val="28"/>
          <w:szCs w:val="28"/>
        </w:rPr>
      </w:pPr>
    </w:p>
    <w:p w14:paraId="07D683AF" w14:textId="69B6380B" w:rsidR="00540D9D" w:rsidRPr="006E432F" w:rsidRDefault="00540D9D" w:rsidP="00540D9D">
      <w:pPr>
        <w:pStyle w:val="NormalWeb"/>
        <w:shd w:val="clear" w:color="auto" w:fill="FFFFFF"/>
        <w:spacing w:before="0" w:beforeAutospacing="0" w:after="0" w:afterAutospacing="0" w:line="234" w:lineRule="atLeast"/>
        <w:jc w:val="center"/>
        <w:rPr>
          <w:color w:val="000000"/>
          <w:sz w:val="26"/>
          <w:szCs w:val="26"/>
        </w:rPr>
      </w:pPr>
      <w:bookmarkStart w:id="24" w:name="chuong_phuluc_2"/>
      <w:r w:rsidRPr="006E432F">
        <w:rPr>
          <w:b/>
          <w:bCs/>
          <w:color w:val="000000"/>
          <w:sz w:val="26"/>
          <w:szCs w:val="26"/>
          <w:lang w:val="fr-FR"/>
        </w:rPr>
        <w:lastRenderedPageBreak/>
        <w:t>DANH MỤC 2</w:t>
      </w:r>
      <w:bookmarkEnd w:id="24"/>
    </w:p>
    <w:p w14:paraId="4B8687CC" w14:textId="77777777" w:rsidR="00540D9D" w:rsidRPr="006E432F" w:rsidRDefault="00540D9D" w:rsidP="00540D9D">
      <w:pPr>
        <w:pStyle w:val="NormalWeb"/>
        <w:shd w:val="clear" w:color="auto" w:fill="FFFFFF"/>
        <w:spacing w:before="120" w:beforeAutospacing="0" w:after="0" w:afterAutospacing="0" w:line="234" w:lineRule="atLeast"/>
        <w:jc w:val="center"/>
        <w:rPr>
          <w:color w:val="000000"/>
          <w:sz w:val="26"/>
          <w:szCs w:val="26"/>
        </w:rPr>
      </w:pPr>
      <w:bookmarkStart w:id="25" w:name="chuong_phuluc_2_name"/>
      <w:r w:rsidRPr="006E432F">
        <w:rPr>
          <w:color w:val="000000"/>
          <w:sz w:val="26"/>
          <w:szCs w:val="26"/>
          <w:lang w:val="fr-FR"/>
        </w:rPr>
        <w:t>DỊCH VỤ KỸ THUẬT Y TẾ CÓ QUY ĐỊNH CỤ THỂ ĐIỀU KIỆN THANH TOÁN</w:t>
      </w:r>
      <w:bookmarkEnd w:id="25"/>
    </w:p>
    <w:p w14:paraId="3F178154" w14:textId="32D170A1" w:rsidR="00CC4C57" w:rsidRPr="00DD6588" w:rsidRDefault="00CC4C57" w:rsidP="00CC4C57">
      <w:pPr>
        <w:pStyle w:val="NormalWeb"/>
        <w:spacing w:before="0" w:beforeAutospacing="0" w:after="120" w:afterAutospacing="0" w:line="276" w:lineRule="auto"/>
        <w:ind w:firstLine="567"/>
        <w:jc w:val="center"/>
        <w:textAlignment w:val="baseline"/>
        <w:rPr>
          <w:i/>
          <w:color w:val="000000" w:themeColor="text1"/>
          <w:sz w:val="28"/>
          <w:szCs w:val="28"/>
        </w:rPr>
      </w:pPr>
      <w:r w:rsidRPr="00DD6588">
        <w:rPr>
          <w:i/>
          <w:color w:val="000000" w:themeColor="text1"/>
          <w:sz w:val="28"/>
          <w:szCs w:val="28"/>
        </w:rPr>
        <w:t xml:space="preserve">(Ban hành kèm theo Thông tư số  </w:t>
      </w:r>
      <w:r w:rsidR="00937792">
        <w:rPr>
          <w:i/>
          <w:color w:val="000000" w:themeColor="text1"/>
          <w:sz w:val="28"/>
          <w:szCs w:val="28"/>
        </w:rPr>
        <w:t xml:space="preserve">      </w:t>
      </w:r>
      <w:r w:rsidRPr="00DD6588">
        <w:rPr>
          <w:i/>
          <w:color w:val="000000" w:themeColor="text1"/>
          <w:sz w:val="28"/>
          <w:szCs w:val="28"/>
        </w:rPr>
        <w:t xml:space="preserve"> /2024/TT-BYT ngày</w:t>
      </w:r>
      <w:r w:rsidR="005E6C78">
        <w:rPr>
          <w:i/>
          <w:color w:val="000000" w:themeColor="text1"/>
          <w:sz w:val="28"/>
          <w:szCs w:val="28"/>
        </w:rPr>
        <w:t xml:space="preserve">    </w:t>
      </w:r>
      <w:r w:rsidRPr="00DD6588">
        <w:rPr>
          <w:i/>
          <w:color w:val="000000" w:themeColor="text1"/>
          <w:sz w:val="28"/>
          <w:szCs w:val="28"/>
        </w:rPr>
        <w:t xml:space="preserve"> tháng</w:t>
      </w:r>
      <w:r w:rsidR="005E6C78">
        <w:rPr>
          <w:i/>
          <w:color w:val="000000" w:themeColor="text1"/>
          <w:sz w:val="28"/>
          <w:szCs w:val="28"/>
        </w:rPr>
        <w:t xml:space="preserve">      </w:t>
      </w:r>
      <w:r w:rsidRPr="00DD6588">
        <w:rPr>
          <w:i/>
          <w:color w:val="000000" w:themeColor="text1"/>
          <w:sz w:val="28"/>
          <w:szCs w:val="28"/>
        </w:rPr>
        <w:t xml:space="preserve"> năm của Bộ trưởng Bộ Y tế)</w:t>
      </w:r>
    </w:p>
    <w:tbl>
      <w:tblPr>
        <w:tblW w:w="97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50"/>
        <w:gridCol w:w="1701"/>
        <w:gridCol w:w="6488"/>
      </w:tblGrid>
      <w:tr w:rsidR="00C0104B" w:rsidRPr="00B3542B" w14:paraId="55B60B81" w14:textId="77777777" w:rsidTr="00B1094F">
        <w:trPr>
          <w:tblHeader/>
        </w:trPr>
        <w:tc>
          <w:tcPr>
            <w:tcW w:w="710" w:type="dxa"/>
          </w:tcPr>
          <w:p w14:paraId="115B88AF" w14:textId="07F7DD09" w:rsidR="00C0104B" w:rsidRPr="00B3542B" w:rsidRDefault="00C0104B" w:rsidP="000A2117">
            <w:pPr>
              <w:pStyle w:val="NormalWeb"/>
              <w:spacing w:before="120" w:beforeAutospacing="0" w:after="120" w:afterAutospacing="0"/>
              <w:jc w:val="center"/>
              <w:textAlignment w:val="baseline"/>
              <w:rPr>
                <w:rFonts w:eastAsia="Calibri"/>
                <w:b/>
                <w:bCs/>
                <w:color w:val="000000" w:themeColor="text1"/>
                <w:sz w:val="28"/>
                <w:szCs w:val="28"/>
              </w:rPr>
            </w:pPr>
            <w:r w:rsidRPr="00B3542B">
              <w:rPr>
                <w:rFonts w:eastAsia="Calibri"/>
                <w:b/>
                <w:bCs/>
                <w:color w:val="000000" w:themeColor="text1"/>
                <w:sz w:val="28"/>
                <w:szCs w:val="28"/>
              </w:rPr>
              <w:t>STT</w:t>
            </w:r>
          </w:p>
        </w:tc>
        <w:tc>
          <w:tcPr>
            <w:tcW w:w="850" w:type="dxa"/>
            <w:shd w:val="clear" w:color="auto" w:fill="auto"/>
            <w:vAlign w:val="center"/>
          </w:tcPr>
          <w:p w14:paraId="03C959A6" w14:textId="4B0D5A36" w:rsidR="00C0104B" w:rsidRPr="00B3542B" w:rsidRDefault="00C0104B" w:rsidP="000A2117">
            <w:pPr>
              <w:pStyle w:val="NormalWeb"/>
              <w:spacing w:before="120" w:beforeAutospacing="0" w:after="120" w:afterAutospacing="0"/>
              <w:jc w:val="center"/>
              <w:textAlignment w:val="baseline"/>
              <w:rPr>
                <w:rFonts w:eastAsia="Calibri"/>
                <w:color w:val="000000" w:themeColor="text1"/>
                <w:sz w:val="28"/>
                <w:szCs w:val="28"/>
              </w:rPr>
            </w:pPr>
            <w:r w:rsidRPr="00B3542B">
              <w:rPr>
                <w:rFonts w:eastAsia="Calibri"/>
                <w:b/>
                <w:bCs/>
                <w:color w:val="000000" w:themeColor="text1"/>
                <w:sz w:val="28"/>
                <w:szCs w:val="28"/>
                <w:lang w:val="vi-VN"/>
              </w:rPr>
              <w:t>STT</w:t>
            </w:r>
            <w:r w:rsidRPr="00B3542B">
              <w:rPr>
                <w:rFonts w:eastAsia="Calibri"/>
                <w:b/>
                <w:bCs/>
                <w:color w:val="000000" w:themeColor="text1"/>
                <w:sz w:val="28"/>
                <w:szCs w:val="28"/>
              </w:rPr>
              <w:t xml:space="preserve"> theo TT 35</w:t>
            </w:r>
          </w:p>
        </w:tc>
        <w:tc>
          <w:tcPr>
            <w:tcW w:w="1701" w:type="dxa"/>
            <w:shd w:val="clear" w:color="auto" w:fill="auto"/>
          </w:tcPr>
          <w:p w14:paraId="5E80D885" w14:textId="77777777" w:rsidR="00C0104B" w:rsidRPr="00B3542B" w:rsidRDefault="00C0104B" w:rsidP="000A2117">
            <w:pPr>
              <w:pStyle w:val="NormalWeb"/>
              <w:spacing w:before="120" w:beforeAutospacing="0" w:after="120" w:afterAutospacing="0"/>
              <w:jc w:val="center"/>
              <w:textAlignment w:val="baseline"/>
              <w:rPr>
                <w:rFonts w:eastAsia="Calibri"/>
                <w:b/>
                <w:bCs/>
                <w:color w:val="000000" w:themeColor="text1"/>
                <w:sz w:val="28"/>
                <w:szCs w:val="28"/>
              </w:rPr>
            </w:pPr>
            <w:r w:rsidRPr="00B3542B">
              <w:rPr>
                <w:rFonts w:eastAsia="Calibri"/>
                <w:b/>
                <w:bCs/>
                <w:color w:val="000000" w:themeColor="text1"/>
                <w:sz w:val="28"/>
                <w:szCs w:val="28"/>
                <w:lang w:val="vi-VN"/>
              </w:rPr>
              <w:t>DVKT/</w:t>
            </w:r>
          </w:p>
          <w:p w14:paraId="0FFF4E65" w14:textId="77777777" w:rsidR="00C0104B" w:rsidRPr="00B3542B" w:rsidRDefault="00C0104B" w:rsidP="000A2117">
            <w:pPr>
              <w:pStyle w:val="NormalWeb"/>
              <w:spacing w:before="120" w:beforeAutospacing="0" w:after="120" w:afterAutospacing="0"/>
              <w:jc w:val="center"/>
              <w:textAlignment w:val="baseline"/>
              <w:rPr>
                <w:rFonts w:eastAsia="Calibri"/>
                <w:color w:val="000000" w:themeColor="text1"/>
                <w:sz w:val="28"/>
                <w:szCs w:val="28"/>
              </w:rPr>
            </w:pPr>
            <w:r w:rsidRPr="00B3542B">
              <w:rPr>
                <w:rFonts w:eastAsia="Calibri"/>
                <w:b/>
                <w:bCs/>
                <w:color w:val="000000" w:themeColor="text1"/>
                <w:sz w:val="28"/>
                <w:szCs w:val="28"/>
                <w:lang w:val="vi-VN"/>
              </w:rPr>
              <w:t>Nhóm DVKT</w:t>
            </w:r>
            <w:r w:rsidRPr="00B3542B">
              <w:rPr>
                <w:rFonts w:eastAsia="Calibri"/>
                <w:b/>
                <w:bCs/>
                <w:color w:val="000000" w:themeColor="text1"/>
                <w:sz w:val="28"/>
                <w:szCs w:val="28"/>
              </w:rPr>
              <w:t>được sửa đổi, bổ sung</w:t>
            </w:r>
          </w:p>
        </w:tc>
        <w:tc>
          <w:tcPr>
            <w:tcW w:w="6488" w:type="dxa"/>
            <w:shd w:val="clear" w:color="auto" w:fill="auto"/>
            <w:vAlign w:val="center"/>
          </w:tcPr>
          <w:p w14:paraId="506F37A1" w14:textId="77777777" w:rsidR="00C0104B" w:rsidRPr="00B3542B" w:rsidRDefault="00C0104B" w:rsidP="000A2117">
            <w:pPr>
              <w:pStyle w:val="NormalWeb"/>
              <w:spacing w:before="120" w:beforeAutospacing="0" w:after="120" w:afterAutospacing="0"/>
              <w:jc w:val="center"/>
              <w:textAlignment w:val="baseline"/>
              <w:rPr>
                <w:rFonts w:eastAsia="Calibri"/>
                <w:color w:val="000000" w:themeColor="text1"/>
                <w:sz w:val="28"/>
                <w:szCs w:val="28"/>
              </w:rPr>
            </w:pPr>
            <w:r w:rsidRPr="00B3542B">
              <w:rPr>
                <w:rFonts w:eastAsia="Calibri"/>
                <w:b/>
                <w:bCs/>
                <w:color w:val="000000" w:themeColor="text1"/>
                <w:sz w:val="28"/>
                <w:szCs w:val="28"/>
                <w:lang w:val="vi-VN"/>
              </w:rPr>
              <w:t>Điều kiện thanh toán</w:t>
            </w:r>
          </w:p>
        </w:tc>
      </w:tr>
      <w:tr w:rsidR="00C0104B" w:rsidRPr="00B3542B" w14:paraId="70B22A88" w14:textId="77777777" w:rsidTr="00B1094F">
        <w:tc>
          <w:tcPr>
            <w:tcW w:w="710" w:type="dxa"/>
          </w:tcPr>
          <w:p w14:paraId="6F191DB0" w14:textId="4F05B09C" w:rsidR="00C0104B" w:rsidRPr="00B3542B" w:rsidRDefault="00B1094F" w:rsidP="000A2117">
            <w:pPr>
              <w:spacing w:before="120" w:after="120"/>
              <w:jc w:val="center"/>
              <w:rPr>
                <w:color w:val="000000" w:themeColor="text1"/>
              </w:rPr>
            </w:pPr>
            <w:r w:rsidRPr="00B3542B">
              <w:rPr>
                <w:color w:val="000000" w:themeColor="text1"/>
              </w:rPr>
              <w:t>1</w:t>
            </w:r>
          </w:p>
        </w:tc>
        <w:tc>
          <w:tcPr>
            <w:tcW w:w="850" w:type="dxa"/>
            <w:shd w:val="clear" w:color="auto" w:fill="auto"/>
          </w:tcPr>
          <w:p w14:paraId="43E442E8" w14:textId="7F976C0D" w:rsidR="00C0104B" w:rsidRPr="00B3542B" w:rsidRDefault="00C0104B" w:rsidP="000A2117">
            <w:pPr>
              <w:spacing w:before="120" w:after="120"/>
              <w:jc w:val="center"/>
              <w:rPr>
                <w:color w:val="000000" w:themeColor="text1"/>
              </w:rPr>
            </w:pPr>
            <w:r w:rsidRPr="00B3542B">
              <w:rPr>
                <w:color w:val="000000" w:themeColor="text1"/>
              </w:rPr>
              <w:t>1</w:t>
            </w:r>
          </w:p>
        </w:tc>
        <w:tc>
          <w:tcPr>
            <w:tcW w:w="1701" w:type="dxa"/>
            <w:shd w:val="clear" w:color="auto" w:fill="auto"/>
          </w:tcPr>
          <w:p w14:paraId="26E79F77" w14:textId="77777777" w:rsidR="00C0104B" w:rsidRPr="00B3542B" w:rsidRDefault="00C0104B" w:rsidP="000A2117">
            <w:pPr>
              <w:spacing w:before="120" w:after="120"/>
              <w:jc w:val="both"/>
              <w:rPr>
                <w:color w:val="000000" w:themeColor="text1"/>
              </w:rPr>
            </w:pPr>
            <w:r w:rsidRPr="00B3542B">
              <w:rPr>
                <w:color w:val="000000" w:themeColor="text1"/>
                <w:lang w:val="vi-VN"/>
              </w:rPr>
              <w:t>Thăm dò huyết động theo phương pháp PiCCO</w:t>
            </w:r>
          </w:p>
        </w:tc>
        <w:tc>
          <w:tcPr>
            <w:tcW w:w="6488" w:type="dxa"/>
            <w:shd w:val="clear" w:color="auto" w:fill="auto"/>
          </w:tcPr>
          <w:p w14:paraId="763662C2" w14:textId="718F2877" w:rsidR="003B6D14" w:rsidRPr="00B3542B" w:rsidRDefault="00CB7C73" w:rsidP="000A2117">
            <w:pPr>
              <w:pStyle w:val="NormalWeb"/>
              <w:spacing w:before="120" w:beforeAutospacing="0" w:after="120" w:afterAutospacing="0"/>
              <w:jc w:val="both"/>
              <w:textAlignment w:val="baseline"/>
              <w:rPr>
                <w:strike/>
                <w:color w:val="000000" w:themeColor="text1"/>
                <w:sz w:val="28"/>
                <w:szCs w:val="28"/>
              </w:rPr>
            </w:pPr>
            <w:r w:rsidRPr="00B3542B">
              <w:rPr>
                <w:color w:val="000000" w:themeColor="text1"/>
                <w:sz w:val="28"/>
                <w:szCs w:val="28"/>
              </w:rPr>
              <w:t>1</w:t>
            </w:r>
            <w:r w:rsidR="00C0104B" w:rsidRPr="00B3542B">
              <w:rPr>
                <w:color w:val="000000" w:themeColor="text1"/>
                <w:sz w:val="28"/>
                <w:szCs w:val="28"/>
              </w:rPr>
              <w:t xml:space="preserve">. </w:t>
            </w:r>
            <w:bookmarkStart w:id="26" w:name="_Hlk178397298"/>
            <w:r w:rsidR="00C0104B" w:rsidRPr="00B3542B">
              <w:rPr>
                <w:b/>
                <w:color w:val="000000" w:themeColor="text1"/>
                <w:sz w:val="28"/>
                <w:szCs w:val="28"/>
              </w:rPr>
              <w:t>Bệnh nhân có tình trạng s</w:t>
            </w:r>
            <w:r w:rsidR="00C0104B" w:rsidRPr="00B3542B">
              <w:rPr>
                <w:color w:val="000000" w:themeColor="text1"/>
                <w:sz w:val="28"/>
                <w:szCs w:val="28"/>
                <w:lang w:val="vi-VN"/>
              </w:rPr>
              <w:t xml:space="preserve">ốc, không đáp ứng </w:t>
            </w:r>
            <w:r w:rsidR="00C0104B" w:rsidRPr="00B3542B">
              <w:rPr>
                <w:b/>
                <w:color w:val="000000" w:themeColor="text1"/>
                <w:sz w:val="28"/>
                <w:szCs w:val="28"/>
                <w:lang w:val="vi-VN"/>
              </w:rPr>
              <w:t>với</w:t>
            </w:r>
            <w:r w:rsidR="00C0104B" w:rsidRPr="00B3542B">
              <w:rPr>
                <w:b/>
                <w:color w:val="000000" w:themeColor="text1"/>
                <w:sz w:val="28"/>
                <w:szCs w:val="28"/>
              </w:rPr>
              <w:t xml:space="preserve"> điều trị thường quy</w:t>
            </w:r>
            <w:bookmarkEnd w:id="26"/>
            <w:r w:rsidR="003B6D14" w:rsidRPr="00B3542B">
              <w:rPr>
                <w:b/>
                <w:color w:val="000000" w:themeColor="text1"/>
                <w:sz w:val="28"/>
                <w:szCs w:val="28"/>
              </w:rPr>
              <w:t>.</w:t>
            </w:r>
          </w:p>
          <w:p w14:paraId="168E6B2C" w14:textId="540EEC6A" w:rsidR="00CB7C73" w:rsidRPr="00B3542B" w:rsidRDefault="00CB7C73" w:rsidP="000A2117">
            <w:pPr>
              <w:pStyle w:val="NormalWeb"/>
              <w:spacing w:before="120" w:beforeAutospacing="0" w:after="120" w:afterAutospacing="0"/>
              <w:jc w:val="both"/>
              <w:textAlignment w:val="baseline"/>
              <w:rPr>
                <w:strike/>
                <w:color w:val="000000" w:themeColor="text1"/>
                <w:sz w:val="28"/>
                <w:szCs w:val="28"/>
              </w:rPr>
            </w:pPr>
          </w:p>
        </w:tc>
      </w:tr>
      <w:tr w:rsidR="00C0104B" w:rsidRPr="00B3542B" w14:paraId="4EB4A2F6" w14:textId="77777777" w:rsidTr="00B1094F">
        <w:tc>
          <w:tcPr>
            <w:tcW w:w="710" w:type="dxa"/>
          </w:tcPr>
          <w:p w14:paraId="38D21B0D" w14:textId="79D4F073" w:rsidR="00C0104B" w:rsidRPr="00B3542B" w:rsidRDefault="00B1094F" w:rsidP="000A2117">
            <w:pPr>
              <w:spacing w:before="120" w:after="120"/>
              <w:jc w:val="center"/>
              <w:rPr>
                <w:color w:val="000000" w:themeColor="text1"/>
              </w:rPr>
            </w:pPr>
            <w:r w:rsidRPr="00B3542B">
              <w:rPr>
                <w:color w:val="000000" w:themeColor="text1"/>
              </w:rPr>
              <w:t>2</w:t>
            </w:r>
          </w:p>
        </w:tc>
        <w:tc>
          <w:tcPr>
            <w:tcW w:w="850" w:type="dxa"/>
            <w:shd w:val="clear" w:color="auto" w:fill="auto"/>
          </w:tcPr>
          <w:p w14:paraId="7E16A268" w14:textId="3194E997" w:rsidR="00C0104B" w:rsidRPr="00B3542B" w:rsidRDefault="00C0104B" w:rsidP="000A2117">
            <w:pPr>
              <w:spacing w:before="120" w:after="120"/>
              <w:jc w:val="center"/>
              <w:rPr>
                <w:color w:val="000000" w:themeColor="text1"/>
              </w:rPr>
            </w:pPr>
            <w:r w:rsidRPr="00B3542B">
              <w:rPr>
                <w:color w:val="000000" w:themeColor="text1"/>
              </w:rPr>
              <w:t>2</w:t>
            </w:r>
          </w:p>
        </w:tc>
        <w:tc>
          <w:tcPr>
            <w:tcW w:w="1701" w:type="dxa"/>
            <w:shd w:val="clear" w:color="auto" w:fill="auto"/>
          </w:tcPr>
          <w:p w14:paraId="45616B7D"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Hạ thân nhiệt chỉ huy</w:t>
            </w:r>
          </w:p>
        </w:tc>
        <w:tc>
          <w:tcPr>
            <w:tcW w:w="6488" w:type="dxa"/>
            <w:shd w:val="clear" w:color="auto" w:fill="auto"/>
            <w:vAlign w:val="center"/>
          </w:tcPr>
          <w:p w14:paraId="5F88942A" w14:textId="3EA8F74E" w:rsidR="00C0104B" w:rsidRPr="00B3542B" w:rsidRDefault="00C0104B" w:rsidP="000A2117">
            <w:pPr>
              <w:pStyle w:val="NormalWeb"/>
              <w:spacing w:before="120" w:beforeAutospacing="0" w:after="120" w:afterAutospacing="0"/>
              <w:jc w:val="both"/>
              <w:textAlignment w:val="baseline"/>
              <w:rPr>
                <w:color w:val="000000" w:themeColor="text1"/>
                <w:sz w:val="28"/>
                <w:szCs w:val="28"/>
              </w:rPr>
            </w:pPr>
            <w:r w:rsidRPr="00B3542B">
              <w:rPr>
                <w:color w:val="000000" w:themeColor="text1"/>
                <w:sz w:val="28"/>
                <w:szCs w:val="28"/>
              </w:rPr>
              <w:t>Thanh toán đối với các trường hợp sau:</w:t>
            </w:r>
          </w:p>
          <w:p w14:paraId="15A8E940" w14:textId="77777777" w:rsidR="00C0104B" w:rsidRPr="00B3542B" w:rsidRDefault="00C0104B" w:rsidP="000A2117">
            <w:pPr>
              <w:pStyle w:val="NormalWeb"/>
              <w:spacing w:before="120" w:beforeAutospacing="0" w:after="120" w:afterAutospacing="0"/>
              <w:jc w:val="both"/>
              <w:textAlignment w:val="baseline"/>
              <w:rPr>
                <w:color w:val="000000" w:themeColor="text1"/>
                <w:sz w:val="28"/>
                <w:szCs w:val="28"/>
              </w:rPr>
            </w:pPr>
            <w:r w:rsidRPr="00B3542B">
              <w:rPr>
                <w:color w:val="000000" w:themeColor="text1"/>
                <w:sz w:val="28"/>
                <w:szCs w:val="28"/>
              </w:rPr>
              <w:t xml:space="preserve">a) </w:t>
            </w:r>
            <w:r w:rsidRPr="00B3542B">
              <w:rPr>
                <w:color w:val="000000" w:themeColor="text1"/>
                <w:sz w:val="28"/>
                <w:szCs w:val="28"/>
                <w:lang w:val="vi-VN"/>
              </w:rPr>
              <w:t>Bệnh nhân sau cấp cứu ngừng tuần hoàn thành công, có tái lập tuần hoàn, còn hôn mê, nhưng còn phản xạ đồng tử với ánh sáng.</w:t>
            </w:r>
          </w:p>
          <w:p w14:paraId="0C08F580" w14:textId="77777777" w:rsidR="00C0104B" w:rsidRPr="00B3542B" w:rsidRDefault="00C0104B" w:rsidP="000A2117">
            <w:pPr>
              <w:spacing w:before="120" w:after="120"/>
              <w:jc w:val="both"/>
              <w:rPr>
                <w:b/>
                <w:color w:val="000000" w:themeColor="text1"/>
              </w:rPr>
            </w:pPr>
            <w:r w:rsidRPr="00B3542B">
              <w:rPr>
                <w:b/>
                <w:color w:val="000000" w:themeColor="text1"/>
              </w:rPr>
              <w:t>b) Bệnh nhân tăng thân nhiệt ác tính không đáp ứng điều trị nội khoa.</w:t>
            </w:r>
          </w:p>
          <w:p w14:paraId="0AC8F17F" w14:textId="3E38A97E" w:rsidR="00C0104B" w:rsidRPr="00B3542B" w:rsidRDefault="001C758F" w:rsidP="000A2117">
            <w:pPr>
              <w:pStyle w:val="NormalWeb"/>
              <w:spacing w:before="120" w:beforeAutospacing="0" w:after="120" w:afterAutospacing="0"/>
              <w:jc w:val="both"/>
              <w:textAlignment w:val="baseline"/>
              <w:rPr>
                <w:rFonts w:eastAsia="Calibri"/>
                <w:b/>
                <w:bCs/>
                <w:color w:val="000000" w:themeColor="text1"/>
                <w:sz w:val="28"/>
                <w:szCs w:val="28"/>
              </w:rPr>
            </w:pPr>
            <w:r>
              <w:rPr>
                <w:rFonts w:eastAsia="Calibri"/>
                <w:b/>
                <w:bCs/>
                <w:color w:val="000000" w:themeColor="text1"/>
                <w:sz w:val="28"/>
                <w:szCs w:val="28"/>
              </w:rPr>
              <w:t>c</w:t>
            </w:r>
            <w:r w:rsidR="00C0104B" w:rsidRPr="00B3542B">
              <w:rPr>
                <w:rFonts w:eastAsia="Calibri"/>
                <w:b/>
                <w:bCs/>
                <w:color w:val="000000" w:themeColor="text1"/>
                <w:sz w:val="28"/>
                <w:szCs w:val="28"/>
              </w:rPr>
              <w:t xml:space="preserve">) Bệnh </w:t>
            </w:r>
            <w:r w:rsidR="003A102F" w:rsidRPr="00B3542B">
              <w:rPr>
                <w:rFonts w:eastAsia="Calibri"/>
                <w:b/>
                <w:bCs/>
                <w:color w:val="000000" w:themeColor="text1"/>
                <w:sz w:val="28"/>
                <w:szCs w:val="28"/>
              </w:rPr>
              <w:t xml:space="preserve">não thiếu oxy </w:t>
            </w:r>
            <w:r w:rsidR="00B92E43" w:rsidRPr="00B3542B">
              <w:rPr>
                <w:rFonts w:eastAsia="Calibri"/>
                <w:b/>
                <w:bCs/>
                <w:color w:val="000000" w:themeColor="text1"/>
                <w:sz w:val="28"/>
                <w:szCs w:val="28"/>
              </w:rPr>
              <w:t>-</w:t>
            </w:r>
            <w:r w:rsidR="003A102F" w:rsidRPr="00B3542B">
              <w:rPr>
                <w:rFonts w:eastAsia="Calibri"/>
                <w:b/>
                <w:bCs/>
                <w:color w:val="000000" w:themeColor="text1"/>
                <w:sz w:val="28"/>
                <w:szCs w:val="28"/>
              </w:rPr>
              <w:t xml:space="preserve"> thiếu máu cục bộ.</w:t>
            </w:r>
          </w:p>
          <w:p w14:paraId="59E559D8" w14:textId="727B0F86" w:rsidR="00C0104B" w:rsidRPr="00B3542B" w:rsidRDefault="001C758F"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b/>
                <w:bCs/>
                <w:color w:val="000000" w:themeColor="text1"/>
                <w:sz w:val="28"/>
                <w:szCs w:val="28"/>
              </w:rPr>
              <w:t>d</w:t>
            </w:r>
            <w:r w:rsidR="00C0104B" w:rsidRPr="00B3542B">
              <w:rPr>
                <w:rFonts w:ascii="Times New Roman" w:eastAsia="Calibri" w:hAnsi="Times New Roman" w:cs="Times New Roman"/>
                <w:b/>
                <w:bCs/>
                <w:color w:val="000000" w:themeColor="text1"/>
                <w:sz w:val="28"/>
                <w:szCs w:val="28"/>
              </w:rPr>
              <w:t>) Các trường hợp có chỉ định điều trị hạ thân nhiệt chỉ huy theo phác đồ điều trị đã được phê duyệt hoặc có Hội chẩn của Hội đồng chuyên môn cấp bệnh viện.</w:t>
            </w:r>
          </w:p>
        </w:tc>
      </w:tr>
      <w:tr w:rsidR="00C0104B" w:rsidRPr="00B3542B" w14:paraId="2CE578B2" w14:textId="77777777" w:rsidTr="00B1094F">
        <w:tc>
          <w:tcPr>
            <w:tcW w:w="710" w:type="dxa"/>
          </w:tcPr>
          <w:p w14:paraId="7EF63468" w14:textId="791965C2" w:rsidR="00C0104B" w:rsidRPr="00B3542B" w:rsidRDefault="00B1094F" w:rsidP="000A2117">
            <w:pPr>
              <w:spacing w:before="120" w:after="120"/>
              <w:jc w:val="center"/>
              <w:rPr>
                <w:color w:val="000000" w:themeColor="text1"/>
              </w:rPr>
            </w:pPr>
            <w:r w:rsidRPr="00B3542B">
              <w:rPr>
                <w:color w:val="000000" w:themeColor="text1"/>
              </w:rPr>
              <w:t>3</w:t>
            </w:r>
          </w:p>
        </w:tc>
        <w:tc>
          <w:tcPr>
            <w:tcW w:w="850" w:type="dxa"/>
            <w:shd w:val="clear" w:color="auto" w:fill="auto"/>
          </w:tcPr>
          <w:p w14:paraId="02DC9C00" w14:textId="6F64895A" w:rsidR="00C0104B" w:rsidRPr="00B3542B" w:rsidRDefault="00C0104B" w:rsidP="000A2117">
            <w:pPr>
              <w:spacing w:before="120" w:after="120"/>
              <w:jc w:val="center"/>
              <w:rPr>
                <w:color w:val="000000" w:themeColor="text1"/>
              </w:rPr>
            </w:pPr>
            <w:r w:rsidRPr="00B3542B">
              <w:rPr>
                <w:color w:val="000000" w:themeColor="text1"/>
              </w:rPr>
              <w:t>3</w:t>
            </w:r>
          </w:p>
        </w:tc>
        <w:tc>
          <w:tcPr>
            <w:tcW w:w="1701" w:type="dxa"/>
            <w:shd w:val="clear" w:color="auto" w:fill="auto"/>
          </w:tcPr>
          <w:p w14:paraId="64595D4D"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Lọc máu hấp phụ bằng quả lọc resin</w:t>
            </w:r>
          </w:p>
        </w:tc>
        <w:tc>
          <w:tcPr>
            <w:tcW w:w="6488" w:type="dxa"/>
            <w:shd w:val="clear" w:color="auto" w:fill="auto"/>
          </w:tcPr>
          <w:p w14:paraId="38EE530F" w14:textId="6ECFC6BB" w:rsidR="00694E6F" w:rsidRPr="00B3542B" w:rsidRDefault="00694E6F" w:rsidP="000A2117">
            <w:pPr>
              <w:spacing w:before="120" w:after="120"/>
              <w:jc w:val="both"/>
              <w:rPr>
                <w:b/>
                <w:bCs/>
                <w:color w:val="000000" w:themeColor="text1"/>
              </w:rPr>
            </w:pPr>
            <w:r w:rsidRPr="00B3542B">
              <w:rPr>
                <w:b/>
                <w:bCs/>
                <w:color w:val="000000" w:themeColor="text1"/>
              </w:rPr>
              <w:t>Thực hiện đối với một trong các trường hợp sau:</w:t>
            </w:r>
          </w:p>
          <w:p w14:paraId="535D40BE" w14:textId="2BF3897D" w:rsidR="00C0104B" w:rsidRPr="00B3542B" w:rsidRDefault="00C0104B" w:rsidP="000A2117">
            <w:pPr>
              <w:spacing w:before="120" w:after="120"/>
              <w:jc w:val="both"/>
              <w:rPr>
                <w:color w:val="000000" w:themeColor="text1"/>
              </w:rPr>
            </w:pPr>
            <w:r w:rsidRPr="00B3542B">
              <w:rPr>
                <w:color w:val="000000" w:themeColor="text1"/>
              </w:rPr>
              <w:t xml:space="preserve">a) </w:t>
            </w:r>
            <w:r w:rsidRPr="00B3542B">
              <w:rPr>
                <w:color w:val="000000" w:themeColor="text1"/>
                <w:lang w:val="vi-VN"/>
              </w:rPr>
              <w:t>Ngộ độc: Paraquat, theophyllin, Carmabazepin</w:t>
            </w:r>
            <w:r w:rsidRPr="00B3542B">
              <w:rPr>
                <w:color w:val="000000" w:themeColor="text1"/>
              </w:rPr>
              <w:t xml:space="preserve">, </w:t>
            </w:r>
            <w:r w:rsidRPr="00B3542B">
              <w:rPr>
                <w:b/>
                <w:bCs/>
                <w:color w:val="000000" w:themeColor="text1"/>
              </w:rPr>
              <w:t xml:space="preserve">Diquat </w:t>
            </w:r>
            <w:r w:rsidRPr="00B3542B">
              <w:rPr>
                <w:color w:val="000000" w:themeColor="text1"/>
                <w:lang w:val="vi-VN"/>
              </w:rPr>
              <w:t>hoặc thuốc chống trầm cảm ba vòng;</w:t>
            </w:r>
          </w:p>
          <w:p w14:paraId="3B89ADD6" w14:textId="77777777" w:rsidR="00C0104B" w:rsidRPr="00B3542B" w:rsidRDefault="00C0104B" w:rsidP="000A2117">
            <w:pPr>
              <w:spacing w:before="120" w:after="120"/>
              <w:jc w:val="both"/>
              <w:rPr>
                <w:color w:val="000000" w:themeColor="text1"/>
              </w:rPr>
            </w:pPr>
            <w:r w:rsidRPr="00B3542B">
              <w:rPr>
                <w:color w:val="000000" w:themeColor="text1"/>
              </w:rPr>
              <w:t xml:space="preserve">b) </w:t>
            </w:r>
            <w:r w:rsidRPr="00B3542B">
              <w:rPr>
                <w:color w:val="000000" w:themeColor="text1"/>
                <w:lang w:val="vi-VN"/>
              </w:rPr>
              <w:t>Ngộ độc: Valproic acid, disopyramide, meprobamate, phenytoin, phenobarbita</w:t>
            </w:r>
            <w:r w:rsidRPr="00B3542B">
              <w:rPr>
                <w:color w:val="000000" w:themeColor="text1"/>
              </w:rPr>
              <w:t>l</w:t>
            </w:r>
            <w:r w:rsidRPr="00B3542B">
              <w:rPr>
                <w:color w:val="000000" w:themeColor="text1"/>
                <w:lang w:val="vi-VN"/>
              </w:rPr>
              <w:t>, nấm độc, mật cá, nọc ong, nọc rắn hoặc bọ cạp mà các phương pháp điều trị khác không đáp ứng.</w:t>
            </w:r>
          </w:p>
          <w:p w14:paraId="71280D77" w14:textId="21933CC5" w:rsidR="00602558" w:rsidRPr="00B3542B" w:rsidRDefault="00C0104B" w:rsidP="000A2117">
            <w:pPr>
              <w:spacing w:before="120" w:after="120"/>
              <w:jc w:val="both"/>
              <w:rPr>
                <w:rFonts w:eastAsia="Calibri"/>
                <w:b/>
                <w:bCs/>
                <w:color w:val="000000" w:themeColor="text1"/>
              </w:rPr>
            </w:pPr>
            <w:r w:rsidRPr="00B3542B">
              <w:rPr>
                <w:b/>
                <w:bCs/>
                <w:color w:val="000000" w:themeColor="text1"/>
              </w:rPr>
              <w:t xml:space="preserve">c) Các loại ngộ độc nặng nhưng chỉ định khi điều trị nội khoa thất bại hoặc nguy cơ điều trị kéo dài và có biến chứng: </w:t>
            </w:r>
            <w:r w:rsidRPr="00B3542B">
              <w:rPr>
                <w:rFonts w:eastAsia="Calibri"/>
                <w:b/>
                <w:bCs/>
                <w:color w:val="000000" w:themeColor="text1"/>
              </w:rPr>
              <w:t xml:space="preserve">Barbiturate, phenobarbital, pentobarbital meprobamate, benzodiazepam, chloral hydrate, phenyltoin, </w:t>
            </w:r>
            <w:r w:rsidR="00602558" w:rsidRPr="00B3542B">
              <w:rPr>
                <w:rFonts w:eastAsia="Calibri"/>
                <w:b/>
                <w:bCs/>
                <w:color w:val="000000" w:themeColor="text1"/>
              </w:rPr>
              <w:t xml:space="preserve">phenergan, </w:t>
            </w:r>
            <w:r w:rsidRPr="00B3542B">
              <w:rPr>
                <w:rFonts w:eastAsia="Calibri"/>
                <w:b/>
                <w:bCs/>
                <w:color w:val="000000" w:themeColor="text1"/>
              </w:rPr>
              <w:t xml:space="preserve">diphenhydramin, chlopromazin, perphenazin, imipramin, chlomipramin,  salicylate, methyl </w:t>
            </w:r>
            <w:r w:rsidRPr="00B3542B">
              <w:rPr>
                <w:rFonts w:eastAsia="Calibri"/>
                <w:b/>
                <w:bCs/>
                <w:color w:val="000000" w:themeColor="text1"/>
              </w:rPr>
              <w:lastRenderedPageBreak/>
              <w:t>salicylate, phenacetin, Penicillin, Streptomycin,</w:t>
            </w:r>
            <w:r w:rsidR="00602558" w:rsidRPr="00B3542B">
              <w:rPr>
                <w:rFonts w:eastAsia="Calibri"/>
                <w:b/>
                <w:bCs/>
                <w:color w:val="000000" w:themeColor="text1"/>
              </w:rPr>
              <w:t xml:space="preserve"> </w:t>
            </w:r>
            <w:r w:rsidRPr="00B3542B">
              <w:rPr>
                <w:rFonts w:eastAsia="Calibri"/>
                <w:b/>
                <w:bCs/>
                <w:color w:val="000000" w:themeColor="text1"/>
              </w:rPr>
              <w:t>Tetracycline, Kanamycin,</w:t>
            </w:r>
            <w:r w:rsidR="00602558" w:rsidRPr="00B3542B">
              <w:rPr>
                <w:rFonts w:eastAsia="Calibri"/>
                <w:b/>
                <w:bCs/>
                <w:color w:val="000000" w:themeColor="text1"/>
              </w:rPr>
              <w:t xml:space="preserve"> Quinine,</w:t>
            </w:r>
          </w:p>
          <w:p w14:paraId="64AEDE8C" w14:textId="1076A0D5" w:rsidR="00D458A3" w:rsidRPr="00B3542B" w:rsidRDefault="00C0104B" w:rsidP="000A2117">
            <w:pPr>
              <w:spacing w:before="120" w:after="120"/>
              <w:jc w:val="both"/>
              <w:rPr>
                <w:rFonts w:eastAsia="Calibri"/>
                <w:b/>
                <w:bCs/>
                <w:color w:val="000000" w:themeColor="text1"/>
              </w:rPr>
            </w:pPr>
            <w:r w:rsidRPr="00B3542B">
              <w:rPr>
                <w:rFonts w:eastAsia="Calibri"/>
                <w:b/>
                <w:bCs/>
                <w:color w:val="000000" w:themeColor="text1"/>
              </w:rPr>
              <w:t xml:space="preserve"> Gentamicin,</w:t>
            </w:r>
            <w:r w:rsidR="00602558" w:rsidRPr="00B3542B">
              <w:rPr>
                <w:rFonts w:eastAsia="Calibri"/>
                <w:b/>
                <w:bCs/>
                <w:color w:val="000000" w:themeColor="text1"/>
              </w:rPr>
              <w:t xml:space="preserve"> </w:t>
            </w:r>
            <w:r w:rsidRPr="00B3542B">
              <w:rPr>
                <w:rFonts w:eastAsia="Calibri"/>
                <w:b/>
                <w:bCs/>
                <w:color w:val="000000" w:themeColor="text1"/>
              </w:rPr>
              <w:t>Ampicillin,</w:t>
            </w:r>
            <w:r w:rsidR="00602558" w:rsidRPr="00B3542B">
              <w:rPr>
                <w:rFonts w:eastAsia="Calibri"/>
                <w:b/>
                <w:bCs/>
                <w:color w:val="000000" w:themeColor="text1"/>
              </w:rPr>
              <w:t xml:space="preserve"> </w:t>
            </w:r>
            <w:r w:rsidRPr="00B3542B">
              <w:rPr>
                <w:rFonts w:eastAsia="Calibri"/>
                <w:b/>
                <w:bCs/>
                <w:color w:val="000000" w:themeColor="text1"/>
              </w:rPr>
              <w:t>Neomycin,</w:t>
            </w:r>
            <w:r w:rsidR="00602558" w:rsidRPr="00B3542B">
              <w:rPr>
                <w:rFonts w:eastAsia="Calibri"/>
                <w:b/>
                <w:bCs/>
                <w:color w:val="000000" w:themeColor="text1"/>
              </w:rPr>
              <w:t xml:space="preserve"> </w:t>
            </w:r>
            <w:r w:rsidRPr="00B3542B">
              <w:rPr>
                <w:rFonts w:eastAsia="Calibri"/>
                <w:b/>
                <w:bCs/>
                <w:color w:val="000000" w:themeColor="text1"/>
              </w:rPr>
              <w:t>Vancomycin,</w:t>
            </w:r>
            <w:r w:rsidR="00D458A3" w:rsidRPr="00B3542B">
              <w:rPr>
                <w:rFonts w:eastAsia="Calibri"/>
                <w:b/>
                <w:bCs/>
                <w:color w:val="000000" w:themeColor="text1"/>
              </w:rPr>
              <w:t xml:space="preserve"> Isoniazid,</w:t>
            </w:r>
          </w:p>
          <w:p w14:paraId="2BDECB67" w14:textId="7A2C13F6" w:rsidR="00C0104B" w:rsidRPr="00B3542B" w:rsidRDefault="00602558" w:rsidP="000A2117">
            <w:pPr>
              <w:spacing w:before="120" w:after="120"/>
              <w:jc w:val="both"/>
              <w:rPr>
                <w:rFonts w:eastAsia="Calibri"/>
                <w:b/>
                <w:bCs/>
                <w:color w:val="000000" w:themeColor="text1"/>
              </w:rPr>
            </w:pPr>
            <w:r w:rsidRPr="00B3542B">
              <w:rPr>
                <w:rFonts w:eastAsia="Calibri"/>
                <w:b/>
                <w:bCs/>
                <w:color w:val="000000" w:themeColor="text1"/>
              </w:rPr>
              <w:t xml:space="preserve"> </w:t>
            </w:r>
            <w:r w:rsidR="00C0104B" w:rsidRPr="00B3542B">
              <w:rPr>
                <w:rFonts w:eastAsia="Calibri"/>
                <w:b/>
                <w:bCs/>
                <w:color w:val="000000" w:themeColor="text1"/>
              </w:rPr>
              <w:t>Sulfonamides, Chloramphenicol, Neomycin polymyxa, Nitrofurantoin, Digitoxin, Digoxin, Quinidine.</w:t>
            </w:r>
            <w:r w:rsidR="00D458A3" w:rsidRPr="00B3542B">
              <w:rPr>
                <w:rFonts w:eastAsia="Calibri"/>
                <w:b/>
                <w:bCs/>
                <w:color w:val="000000" w:themeColor="text1"/>
              </w:rPr>
              <w:t xml:space="preserve">  </w:t>
            </w:r>
          </w:p>
          <w:p w14:paraId="7F33E2B4" w14:textId="77777777"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b/>
                <w:color w:val="000000" w:themeColor="text1"/>
                <w:sz w:val="28"/>
                <w:szCs w:val="28"/>
              </w:rPr>
            </w:pPr>
            <w:r w:rsidRPr="00B3542B">
              <w:rPr>
                <w:rFonts w:ascii="Times New Roman" w:eastAsia="Times New Roman" w:hAnsi="Times New Roman" w:cs="Times New Roman"/>
                <w:b/>
                <w:color w:val="000000" w:themeColor="text1"/>
                <w:sz w:val="28"/>
                <w:szCs w:val="28"/>
              </w:rPr>
              <w:t>d) Các trường hợp ngộ độc cấp khác có chỉ định lọc máu hấp phụ sau khi có hội chẩn có bác sỹ có phạm vi hành nghề khám bệnh, chữa bệnh hồi sức cấp cứu và chống độc.</w:t>
            </w:r>
          </w:p>
          <w:p w14:paraId="06118AEB" w14:textId="77777777" w:rsidR="00C0104B" w:rsidRPr="00B3542B" w:rsidRDefault="00C0104B" w:rsidP="000A2117">
            <w:pPr>
              <w:spacing w:before="120" w:after="120"/>
              <w:jc w:val="both"/>
              <w:rPr>
                <w:b/>
                <w:color w:val="000000" w:themeColor="text1"/>
              </w:rPr>
            </w:pPr>
            <w:r w:rsidRPr="00B3542B">
              <w:rPr>
                <w:b/>
                <w:color w:val="000000" w:themeColor="text1"/>
              </w:rPr>
              <w:t>đ) Lọc máu hấp phụ để loại bỏ Cytokin.</w:t>
            </w:r>
          </w:p>
          <w:p w14:paraId="6A0AFCF6" w14:textId="5E61B897" w:rsidR="00C0104B" w:rsidRPr="00B3542B" w:rsidRDefault="00C0104B" w:rsidP="000A2117">
            <w:pPr>
              <w:spacing w:before="120" w:after="120"/>
              <w:jc w:val="both"/>
              <w:rPr>
                <w:b/>
                <w:color w:val="000000" w:themeColor="text1"/>
              </w:rPr>
            </w:pPr>
            <w:r w:rsidRPr="00B3542B">
              <w:rPr>
                <w:b/>
                <w:color w:val="000000" w:themeColor="text1"/>
              </w:rPr>
              <w:t xml:space="preserve">e) </w:t>
            </w:r>
            <w:r w:rsidRPr="00B3542B">
              <w:rPr>
                <w:b/>
                <w:bCs/>
              </w:rPr>
              <w:t>Sốc nhiễm khuẩn hoặc Suy đa tạng do sốc nhiễm khuẩn</w:t>
            </w:r>
          </w:p>
          <w:p w14:paraId="42974DEC" w14:textId="0F97468A" w:rsidR="00C0104B" w:rsidRPr="00B3542B" w:rsidRDefault="00C0104B" w:rsidP="000A2117">
            <w:pPr>
              <w:spacing w:before="120" w:after="120"/>
              <w:jc w:val="both"/>
              <w:rPr>
                <w:b/>
                <w:bCs/>
                <w:color w:val="000000" w:themeColor="text1"/>
              </w:rPr>
            </w:pPr>
            <w:r w:rsidRPr="00B3542B">
              <w:rPr>
                <w:b/>
                <w:color w:val="000000" w:themeColor="text1"/>
              </w:rPr>
              <w:t xml:space="preserve">g) </w:t>
            </w:r>
            <w:r w:rsidRPr="00B3542B">
              <w:rPr>
                <w:b/>
              </w:rPr>
              <w:t>Viêm tụy cấp thể nặng, Viêm Phổi nặng do vi rút cúm A, Bỏng nặng</w:t>
            </w:r>
            <w:r w:rsidR="004810B6" w:rsidRPr="00B3542B">
              <w:rPr>
                <w:b/>
              </w:rPr>
              <w:t>.</w:t>
            </w:r>
          </w:p>
          <w:p w14:paraId="121698DB" w14:textId="3F6E9001" w:rsidR="00C0104B" w:rsidRPr="00B3542B" w:rsidRDefault="0008735A" w:rsidP="000A2117">
            <w:pPr>
              <w:spacing w:before="120" w:after="120"/>
              <w:jc w:val="both"/>
              <w:rPr>
                <w:b/>
                <w:color w:val="000000" w:themeColor="text1"/>
              </w:rPr>
            </w:pPr>
            <w:r w:rsidRPr="00B3542B">
              <w:rPr>
                <w:b/>
                <w:color w:val="000000" w:themeColor="text1"/>
              </w:rPr>
              <w:t>h</w:t>
            </w:r>
            <w:r w:rsidR="00C0104B" w:rsidRPr="00B3542B">
              <w:rPr>
                <w:b/>
                <w:color w:val="000000" w:themeColor="text1"/>
              </w:rPr>
              <w:t xml:space="preserve">) </w:t>
            </w:r>
            <w:r w:rsidR="00B1094F" w:rsidRPr="00B3542B">
              <w:rPr>
                <w:b/>
                <w:color w:val="000000" w:themeColor="text1"/>
              </w:rPr>
              <w:t>H</w:t>
            </w:r>
            <w:r w:rsidR="00C0104B" w:rsidRPr="00B3542B">
              <w:rPr>
                <w:b/>
                <w:color w:val="000000" w:themeColor="text1"/>
              </w:rPr>
              <w:t>ội chứng Guillain-Barre, Nhược cơ</w:t>
            </w:r>
            <w:r w:rsidR="004810B6" w:rsidRPr="00B3542B">
              <w:rPr>
                <w:b/>
                <w:color w:val="000000" w:themeColor="text1"/>
              </w:rPr>
              <w:t>.</w:t>
            </w:r>
          </w:p>
          <w:p w14:paraId="07F2C0A2" w14:textId="727F5F1F" w:rsidR="00C0104B" w:rsidRPr="00B3542B" w:rsidRDefault="0008735A" w:rsidP="000A2117">
            <w:pPr>
              <w:spacing w:before="120" w:after="120"/>
              <w:jc w:val="both"/>
              <w:rPr>
                <w:b/>
                <w:color w:val="000000" w:themeColor="text1"/>
              </w:rPr>
            </w:pPr>
            <w:r w:rsidRPr="00B3542B">
              <w:rPr>
                <w:b/>
                <w:color w:val="000000" w:themeColor="text1"/>
              </w:rPr>
              <w:t>i</w:t>
            </w:r>
            <w:r w:rsidR="00C0104B" w:rsidRPr="00B3542B">
              <w:rPr>
                <w:b/>
                <w:color w:val="000000" w:themeColor="text1"/>
              </w:rPr>
              <w:t>) Suy gan cấp có bilirubin máu &gt; 250 mmol/l, Bệnh não do gan giai đoạn I - II.</w:t>
            </w:r>
          </w:p>
          <w:p w14:paraId="06D4CDBD" w14:textId="45F806A8" w:rsidR="00C0104B" w:rsidRPr="00B3542B" w:rsidRDefault="0008735A"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b/>
                <w:color w:val="000000" w:themeColor="text1"/>
                <w:sz w:val="28"/>
                <w:szCs w:val="28"/>
              </w:rPr>
              <w:t>k</w:t>
            </w:r>
            <w:r w:rsidR="00C0104B" w:rsidRPr="00B3542B">
              <w:rPr>
                <w:rFonts w:ascii="Times New Roman" w:hAnsi="Times New Roman" w:cs="Times New Roman"/>
                <w:b/>
                <w:color w:val="000000" w:themeColor="text1"/>
                <w:sz w:val="28"/>
                <w:szCs w:val="28"/>
              </w:rPr>
              <w:t xml:space="preserve">) </w:t>
            </w:r>
            <w:r w:rsidR="00C0104B" w:rsidRPr="00B3542B">
              <w:rPr>
                <w:rFonts w:ascii="Times New Roman" w:hAnsi="Times New Roman" w:cs="Times New Roman"/>
                <w:b/>
                <w:bCs/>
                <w:sz w:val="28"/>
                <w:szCs w:val="28"/>
              </w:rPr>
              <w:t>Thải ghép cấp trong ghép thận</w:t>
            </w:r>
            <w:r w:rsidR="004810B6" w:rsidRPr="00B3542B">
              <w:rPr>
                <w:rFonts w:ascii="Times New Roman" w:hAnsi="Times New Roman" w:cs="Times New Roman"/>
                <w:b/>
                <w:bCs/>
                <w:sz w:val="28"/>
                <w:szCs w:val="28"/>
              </w:rPr>
              <w:t>.</w:t>
            </w:r>
          </w:p>
        </w:tc>
      </w:tr>
      <w:tr w:rsidR="00C0104B" w:rsidRPr="00B3542B" w14:paraId="210BA596" w14:textId="77777777" w:rsidTr="00B1094F">
        <w:tc>
          <w:tcPr>
            <w:tcW w:w="710" w:type="dxa"/>
          </w:tcPr>
          <w:p w14:paraId="72EF8415" w14:textId="2970C5CA" w:rsidR="00C0104B" w:rsidRPr="00B3542B" w:rsidRDefault="00AF7CA5" w:rsidP="000A2117">
            <w:pPr>
              <w:spacing w:before="120" w:after="120"/>
              <w:jc w:val="center"/>
              <w:rPr>
                <w:color w:val="000000" w:themeColor="text1"/>
              </w:rPr>
            </w:pPr>
            <w:r w:rsidRPr="00B3542B">
              <w:rPr>
                <w:color w:val="000000" w:themeColor="text1"/>
              </w:rPr>
              <w:lastRenderedPageBreak/>
              <w:t>4</w:t>
            </w:r>
          </w:p>
        </w:tc>
        <w:tc>
          <w:tcPr>
            <w:tcW w:w="850" w:type="dxa"/>
            <w:shd w:val="clear" w:color="auto" w:fill="auto"/>
          </w:tcPr>
          <w:p w14:paraId="7A53FE81" w14:textId="46457D94" w:rsidR="00C0104B" w:rsidRPr="00B3542B" w:rsidRDefault="00C0104B" w:rsidP="000A2117">
            <w:pPr>
              <w:spacing w:before="120" w:after="120"/>
              <w:jc w:val="center"/>
              <w:rPr>
                <w:color w:val="000000" w:themeColor="text1"/>
              </w:rPr>
            </w:pPr>
            <w:r w:rsidRPr="00B3542B">
              <w:rPr>
                <w:color w:val="000000" w:themeColor="text1"/>
              </w:rPr>
              <w:t>4.</w:t>
            </w:r>
          </w:p>
        </w:tc>
        <w:tc>
          <w:tcPr>
            <w:tcW w:w="1701" w:type="dxa"/>
            <w:shd w:val="clear" w:color="auto" w:fill="auto"/>
          </w:tcPr>
          <w:p w14:paraId="0357A3C3" w14:textId="77777777" w:rsidR="00C0104B" w:rsidRPr="00B3542B" w:rsidRDefault="00C0104B" w:rsidP="000A2117">
            <w:pPr>
              <w:spacing w:before="120" w:after="120"/>
              <w:jc w:val="both"/>
              <w:rPr>
                <w:color w:val="000000" w:themeColor="text1"/>
              </w:rPr>
            </w:pPr>
            <w:r w:rsidRPr="00B3542B">
              <w:rPr>
                <w:color w:val="000000" w:themeColor="text1"/>
                <w:lang w:val="vi-VN"/>
              </w:rPr>
              <w:t>Thẩm tách siêu lọc máu (Hemodiafiltration offline: HDF ON - LINE)</w:t>
            </w:r>
          </w:p>
        </w:tc>
        <w:tc>
          <w:tcPr>
            <w:tcW w:w="6488" w:type="dxa"/>
            <w:shd w:val="clear" w:color="auto" w:fill="auto"/>
          </w:tcPr>
          <w:p w14:paraId="20A4F389" w14:textId="77777777" w:rsidR="00694E6F" w:rsidRPr="00B3542B" w:rsidRDefault="00694E6F" w:rsidP="000A2117">
            <w:pPr>
              <w:spacing w:before="120" w:after="120"/>
              <w:jc w:val="both"/>
              <w:rPr>
                <w:b/>
                <w:bCs/>
                <w:color w:val="000000" w:themeColor="text1"/>
              </w:rPr>
            </w:pPr>
            <w:r w:rsidRPr="00B3542B">
              <w:rPr>
                <w:b/>
                <w:bCs/>
                <w:color w:val="000000" w:themeColor="text1"/>
              </w:rPr>
              <w:t>Thực hiện đối với một trong các trường hợp sau:</w:t>
            </w:r>
          </w:p>
          <w:p w14:paraId="21B02642" w14:textId="2811F833" w:rsidR="00C0104B" w:rsidRPr="00B3542B" w:rsidRDefault="00C0104B" w:rsidP="000A2117">
            <w:pPr>
              <w:spacing w:before="120" w:after="120"/>
              <w:jc w:val="both"/>
              <w:rPr>
                <w:color w:val="000000" w:themeColor="text1"/>
              </w:rPr>
            </w:pPr>
            <w:r w:rsidRPr="00B3542B">
              <w:rPr>
                <w:color w:val="000000" w:themeColor="text1"/>
              </w:rPr>
              <w:t xml:space="preserve">a) </w:t>
            </w:r>
            <w:r w:rsidRPr="00B3542B">
              <w:rPr>
                <w:color w:val="000000" w:themeColor="text1"/>
                <w:lang w:val="vi-VN"/>
              </w:rPr>
              <w:t xml:space="preserve">Người bệnh lọc máu chu kỳ: tối đa </w:t>
            </w:r>
            <w:r w:rsidRPr="00B3542B">
              <w:rPr>
                <w:b/>
                <w:bCs/>
                <w:color w:val="000000" w:themeColor="text1"/>
              </w:rPr>
              <w:t>1</w:t>
            </w:r>
            <w:r w:rsidR="00857A7D" w:rsidRPr="00B3542B">
              <w:rPr>
                <w:b/>
                <w:bCs/>
                <w:color w:val="000000" w:themeColor="text1"/>
              </w:rPr>
              <w:t xml:space="preserve"> </w:t>
            </w:r>
            <w:r w:rsidRPr="00B3542B">
              <w:rPr>
                <w:color w:val="000000" w:themeColor="text1"/>
                <w:lang w:val="vi-VN"/>
              </w:rPr>
              <w:t>lần/</w:t>
            </w:r>
            <w:r w:rsidRPr="00B3542B">
              <w:rPr>
                <w:b/>
                <w:bCs/>
                <w:color w:val="000000" w:themeColor="text1"/>
              </w:rPr>
              <w:t xml:space="preserve">1 </w:t>
            </w:r>
            <w:r w:rsidRPr="00B3542B">
              <w:rPr>
                <w:color w:val="000000" w:themeColor="text1"/>
                <w:lang w:val="vi-VN"/>
              </w:rPr>
              <w:t>tháng;</w:t>
            </w:r>
          </w:p>
          <w:p w14:paraId="7DB87C4D" w14:textId="03DA48FF" w:rsidR="00C0104B" w:rsidRPr="00B3542B" w:rsidRDefault="00C0104B" w:rsidP="000A2117">
            <w:pPr>
              <w:spacing w:before="120" w:after="120"/>
              <w:jc w:val="both"/>
              <w:rPr>
                <w:color w:val="000000" w:themeColor="text1"/>
              </w:rPr>
            </w:pPr>
            <w:r w:rsidRPr="00B3542B">
              <w:rPr>
                <w:color w:val="000000" w:themeColor="text1"/>
              </w:rPr>
              <w:t xml:space="preserve">b) </w:t>
            </w:r>
            <w:r w:rsidRPr="00B3542B">
              <w:rPr>
                <w:color w:val="000000" w:themeColor="text1"/>
                <w:lang w:val="vi-VN"/>
              </w:rPr>
              <w:t>Cường cận giáp thứ phát: PTH cao gấp</w:t>
            </w:r>
            <w:r w:rsidRPr="00B3542B">
              <w:rPr>
                <w:color w:val="000000" w:themeColor="text1"/>
              </w:rPr>
              <w:t xml:space="preserve"> </w:t>
            </w:r>
            <w:r w:rsidR="00A808FF" w:rsidRPr="00B3542B">
              <w:rPr>
                <w:color w:val="000000" w:themeColor="text1"/>
              </w:rPr>
              <w:t>3</w:t>
            </w:r>
            <w:r w:rsidRPr="00B3542B">
              <w:rPr>
                <w:color w:val="000000" w:themeColor="text1"/>
                <w:lang w:val="vi-VN"/>
              </w:rPr>
              <w:t xml:space="preserve"> lần</w:t>
            </w:r>
            <w:r w:rsidRPr="00B3542B">
              <w:rPr>
                <w:color w:val="000000" w:themeColor="text1"/>
              </w:rPr>
              <w:t xml:space="preserve"> </w:t>
            </w:r>
            <w:r w:rsidRPr="00B3542B">
              <w:rPr>
                <w:b/>
                <w:color w:val="000000" w:themeColor="text1"/>
              </w:rPr>
              <w:t>hoặc</w:t>
            </w:r>
            <w:r w:rsidRPr="00B3542B">
              <w:rPr>
                <w:color w:val="000000" w:themeColor="text1"/>
                <w:lang w:val="vi-VN"/>
              </w:rPr>
              <w:t xml:space="preserve"> Phosphatase kiềm tăng cao gấp 8 lần</w:t>
            </w:r>
            <w:r w:rsidRPr="00B3542B">
              <w:rPr>
                <w:color w:val="000000" w:themeColor="text1"/>
              </w:rPr>
              <w:t xml:space="preserve"> </w:t>
            </w:r>
            <w:r w:rsidRPr="00B3542B">
              <w:rPr>
                <w:b/>
                <w:color w:val="000000" w:themeColor="text1"/>
              </w:rPr>
              <w:t>hoặc</w:t>
            </w:r>
            <w:r w:rsidRPr="00B3542B">
              <w:rPr>
                <w:color w:val="000000" w:themeColor="text1"/>
                <w:lang w:val="vi-VN"/>
              </w:rPr>
              <w:t xml:space="preserve"> Canxi tăng cao hoặc phospho tăng cao không đáp ứng với điều trị thông thường;</w:t>
            </w:r>
          </w:p>
          <w:p w14:paraId="5FE64C58" w14:textId="60B10173"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color w:val="000000" w:themeColor="text1"/>
                <w:sz w:val="28"/>
                <w:szCs w:val="28"/>
              </w:rPr>
              <w:t xml:space="preserve">c) </w:t>
            </w:r>
            <w:r w:rsidRPr="00B3542B">
              <w:rPr>
                <w:rFonts w:ascii="Times New Roman" w:hAnsi="Times New Roman" w:cs="Times New Roman"/>
                <w:color w:val="000000" w:themeColor="text1"/>
                <w:sz w:val="28"/>
                <w:szCs w:val="28"/>
                <w:lang w:val="vi-VN"/>
              </w:rPr>
              <w:t>Hội chứng Amyloidosis có biến chứng</w:t>
            </w:r>
            <w:r w:rsidRPr="00B3542B">
              <w:rPr>
                <w:rFonts w:ascii="Times New Roman" w:hAnsi="Times New Roman" w:cs="Times New Roman"/>
                <w:color w:val="000000" w:themeColor="text1"/>
                <w:sz w:val="28"/>
                <w:szCs w:val="28"/>
              </w:rPr>
              <w:t>.</w:t>
            </w:r>
          </w:p>
        </w:tc>
      </w:tr>
      <w:tr w:rsidR="00C0104B" w:rsidRPr="00B3542B" w14:paraId="03FB2900" w14:textId="77777777" w:rsidTr="00B1094F">
        <w:tc>
          <w:tcPr>
            <w:tcW w:w="710" w:type="dxa"/>
          </w:tcPr>
          <w:p w14:paraId="641EF14B" w14:textId="6660988B" w:rsidR="00C0104B" w:rsidRPr="00B3542B" w:rsidRDefault="00AF7CA5" w:rsidP="000A2117">
            <w:pPr>
              <w:spacing w:before="120" w:after="120"/>
              <w:jc w:val="center"/>
              <w:rPr>
                <w:color w:val="000000" w:themeColor="text1"/>
              </w:rPr>
            </w:pPr>
            <w:r w:rsidRPr="00B3542B">
              <w:rPr>
                <w:color w:val="000000" w:themeColor="text1"/>
              </w:rPr>
              <w:t>5</w:t>
            </w:r>
          </w:p>
        </w:tc>
        <w:tc>
          <w:tcPr>
            <w:tcW w:w="850" w:type="dxa"/>
            <w:shd w:val="clear" w:color="auto" w:fill="auto"/>
          </w:tcPr>
          <w:p w14:paraId="56DC2842" w14:textId="69AB1A5A" w:rsidR="00C0104B" w:rsidRPr="00B3542B" w:rsidRDefault="00C0104B" w:rsidP="000A2117">
            <w:pPr>
              <w:spacing w:before="120" w:after="120"/>
              <w:jc w:val="center"/>
              <w:rPr>
                <w:color w:val="000000" w:themeColor="text1"/>
              </w:rPr>
            </w:pPr>
            <w:r w:rsidRPr="00B3542B">
              <w:rPr>
                <w:color w:val="000000" w:themeColor="text1"/>
              </w:rPr>
              <w:t>6</w:t>
            </w:r>
          </w:p>
        </w:tc>
        <w:tc>
          <w:tcPr>
            <w:tcW w:w="1701" w:type="dxa"/>
            <w:shd w:val="clear" w:color="auto" w:fill="auto"/>
          </w:tcPr>
          <w:p w14:paraId="570151BA"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 xml:space="preserve">Đặt ống nội khí quản có cửa hút trên bóng chèn </w:t>
            </w:r>
            <w:r w:rsidRPr="00B3542B">
              <w:rPr>
                <w:strike/>
                <w:color w:val="000000" w:themeColor="text1"/>
                <w:lang w:val="vi-VN"/>
              </w:rPr>
              <w:lastRenderedPageBreak/>
              <w:t>(Hi-low EVAC)</w:t>
            </w:r>
          </w:p>
        </w:tc>
        <w:tc>
          <w:tcPr>
            <w:tcW w:w="6488" w:type="dxa"/>
            <w:shd w:val="clear" w:color="auto" w:fill="auto"/>
          </w:tcPr>
          <w:p w14:paraId="68A94008" w14:textId="77777777" w:rsidR="00C0104B" w:rsidRPr="00B3542B" w:rsidRDefault="00C0104B" w:rsidP="000A2117">
            <w:pPr>
              <w:spacing w:before="120" w:after="120"/>
              <w:jc w:val="both"/>
              <w:rPr>
                <w:color w:val="000000" w:themeColor="text1"/>
              </w:rPr>
            </w:pPr>
            <w:r w:rsidRPr="00B3542B">
              <w:rPr>
                <w:color w:val="000000" w:themeColor="text1"/>
                <w:lang w:val="vi-VN"/>
              </w:rPr>
              <w:lastRenderedPageBreak/>
              <w:t>Người bệnh tiên lượng thở máy trên</w:t>
            </w:r>
            <w:r w:rsidRPr="00B3542B">
              <w:rPr>
                <w:color w:val="000000" w:themeColor="text1"/>
              </w:rPr>
              <w:t xml:space="preserve"> </w:t>
            </w:r>
            <w:r w:rsidRPr="00B3542B">
              <w:rPr>
                <w:b/>
                <w:color w:val="000000" w:themeColor="text1"/>
              </w:rPr>
              <w:t>48 giờ</w:t>
            </w:r>
            <w:r w:rsidRPr="00B3542B">
              <w:rPr>
                <w:color w:val="000000" w:themeColor="text1"/>
                <w:lang w:val="vi-VN"/>
              </w:rPr>
              <w:t>.</w:t>
            </w:r>
          </w:p>
          <w:p w14:paraId="400A6F96" w14:textId="77777777" w:rsidR="00C0104B" w:rsidRPr="00B3542B" w:rsidRDefault="00C0104B" w:rsidP="000A2117">
            <w:pPr>
              <w:spacing w:before="120" w:after="120"/>
              <w:jc w:val="both"/>
              <w:rPr>
                <w:color w:val="000000" w:themeColor="text1"/>
              </w:rPr>
            </w:pPr>
          </w:p>
          <w:p w14:paraId="6B67B0EB" w14:textId="77777777" w:rsidR="00C0104B" w:rsidRPr="00B3542B" w:rsidRDefault="00C0104B" w:rsidP="000A2117">
            <w:pPr>
              <w:spacing w:before="120" w:after="120"/>
              <w:jc w:val="both"/>
              <w:rPr>
                <w:color w:val="000000" w:themeColor="text1"/>
              </w:rPr>
            </w:pPr>
          </w:p>
        </w:tc>
      </w:tr>
      <w:tr w:rsidR="00C0104B" w:rsidRPr="00B3542B" w14:paraId="01A7D723" w14:textId="77777777" w:rsidTr="00B1094F">
        <w:tc>
          <w:tcPr>
            <w:tcW w:w="710" w:type="dxa"/>
          </w:tcPr>
          <w:p w14:paraId="038ECE48" w14:textId="25DF300B" w:rsidR="00C0104B" w:rsidRPr="00B3542B" w:rsidRDefault="00AF7CA5" w:rsidP="000A2117">
            <w:pPr>
              <w:spacing w:before="120" w:after="120"/>
              <w:jc w:val="center"/>
              <w:rPr>
                <w:color w:val="000000" w:themeColor="text1"/>
              </w:rPr>
            </w:pPr>
            <w:r w:rsidRPr="00B3542B">
              <w:rPr>
                <w:color w:val="000000" w:themeColor="text1"/>
              </w:rPr>
              <w:lastRenderedPageBreak/>
              <w:t>6</w:t>
            </w:r>
          </w:p>
        </w:tc>
        <w:tc>
          <w:tcPr>
            <w:tcW w:w="850" w:type="dxa"/>
            <w:shd w:val="clear" w:color="auto" w:fill="auto"/>
          </w:tcPr>
          <w:p w14:paraId="747D883D" w14:textId="0E879C96" w:rsidR="00C0104B" w:rsidRPr="00B3542B" w:rsidRDefault="00C0104B" w:rsidP="000A2117">
            <w:pPr>
              <w:spacing w:before="120" w:after="120"/>
              <w:jc w:val="center"/>
              <w:rPr>
                <w:color w:val="000000" w:themeColor="text1"/>
              </w:rPr>
            </w:pPr>
            <w:r w:rsidRPr="00B3542B">
              <w:rPr>
                <w:color w:val="000000" w:themeColor="text1"/>
              </w:rPr>
              <w:t>8</w:t>
            </w:r>
          </w:p>
        </w:tc>
        <w:tc>
          <w:tcPr>
            <w:tcW w:w="1701" w:type="dxa"/>
            <w:shd w:val="clear" w:color="auto" w:fill="auto"/>
          </w:tcPr>
          <w:p w14:paraId="0EE06F85" w14:textId="77777777" w:rsidR="00C0104B" w:rsidRPr="00B3542B" w:rsidRDefault="00C0104B" w:rsidP="000A2117">
            <w:pPr>
              <w:spacing w:before="120" w:after="120"/>
              <w:jc w:val="both"/>
              <w:rPr>
                <w:color w:val="000000" w:themeColor="text1"/>
                <w:lang w:val="vi-VN"/>
              </w:rPr>
            </w:pPr>
            <w:r w:rsidRPr="00B3542B">
              <w:rPr>
                <w:color w:val="000000" w:themeColor="text1"/>
              </w:rPr>
              <w:t>Điện não đồ video</w:t>
            </w:r>
          </w:p>
        </w:tc>
        <w:tc>
          <w:tcPr>
            <w:tcW w:w="6488" w:type="dxa"/>
            <w:shd w:val="clear" w:color="auto" w:fill="auto"/>
          </w:tcPr>
          <w:p w14:paraId="69911908" w14:textId="77777777" w:rsidR="00694E6F" w:rsidRPr="00B3542B" w:rsidRDefault="00694E6F" w:rsidP="000A2117">
            <w:pPr>
              <w:spacing w:before="120" w:after="120"/>
              <w:jc w:val="both"/>
              <w:rPr>
                <w:b/>
                <w:bCs/>
                <w:color w:val="000000" w:themeColor="text1"/>
              </w:rPr>
            </w:pPr>
            <w:r w:rsidRPr="00B3542B">
              <w:rPr>
                <w:b/>
                <w:bCs/>
                <w:color w:val="000000" w:themeColor="text1"/>
              </w:rPr>
              <w:t>Thực hiện đối với một trong các trường hợp sau:</w:t>
            </w:r>
          </w:p>
          <w:p w14:paraId="73887E76" w14:textId="731F853D" w:rsidR="00C0104B" w:rsidRPr="00B3542B" w:rsidRDefault="00C0104B" w:rsidP="000A2117">
            <w:pPr>
              <w:shd w:val="clear" w:color="auto" w:fill="FFFFFF"/>
              <w:spacing w:before="120" w:after="120"/>
              <w:jc w:val="both"/>
            </w:pPr>
            <w:r w:rsidRPr="00B3542B">
              <w:t>a)</w:t>
            </w:r>
            <w:r w:rsidRPr="00B3542B">
              <w:rPr>
                <w:b/>
                <w:bCs/>
              </w:rPr>
              <w:t xml:space="preserve"> </w:t>
            </w:r>
            <w:r w:rsidRPr="00B3542B">
              <w:rPr>
                <w:lang w:val="vi-VN"/>
              </w:rPr>
              <w:t>Người bệnh có cơn động kinh lần đầu hoặc đã được chẩn đoán động kinh nhưng kết quả điện não đồ không rõ ràng hoặc người bệnh động kinh kháng thuốc</w:t>
            </w:r>
            <w:r w:rsidRPr="00B3542B">
              <w:t>.</w:t>
            </w:r>
          </w:p>
          <w:p w14:paraId="56687512" w14:textId="77777777" w:rsidR="00C0104B" w:rsidRPr="00B3542B" w:rsidRDefault="00C0104B" w:rsidP="000A2117">
            <w:pPr>
              <w:shd w:val="clear" w:color="auto" w:fill="FFFFFF"/>
              <w:spacing w:before="120" w:after="120"/>
              <w:jc w:val="both"/>
              <w:rPr>
                <w:b/>
                <w:bCs/>
              </w:rPr>
            </w:pPr>
            <w:r w:rsidRPr="00B3542B">
              <w:rPr>
                <w:b/>
                <w:bCs/>
              </w:rPr>
              <w:t>b) Người bệnh nghi ngờ động kinh do có cơn co giật hoặc cơn rối loạn tâm thần hoặc cơn rối loạn thần kinh thực vật hoặc cơn mất ý thức mà điện não đồ thường quy không phát hiện sóng dạng động kinh.</w:t>
            </w:r>
          </w:p>
          <w:p w14:paraId="7E46EABA" w14:textId="5C79F7A0"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b/>
                <w:bCs/>
                <w:sz w:val="28"/>
                <w:szCs w:val="28"/>
              </w:rPr>
              <w:t>c) Động kinh khó chẩn đoán ổ phát sinh cơn động kinh hoặc chuẩn bị cho phẫu thuật điều trị động kinh.</w:t>
            </w:r>
          </w:p>
        </w:tc>
      </w:tr>
      <w:tr w:rsidR="00C0104B" w:rsidRPr="00B3542B" w14:paraId="72FB5A3C" w14:textId="77777777" w:rsidTr="00B1094F">
        <w:tc>
          <w:tcPr>
            <w:tcW w:w="710" w:type="dxa"/>
          </w:tcPr>
          <w:p w14:paraId="5D0941A6" w14:textId="7E42CC04" w:rsidR="00C0104B" w:rsidRPr="00B3542B" w:rsidRDefault="00AF7CA5" w:rsidP="000A2117">
            <w:pPr>
              <w:spacing w:before="120" w:after="120"/>
              <w:jc w:val="center"/>
              <w:rPr>
                <w:color w:val="000000" w:themeColor="text1"/>
              </w:rPr>
            </w:pPr>
            <w:r w:rsidRPr="00B3542B">
              <w:rPr>
                <w:color w:val="000000" w:themeColor="text1"/>
              </w:rPr>
              <w:t>7</w:t>
            </w:r>
          </w:p>
        </w:tc>
        <w:tc>
          <w:tcPr>
            <w:tcW w:w="850" w:type="dxa"/>
            <w:shd w:val="clear" w:color="auto" w:fill="auto"/>
          </w:tcPr>
          <w:p w14:paraId="1EF50D0B" w14:textId="188C64F1" w:rsidR="00C0104B" w:rsidRPr="00B3542B" w:rsidRDefault="00C0104B" w:rsidP="000A2117">
            <w:pPr>
              <w:spacing w:before="120" w:after="120"/>
              <w:jc w:val="center"/>
              <w:rPr>
                <w:color w:val="000000" w:themeColor="text1"/>
              </w:rPr>
            </w:pPr>
            <w:r w:rsidRPr="00B3542B">
              <w:rPr>
                <w:color w:val="000000" w:themeColor="text1"/>
              </w:rPr>
              <w:t>9</w:t>
            </w:r>
          </w:p>
        </w:tc>
        <w:tc>
          <w:tcPr>
            <w:tcW w:w="1701" w:type="dxa"/>
            <w:shd w:val="clear" w:color="auto" w:fill="auto"/>
          </w:tcPr>
          <w:p w14:paraId="3A0222BC"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Đo đa ký hô hấp</w:t>
            </w:r>
          </w:p>
        </w:tc>
        <w:tc>
          <w:tcPr>
            <w:tcW w:w="6488" w:type="dxa"/>
            <w:shd w:val="clear" w:color="auto" w:fill="auto"/>
          </w:tcPr>
          <w:p w14:paraId="24C9CFD4" w14:textId="77777777" w:rsidR="00694E6F" w:rsidRPr="00B3542B" w:rsidRDefault="00694E6F" w:rsidP="000A2117">
            <w:pPr>
              <w:spacing w:before="120" w:after="120"/>
              <w:jc w:val="both"/>
              <w:rPr>
                <w:b/>
                <w:bCs/>
                <w:color w:val="000000" w:themeColor="text1"/>
              </w:rPr>
            </w:pPr>
            <w:r w:rsidRPr="00B3542B">
              <w:rPr>
                <w:b/>
                <w:bCs/>
                <w:color w:val="000000" w:themeColor="text1"/>
              </w:rPr>
              <w:t>Thực hiện đối với một trong các trường hợp sau:</w:t>
            </w:r>
          </w:p>
          <w:p w14:paraId="54043483" w14:textId="7C5152B0" w:rsidR="00C0104B" w:rsidRPr="00B3542B" w:rsidRDefault="00C0104B" w:rsidP="000A2117">
            <w:pPr>
              <w:spacing w:before="120" w:after="120"/>
              <w:jc w:val="both"/>
              <w:rPr>
                <w:b/>
                <w:bCs/>
              </w:rPr>
            </w:pPr>
            <w:r w:rsidRPr="00B3542B">
              <w:rPr>
                <w:b/>
                <w:bCs/>
              </w:rPr>
              <w:t>a) Để chẩn đoán khi nghi ngờ hội chứng ngừng thở khi ngủ.</w:t>
            </w:r>
          </w:p>
          <w:p w14:paraId="405F765B" w14:textId="77777777" w:rsidR="00C0104B" w:rsidRPr="00B3542B" w:rsidRDefault="00C0104B" w:rsidP="000A2117">
            <w:pPr>
              <w:spacing w:before="120" w:after="120"/>
              <w:jc w:val="both"/>
              <w:rPr>
                <w:b/>
                <w:bCs/>
              </w:rPr>
            </w:pPr>
            <w:r w:rsidRPr="00B3542B">
              <w:rPr>
                <w:b/>
                <w:bCs/>
              </w:rPr>
              <w:t>b) Người bệnh COPD, hen phế quản, suy hô hấp mạn tính, biến chứng tâm phế mạn, nghi ngờ có giảm oxy máu khi ngủ, cơn ngừng thở hoặc thở yếu khi ngủ.</w:t>
            </w:r>
          </w:p>
          <w:p w14:paraId="3AF81152" w14:textId="77777777" w:rsidR="00F62893" w:rsidRDefault="00C0104B" w:rsidP="000A2117">
            <w:pPr>
              <w:spacing w:before="120" w:after="120"/>
              <w:jc w:val="both"/>
              <w:rPr>
                <w:b/>
                <w:bCs/>
              </w:rPr>
            </w:pPr>
            <w:r w:rsidRPr="00B3542B">
              <w:rPr>
                <w:b/>
                <w:bCs/>
              </w:rPr>
              <w:t xml:space="preserve">c) Người bệnh bị suy tim, tăng huyết áp, béo phì, viêm amidan mạn tính quá phát, bất thường hàm mặt. </w:t>
            </w:r>
          </w:p>
          <w:p w14:paraId="294C6910" w14:textId="3F4AFDD1" w:rsidR="00C0104B" w:rsidRPr="00B3542B" w:rsidRDefault="00C0104B" w:rsidP="000A2117">
            <w:pPr>
              <w:spacing w:before="120" w:after="120"/>
              <w:jc w:val="both"/>
              <w:rPr>
                <w:b/>
                <w:bCs/>
              </w:rPr>
            </w:pPr>
            <w:r w:rsidRPr="00B3542B">
              <w:rPr>
                <w:b/>
                <w:bCs/>
              </w:rPr>
              <w:t>d) Người bệnh có rối loạn hô hấp khi ngủ kết hợp với rối loạn cơ hô hấp, cơ thành ngực, bệnh lý thần kinh - cơ.</w:t>
            </w:r>
          </w:p>
          <w:p w14:paraId="7BFEA48B" w14:textId="7F524387" w:rsidR="00C0104B" w:rsidRPr="00B3542B" w:rsidRDefault="00AF7CA5"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b/>
                <w:bCs/>
                <w:sz w:val="28"/>
                <w:szCs w:val="28"/>
              </w:rPr>
              <w:t>d</w:t>
            </w:r>
            <w:r w:rsidR="00C0104B" w:rsidRPr="00B3542B">
              <w:rPr>
                <w:rFonts w:ascii="Times New Roman" w:hAnsi="Times New Roman" w:cs="Times New Roman"/>
                <w:b/>
                <w:bCs/>
                <w:sz w:val="28"/>
                <w:szCs w:val="28"/>
              </w:rPr>
              <w:t>) Rối loạn hô hấp khi ngủ ở người bệnh ngủ ngáy có chỉ định phẫu thuật.</w:t>
            </w:r>
          </w:p>
        </w:tc>
      </w:tr>
      <w:tr w:rsidR="00C0104B" w:rsidRPr="00B3542B" w14:paraId="0139311A" w14:textId="77777777" w:rsidTr="00B1094F">
        <w:tc>
          <w:tcPr>
            <w:tcW w:w="710" w:type="dxa"/>
          </w:tcPr>
          <w:p w14:paraId="72A3CC9A" w14:textId="3CCCC1AA" w:rsidR="00C0104B" w:rsidRPr="00B3542B" w:rsidRDefault="00AA310F" w:rsidP="000A2117">
            <w:pPr>
              <w:spacing w:before="120" w:after="120"/>
              <w:jc w:val="center"/>
              <w:rPr>
                <w:color w:val="000000" w:themeColor="text1"/>
              </w:rPr>
            </w:pPr>
            <w:r w:rsidRPr="00B3542B">
              <w:rPr>
                <w:color w:val="000000" w:themeColor="text1"/>
              </w:rPr>
              <w:t>8</w:t>
            </w:r>
          </w:p>
        </w:tc>
        <w:tc>
          <w:tcPr>
            <w:tcW w:w="850" w:type="dxa"/>
            <w:shd w:val="clear" w:color="auto" w:fill="auto"/>
          </w:tcPr>
          <w:p w14:paraId="2FC1A5CF" w14:textId="47285DD0" w:rsidR="00C0104B" w:rsidRPr="00B3542B" w:rsidRDefault="00C0104B" w:rsidP="000A2117">
            <w:pPr>
              <w:spacing w:before="120" w:after="120"/>
              <w:jc w:val="center"/>
              <w:rPr>
                <w:color w:val="000000" w:themeColor="text1"/>
              </w:rPr>
            </w:pPr>
            <w:r w:rsidRPr="00B3542B">
              <w:rPr>
                <w:color w:val="000000" w:themeColor="text1"/>
              </w:rPr>
              <w:t>10</w:t>
            </w:r>
          </w:p>
        </w:tc>
        <w:tc>
          <w:tcPr>
            <w:tcW w:w="1701" w:type="dxa"/>
            <w:shd w:val="clear" w:color="auto" w:fill="auto"/>
          </w:tcPr>
          <w:p w14:paraId="3302D356"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Đặt nội khí quản 2 nòng</w:t>
            </w:r>
          </w:p>
        </w:tc>
        <w:tc>
          <w:tcPr>
            <w:tcW w:w="6488" w:type="dxa"/>
            <w:shd w:val="clear" w:color="auto" w:fill="auto"/>
          </w:tcPr>
          <w:p w14:paraId="0E725B9E" w14:textId="77777777" w:rsidR="00C0104B" w:rsidRPr="00B3542B" w:rsidRDefault="00C0104B" w:rsidP="000A2117">
            <w:pPr>
              <w:spacing w:before="120" w:after="120"/>
              <w:jc w:val="both"/>
              <w:rPr>
                <w:color w:val="000000" w:themeColor="text1"/>
              </w:rPr>
            </w:pPr>
            <w:r w:rsidRPr="00B3542B">
              <w:rPr>
                <w:color w:val="000000" w:themeColor="text1"/>
              </w:rPr>
              <w:t xml:space="preserve">a) </w:t>
            </w:r>
            <w:r w:rsidRPr="00B3542B">
              <w:rPr>
                <w:color w:val="000000" w:themeColor="text1"/>
                <w:lang w:val="vi-VN"/>
              </w:rPr>
              <w:t>Người bệnh bị ho máu hoặc nghi ngờ ho máu từ một bên phổi.</w:t>
            </w:r>
          </w:p>
          <w:p w14:paraId="51C4B4DA" w14:textId="77777777" w:rsidR="00C0104B" w:rsidRPr="00B3542B" w:rsidRDefault="00C0104B" w:rsidP="000A2117">
            <w:pPr>
              <w:spacing w:before="120" w:after="120"/>
              <w:jc w:val="both"/>
              <w:rPr>
                <w:b/>
                <w:bCs/>
              </w:rPr>
            </w:pPr>
            <w:r w:rsidRPr="00B3542B">
              <w:rPr>
                <w:b/>
                <w:bCs/>
              </w:rPr>
              <w:t>b) Người bệnh chỉ định phẫu thuật vùng lồng ngực</w:t>
            </w:r>
          </w:p>
          <w:p w14:paraId="091EE4B9" w14:textId="78AC3042"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b/>
                <w:bCs/>
                <w:sz w:val="28"/>
                <w:szCs w:val="28"/>
              </w:rPr>
              <w:t xml:space="preserve">c) Người bệnh chỉ định </w:t>
            </w:r>
            <w:r w:rsidRPr="00B3542B">
              <w:rPr>
                <w:rFonts w:ascii="Times New Roman" w:hAnsi="Times New Roman" w:cs="Times New Roman"/>
                <w:b/>
                <w:bCs/>
                <w:color w:val="000000" w:themeColor="text1"/>
                <w:sz w:val="28"/>
                <w:szCs w:val="28"/>
              </w:rPr>
              <w:t>rửa phổi toàn bộ; nội soi màng phổi</w:t>
            </w:r>
            <w:r w:rsidR="00AA310F" w:rsidRPr="00B3542B">
              <w:rPr>
                <w:rFonts w:ascii="Times New Roman" w:hAnsi="Times New Roman" w:cs="Times New Roman"/>
                <w:b/>
                <w:bCs/>
                <w:color w:val="000000" w:themeColor="text1"/>
                <w:sz w:val="28"/>
                <w:szCs w:val="28"/>
              </w:rPr>
              <w:t>.</w:t>
            </w:r>
          </w:p>
        </w:tc>
      </w:tr>
      <w:tr w:rsidR="0011077B" w:rsidRPr="00B3542B" w14:paraId="2EA1A624" w14:textId="77777777" w:rsidTr="00B1094F">
        <w:tc>
          <w:tcPr>
            <w:tcW w:w="710" w:type="dxa"/>
          </w:tcPr>
          <w:p w14:paraId="104DE24E" w14:textId="31DFB798" w:rsidR="0011077B" w:rsidRPr="00B3542B" w:rsidRDefault="00A808FF" w:rsidP="000A2117">
            <w:pPr>
              <w:spacing w:before="120" w:after="120"/>
              <w:jc w:val="center"/>
              <w:rPr>
                <w:color w:val="000000" w:themeColor="text1"/>
              </w:rPr>
            </w:pPr>
            <w:r w:rsidRPr="00B3542B">
              <w:rPr>
                <w:color w:val="000000" w:themeColor="text1"/>
              </w:rPr>
              <w:lastRenderedPageBreak/>
              <w:t>9</w:t>
            </w:r>
          </w:p>
        </w:tc>
        <w:tc>
          <w:tcPr>
            <w:tcW w:w="850" w:type="dxa"/>
            <w:shd w:val="clear" w:color="auto" w:fill="auto"/>
          </w:tcPr>
          <w:p w14:paraId="16EF7FD6" w14:textId="460FEC64" w:rsidR="0011077B" w:rsidRPr="00B3542B" w:rsidRDefault="0011077B" w:rsidP="000A2117">
            <w:pPr>
              <w:spacing w:before="120" w:after="120"/>
              <w:jc w:val="center"/>
              <w:rPr>
                <w:color w:val="000000" w:themeColor="text1"/>
              </w:rPr>
            </w:pPr>
            <w:r w:rsidRPr="00B3542B">
              <w:rPr>
                <w:color w:val="000000" w:themeColor="text1"/>
              </w:rPr>
              <w:t>16</w:t>
            </w:r>
          </w:p>
        </w:tc>
        <w:tc>
          <w:tcPr>
            <w:tcW w:w="1701" w:type="dxa"/>
            <w:shd w:val="clear" w:color="auto" w:fill="auto"/>
          </w:tcPr>
          <w:p w14:paraId="7D0802BD" w14:textId="5E8931EF" w:rsidR="0011077B" w:rsidRPr="00B3542B" w:rsidRDefault="0011077B" w:rsidP="000A2117">
            <w:pPr>
              <w:spacing w:before="120" w:after="120"/>
              <w:jc w:val="both"/>
              <w:rPr>
                <w:color w:val="000000" w:themeColor="text1"/>
              </w:rPr>
            </w:pPr>
            <w:r w:rsidRPr="00B3542B">
              <w:rPr>
                <w:lang w:val="vi-VN"/>
              </w:rPr>
              <w:t>Tắm điều trị bệnh nhân trong hồi sức, cấp cứu bỏng</w:t>
            </w:r>
          </w:p>
        </w:tc>
        <w:tc>
          <w:tcPr>
            <w:tcW w:w="6488" w:type="dxa"/>
            <w:shd w:val="clear" w:color="auto" w:fill="auto"/>
          </w:tcPr>
          <w:p w14:paraId="6E0EC6BD" w14:textId="1838D035" w:rsidR="0011077B" w:rsidRPr="00B3542B" w:rsidRDefault="00A808FF" w:rsidP="000A2117">
            <w:pPr>
              <w:spacing w:before="120" w:after="120"/>
              <w:jc w:val="both"/>
            </w:pPr>
            <w:r w:rsidRPr="00B3542B">
              <w:t>1</w:t>
            </w:r>
            <w:r w:rsidR="0011077B" w:rsidRPr="00B3542B">
              <w:t xml:space="preserve">. </w:t>
            </w:r>
            <w:r w:rsidR="0011077B" w:rsidRPr="00B3542B">
              <w:rPr>
                <w:lang w:val="vi-VN"/>
              </w:rPr>
              <w:t>Trẻ em có tổng diện tích bỏng từ 10% diện tích cơ thể ở 02 vùng chi thể trở lên; Người lớn có tổng diện tích bỏng từ 20% diện tích cơ thể ở 03 vùng chi thể trở lên. Vùng chi thể xác định theo phương pháp chẩn đoán diện tích bỏng của Lê Thế Trung.</w:t>
            </w:r>
          </w:p>
          <w:p w14:paraId="375E103C" w14:textId="2A989FAC" w:rsidR="0011077B" w:rsidRPr="00B3542B" w:rsidRDefault="00A808FF" w:rsidP="000A2117">
            <w:pPr>
              <w:pStyle w:val="ListParagraph"/>
              <w:spacing w:before="120" w:after="120" w:line="240" w:lineRule="auto"/>
              <w:ind w:left="0"/>
              <w:contextualSpacing w:val="0"/>
              <w:jc w:val="both"/>
              <w:rPr>
                <w:rFonts w:ascii="Times New Roman" w:hAnsi="Times New Roman" w:cs="Times New Roman"/>
                <w:color w:val="000000" w:themeColor="text1"/>
                <w:sz w:val="28"/>
                <w:szCs w:val="28"/>
              </w:rPr>
            </w:pPr>
            <w:r w:rsidRPr="00B3542B">
              <w:rPr>
                <w:rFonts w:ascii="Times New Roman" w:hAnsi="Times New Roman" w:cs="Times New Roman"/>
                <w:sz w:val="28"/>
                <w:szCs w:val="28"/>
              </w:rPr>
              <w:t>2</w:t>
            </w:r>
            <w:r w:rsidR="0011077B" w:rsidRPr="00B3542B">
              <w:rPr>
                <w:rFonts w:ascii="Times New Roman" w:hAnsi="Times New Roman" w:cs="Times New Roman"/>
                <w:sz w:val="28"/>
                <w:szCs w:val="28"/>
              </w:rPr>
              <w:t>. V</w:t>
            </w:r>
            <w:r w:rsidR="0011077B" w:rsidRPr="00B3542B">
              <w:rPr>
                <w:rFonts w:ascii="Times New Roman" w:hAnsi="Times New Roman" w:cs="Times New Roman"/>
                <w:sz w:val="28"/>
                <w:szCs w:val="28"/>
                <w:lang w:val="vi-VN"/>
              </w:rPr>
              <w:t>ết bỏng ô nhiễm thanh toán 01 lần/đợt điều trị; vết bỏng nhiễm khuẩn nặng thanh toán tối đa 2 lần/tuần.</w:t>
            </w:r>
          </w:p>
        </w:tc>
      </w:tr>
      <w:tr w:rsidR="00C0104B" w:rsidRPr="00B3542B" w14:paraId="50BE510D" w14:textId="77777777" w:rsidTr="00B1094F">
        <w:tc>
          <w:tcPr>
            <w:tcW w:w="710" w:type="dxa"/>
          </w:tcPr>
          <w:p w14:paraId="0A45FC0C" w14:textId="0C40EF25" w:rsidR="00C0104B" w:rsidRPr="00B3542B" w:rsidRDefault="00AA310F" w:rsidP="000A2117">
            <w:pPr>
              <w:spacing w:before="120" w:after="120"/>
              <w:jc w:val="center"/>
              <w:rPr>
                <w:rFonts w:eastAsia="Calibri"/>
                <w:color w:val="000000" w:themeColor="text1"/>
              </w:rPr>
            </w:pPr>
            <w:r w:rsidRPr="00B3542B">
              <w:rPr>
                <w:rFonts w:eastAsia="Calibri"/>
                <w:color w:val="000000" w:themeColor="text1"/>
              </w:rPr>
              <w:t>1</w:t>
            </w:r>
            <w:r w:rsidR="0069486D" w:rsidRPr="00B3542B">
              <w:rPr>
                <w:rFonts w:eastAsia="Calibri"/>
                <w:color w:val="000000" w:themeColor="text1"/>
              </w:rPr>
              <w:t>0</w:t>
            </w:r>
          </w:p>
        </w:tc>
        <w:tc>
          <w:tcPr>
            <w:tcW w:w="850" w:type="dxa"/>
            <w:shd w:val="clear" w:color="auto" w:fill="auto"/>
            <w:vAlign w:val="center"/>
          </w:tcPr>
          <w:p w14:paraId="6E3EF107" w14:textId="3DEB631C" w:rsidR="00C0104B" w:rsidRPr="00B3542B" w:rsidRDefault="00C0104B" w:rsidP="000A2117">
            <w:pPr>
              <w:spacing w:before="120" w:after="120"/>
              <w:jc w:val="center"/>
              <w:rPr>
                <w:color w:val="000000" w:themeColor="text1"/>
              </w:rPr>
            </w:pPr>
            <w:r w:rsidRPr="00B3542B">
              <w:rPr>
                <w:rFonts w:eastAsia="Calibri"/>
                <w:color w:val="000000" w:themeColor="text1"/>
              </w:rPr>
              <w:t>18.</w:t>
            </w:r>
          </w:p>
        </w:tc>
        <w:tc>
          <w:tcPr>
            <w:tcW w:w="1701" w:type="dxa"/>
            <w:shd w:val="clear" w:color="auto" w:fill="auto"/>
          </w:tcPr>
          <w:p w14:paraId="7FB17FD1" w14:textId="77777777" w:rsidR="00C0104B" w:rsidRPr="00B3542B" w:rsidRDefault="00C0104B" w:rsidP="000A2117">
            <w:pPr>
              <w:spacing w:before="120" w:after="120"/>
              <w:jc w:val="both"/>
              <w:rPr>
                <w:color w:val="000000" w:themeColor="text1"/>
                <w:lang w:val="vi-VN"/>
              </w:rPr>
            </w:pPr>
            <w:r w:rsidRPr="00B3542B">
              <w:rPr>
                <w:color w:val="000000" w:themeColor="text1"/>
              </w:rPr>
              <w:t>Các DVKT phục hồi chức năng</w:t>
            </w:r>
          </w:p>
        </w:tc>
        <w:tc>
          <w:tcPr>
            <w:tcW w:w="6488" w:type="dxa"/>
            <w:shd w:val="clear" w:color="auto" w:fill="auto"/>
            <w:vAlign w:val="center"/>
          </w:tcPr>
          <w:p w14:paraId="06FDCE8A" w14:textId="74F8F36D" w:rsidR="00C0104B" w:rsidRPr="00B3542B" w:rsidRDefault="00C0104B" w:rsidP="000A2117">
            <w:pPr>
              <w:spacing w:before="120" w:after="120"/>
              <w:jc w:val="both"/>
              <w:rPr>
                <w:b/>
                <w:bCs/>
                <w:color w:val="000000" w:themeColor="text1"/>
              </w:rPr>
            </w:pPr>
            <w:r w:rsidRPr="00B3542B">
              <w:rPr>
                <w:b/>
                <w:bCs/>
                <w:color w:val="000000" w:themeColor="text1"/>
              </w:rPr>
              <w:t xml:space="preserve">Tổng số </w:t>
            </w:r>
            <w:r w:rsidR="00D81B64" w:rsidRPr="00B3542B">
              <w:rPr>
                <w:b/>
                <w:bCs/>
                <w:color w:val="000000" w:themeColor="text1"/>
              </w:rPr>
              <w:t>dịch vụ kỹ thuật</w:t>
            </w:r>
            <w:r w:rsidRPr="00B3542B">
              <w:rPr>
                <w:b/>
                <w:bCs/>
                <w:color w:val="000000" w:themeColor="text1"/>
              </w:rPr>
              <w:t xml:space="preserve"> phục hồi chức năng thanh toán tối đa không quá 06 </w:t>
            </w:r>
            <w:r w:rsidR="00D81B64" w:rsidRPr="00B3542B">
              <w:rPr>
                <w:b/>
                <w:bCs/>
                <w:color w:val="000000" w:themeColor="text1"/>
              </w:rPr>
              <w:t xml:space="preserve">dịch vụ kỹ thuật </w:t>
            </w:r>
            <w:r w:rsidRPr="00B3542B">
              <w:rPr>
                <w:b/>
                <w:bCs/>
                <w:color w:val="000000" w:themeColor="text1"/>
              </w:rPr>
              <w:t>/ngày, trong đó:</w:t>
            </w:r>
          </w:p>
          <w:p w14:paraId="51E93A9B" w14:textId="3D1EAF5D" w:rsidR="00C0104B" w:rsidRPr="00B3542B" w:rsidRDefault="00C0104B" w:rsidP="000A2117">
            <w:pPr>
              <w:spacing w:before="120" w:after="120"/>
              <w:jc w:val="both"/>
              <w:rPr>
                <w:b/>
                <w:color w:val="000000" w:themeColor="text1"/>
              </w:rPr>
            </w:pPr>
            <w:r w:rsidRPr="00B3542B">
              <w:rPr>
                <w:b/>
                <w:color w:val="000000" w:themeColor="text1"/>
              </w:rPr>
              <w:t xml:space="preserve">a) Tối đa 4 </w:t>
            </w:r>
            <w:r w:rsidR="00D81B64" w:rsidRPr="00B3542B">
              <w:rPr>
                <w:b/>
                <w:bCs/>
                <w:color w:val="000000" w:themeColor="text1"/>
              </w:rPr>
              <w:t xml:space="preserve">dịch vụ kỹ thuật </w:t>
            </w:r>
            <w:r w:rsidRPr="00B3542B">
              <w:rPr>
                <w:b/>
                <w:color w:val="000000" w:themeColor="text1"/>
              </w:rPr>
              <w:t>cùng nhóm/ngày</w:t>
            </w:r>
          </w:p>
          <w:p w14:paraId="3A5457EF" w14:textId="22A15C11" w:rsidR="00C0104B" w:rsidRPr="00B3542B" w:rsidRDefault="00C0104B" w:rsidP="000A2117">
            <w:pPr>
              <w:spacing w:before="120" w:after="120"/>
              <w:jc w:val="both"/>
              <w:rPr>
                <w:b/>
                <w:color w:val="000000" w:themeColor="text1"/>
              </w:rPr>
            </w:pPr>
            <w:r w:rsidRPr="00B3542B">
              <w:rPr>
                <w:b/>
                <w:color w:val="000000" w:themeColor="text1"/>
              </w:rPr>
              <w:t xml:space="preserve">b) Đối với bệnh lý về tổn thương não và/hoặc tuỷ sống; sau phẫu thuật lồng ngực: tối đa 6 </w:t>
            </w:r>
            <w:r w:rsidR="00D81B64" w:rsidRPr="00B3542B">
              <w:rPr>
                <w:b/>
                <w:bCs/>
                <w:color w:val="000000" w:themeColor="text1"/>
              </w:rPr>
              <w:t xml:space="preserve">dịch vụ kỹ thuật </w:t>
            </w:r>
            <w:r w:rsidRPr="00B3542B">
              <w:rPr>
                <w:b/>
                <w:color w:val="000000" w:themeColor="text1"/>
              </w:rPr>
              <w:t>cùng nhóm/ngày.</w:t>
            </w:r>
          </w:p>
        </w:tc>
      </w:tr>
      <w:tr w:rsidR="00C0104B" w:rsidRPr="00B3542B" w14:paraId="03727494" w14:textId="77777777" w:rsidTr="00B1094F">
        <w:tc>
          <w:tcPr>
            <w:tcW w:w="710" w:type="dxa"/>
          </w:tcPr>
          <w:p w14:paraId="55AEA966" w14:textId="043FCF65" w:rsidR="00C0104B" w:rsidRPr="00B3542B" w:rsidRDefault="00AA310F" w:rsidP="000A2117">
            <w:pPr>
              <w:spacing w:before="120" w:after="120"/>
              <w:jc w:val="center"/>
              <w:rPr>
                <w:color w:val="000000" w:themeColor="text1"/>
              </w:rPr>
            </w:pPr>
            <w:r w:rsidRPr="00B3542B">
              <w:rPr>
                <w:color w:val="000000" w:themeColor="text1"/>
              </w:rPr>
              <w:t>1</w:t>
            </w:r>
            <w:r w:rsidR="0069486D" w:rsidRPr="00B3542B">
              <w:rPr>
                <w:color w:val="000000" w:themeColor="text1"/>
              </w:rPr>
              <w:t>1</w:t>
            </w:r>
          </w:p>
        </w:tc>
        <w:tc>
          <w:tcPr>
            <w:tcW w:w="850" w:type="dxa"/>
            <w:shd w:val="clear" w:color="auto" w:fill="auto"/>
          </w:tcPr>
          <w:p w14:paraId="303848C6" w14:textId="39E307CA" w:rsidR="00C0104B" w:rsidRPr="00B3542B" w:rsidRDefault="00C0104B" w:rsidP="000A2117">
            <w:pPr>
              <w:spacing w:before="120" w:after="120"/>
              <w:jc w:val="center"/>
              <w:rPr>
                <w:color w:val="000000" w:themeColor="text1"/>
              </w:rPr>
            </w:pPr>
            <w:r w:rsidRPr="00B3542B">
              <w:rPr>
                <w:color w:val="000000" w:themeColor="text1"/>
              </w:rPr>
              <w:t>21</w:t>
            </w:r>
          </w:p>
        </w:tc>
        <w:tc>
          <w:tcPr>
            <w:tcW w:w="1701" w:type="dxa"/>
            <w:shd w:val="clear" w:color="auto" w:fill="auto"/>
          </w:tcPr>
          <w:p w14:paraId="7A4CA0BA"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Kỹ thuật sử dụng áo nẹp chỉnh hình cột sống ngực- thắt lưng TLSO (điều trị cong vẹo cột sống)</w:t>
            </w:r>
          </w:p>
        </w:tc>
        <w:tc>
          <w:tcPr>
            <w:tcW w:w="6488" w:type="dxa"/>
            <w:shd w:val="clear" w:color="auto" w:fill="auto"/>
          </w:tcPr>
          <w:p w14:paraId="68BF06BD" w14:textId="4ECA5E45"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sz w:val="28"/>
                <w:szCs w:val="28"/>
                <w:lang w:val="vi-VN"/>
              </w:rPr>
              <w:t xml:space="preserve">Thanh toán 01 lần cho một đợt điều trị, mỗi đợt cách nhau tối thiểu 3 tháng đối với </w:t>
            </w:r>
            <w:r w:rsidRPr="00B3542B">
              <w:rPr>
                <w:rFonts w:ascii="Times New Roman" w:hAnsi="Times New Roman" w:cs="Times New Roman"/>
                <w:b/>
                <w:bCs/>
                <w:color w:val="000000" w:themeColor="text1"/>
                <w:sz w:val="28"/>
                <w:szCs w:val="28"/>
              </w:rPr>
              <w:t xml:space="preserve">người dưới 18 tuổi </w:t>
            </w:r>
            <w:r w:rsidRPr="00B3542B">
              <w:rPr>
                <w:rFonts w:ascii="Times New Roman" w:hAnsi="Times New Roman" w:cs="Times New Roman"/>
                <w:sz w:val="28"/>
                <w:szCs w:val="28"/>
                <w:lang w:val="vi-VN"/>
              </w:rPr>
              <w:t>và 6 tháng đối với người</w:t>
            </w:r>
            <w:r w:rsidRPr="00B3542B">
              <w:rPr>
                <w:rFonts w:ascii="Times New Roman" w:hAnsi="Times New Roman" w:cs="Times New Roman"/>
                <w:sz w:val="28"/>
                <w:szCs w:val="28"/>
              </w:rPr>
              <w:t xml:space="preserve"> </w:t>
            </w:r>
            <w:r w:rsidRPr="00B3542B">
              <w:rPr>
                <w:rFonts w:ascii="Times New Roman" w:hAnsi="Times New Roman" w:cs="Times New Roman"/>
                <w:b/>
                <w:bCs/>
                <w:color w:val="000000" w:themeColor="text1"/>
                <w:sz w:val="28"/>
                <w:szCs w:val="28"/>
              </w:rPr>
              <w:t>từ đủ 18 tuổi trở lên</w:t>
            </w:r>
            <w:r w:rsidR="00D81B64" w:rsidRPr="00B3542B">
              <w:rPr>
                <w:rFonts w:ascii="Times New Roman" w:hAnsi="Times New Roman" w:cs="Times New Roman"/>
                <w:b/>
                <w:bCs/>
                <w:color w:val="000000" w:themeColor="text1"/>
                <w:sz w:val="28"/>
                <w:szCs w:val="28"/>
              </w:rPr>
              <w:t>.</w:t>
            </w:r>
          </w:p>
        </w:tc>
      </w:tr>
      <w:tr w:rsidR="00D54E73" w:rsidRPr="00B3542B" w14:paraId="2C8D3DF8" w14:textId="77777777" w:rsidTr="00B1094F">
        <w:tc>
          <w:tcPr>
            <w:tcW w:w="710" w:type="dxa"/>
          </w:tcPr>
          <w:p w14:paraId="694529C9" w14:textId="791FC572" w:rsidR="00D54E73" w:rsidRPr="00B3542B" w:rsidRDefault="0069486D" w:rsidP="000A2117">
            <w:pPr>
              <w:spacing w:before="120" w:after="120"/>
              <w:jc w:val="center"/>
              <w:rPr>
                <w:color w:val="000000" w:themeColor="text1"/>
              </w:rPr>
            </w:pPr>
            <w:r w:rsidRPr="00B3542B">
              <w:rPr>
                <w:color w:val="000000" w:themeColor="text1"/>
              </w:rPr>
              <w:t>12</w:t>
            </w:r>
          </w:p>
        </w:tc>
        <w:tc>
          <w:tcPr>
            <w:tcW w:w="850" w:type="dxa"/>
            <w:shd w:val="clear" w:color="auto" w:fill="auto"/>
          </w:tcPr>
          <w:p w14:paraId="1D610041" w14:textId="1C15D958" w:rsidR="00D54E73" w:rsidRPr="00B3542B" w:rsidRDefault="00D54E73" w:rsidP="000A2117">
            <w:pPr>
              <w:spacing w:before="120" w:after="120"/>
              <w:jc w:val="center"/>
              <w:rPr>
                <w:color w:val="000000" w:themeColor="text1"/>
              </w:rPr>
            </w:pPr>
            <w:r w:rsidRPr="00B3542B">
              <w:rPr>
                <w:color w:val="000000" w:themeColor="text1"/>
              </w:rPr>
              <w:t>22</w:t>
            </w:r>
          </w:p>
        </w:tc>
        <w:tc>
          <w:tcPr>
            <w:tcW w:w="1701" w:type="dxa"/>
            <w:shd w:val="clear" w:color="auto" w:fill="auto"/>
          </w:tcPr>
          <w:p w14:paraId="2D53773C" w14:textId="38079D2D" w:rsidR="00D54E73" w:rsidRPr="00B3542B" w:rsidRDefault="00D54E73" w:rsidP="000A2117">
            <w:pPr>
              <w:spacing w:before="120" w:after="120"/>
              <w:jc w:val="both"/>
              <w:rPr>
                <w:color w:val="000000" w:themeColor="text1"/>
                <w:lang w:val="vi-VN"/>
              </w:rPr>
            </w:pPr>
            <w:r w:rsidRPr="00B3542B">
              <w:rPr>
                <w:color w:val="000000" w:themeColor="text1"/>
                <w:lang w:val="vi-VN"/>
              </w:rPr>
              <w:t>Kỹ thuật sử dụng áo nẹp chỉnh hình cột sống thắt lưng LSO (điều trị cong vẹo cột sống)</w:t>
            </w:r>
          </w:p>
        </w:tc>
        <w:tc>
          <w:tcPr>
            <w:tcW w:w="6488" w:type="dxa"/>
            <w:shd w:val="clear" w:color="auto" w:fill="auto"/>
          </w:tcPr>
          <w:p w14:paraId="7612066B" w14:textId="618849AB" w:rsidR="00D54E73" w:rsidRPr="00B3542B" w:rsidRDefault="00D54E73"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eastAsia="Times New Roman" w:hAnsi="Times New Roman" w:cs="Times New Roman"/>
                <w:color w:val="000000" w:themeColor="text1"/>
                <w:sz w:val="28"/>
                <w:szCs w:val="28"/>
                <w:lang w:val="vi-VN"/>
              </w:rPr>
              <w:t xml:space="preserve">Thanh toán 01 lần cho một đợt điều trị, mỗi đợt cách nhau tối thiểu 3 tháng đối với </w:t>
            </w:r>
            <w:r w:rsidRPr="00B3542B">
              <w:rPr>
                <w:rFonts w:ascii="Times New Roman" w:hAnsi="Times New Roman" w:cs="Times New Roman"/>
                <w:b/>
                <w:bCs/>
                <w:color w:val="000000" w:themeColor="text1"/>
                <w:sz w:val="28"/>
                <w:szCs w:val="28"/>
              </w:rPr>
              <w:t xml:space="preserve">người dưới 18 tuổi </w:t>
            </w:r>
            <w:r w:rsidRPr="00B3542B">
              <w:rPr>
                <w:rFonts w:ascii="Times New Roman" w:hAnsi="Times New Roman" w:cs="Times New Roman"/>
                <w:sz w:val="28"/>
                <w:szCs w:val="28"/>
                <w:lang w:val="vi-VN"/>
              </w:rPr>
              <w:t>và 6 tháng đối với người</w:t>
            </w:r>
            <w:r w:rsidRPr="00B3542B">
              <w:rPr>
                <w:rFonts w:ascii="Times New Roman" w:hAnsi="Times New Roman" w:cs="Times New Roman"/>
                <w:sz w:val="28"/>
                <w:szCs w:val="28"/>
              </w:rPr>
              <w:t xml:space="preserve"> </w:t>
            </w:r>
            <w:r w:rsidRPr="00B3542B">
              <w:rPr>
                <w:rFonts w:ascii="Times New Roman" w:hAnsi="Times New Roman" w:cs="Times New Roman"/>
                <w:b/>
                <w:bCs/>
                <w:color w:val="000000" w:themeColor="text1"/>
                <w:sz w:val="28"/>
                <w:szCs w:val="28"/>
              </w:rPr>
              <w:t>từ đủ 18 tuổi trở lên</w:t>
            </w:r>
            <w:r w:rsidR="00D81B64" w:rsidRPr="00B3542B">
              <w:rPr>
                <w:rFonts w:ascii="Times New Roman" w:hAnsi="Times New Roman" w:cs="Times New Roman"/>
                <w:b/>
                <w:bCs/>
                <w:color w:val="000000" w:themeColor="text1"/>
                <w:sz w:val="28"/>
                <w:szCs w:val="28"/>
              </w:rPr>
              <w:t>.</w:t>
            </w:r>
          </w:p>
        </w:tc>
      </w:tr>
      <w:tr w:rsidR="00C0104B" w:rsidRPr="00B3542B" w14:paraId="76B2B0F1" w14:textId="77777777" w:rsidTr="00B1094F">
        <w:tc>
          <w:tcPr>
            <w:tcW w:w="710" w:type="dxa"/>
          </w:tcPr>
          <w:p w14:paraId="7024BBD4" w14:textId="74CE34BE" w:rsidR="00C0104B" w:rsidRPr="00B3542B" w:rsidRDefault="00AA310F" w:rsidP="000A2117">
            <w:pPr>
              <w:spacing w:before="120" w:after="120"/>
              <w:jc w:val="center"/>
              <w:rPr>
                <w:color w:val="000000" w:themeColor="text1"/>
              </w:rPr>
            </w:pPr>
            <w:r w:rsidRPr="00B3542B">
              <w:rPr>
                <w:color w:val="000000" w:themeColor="text1"/>
              </w:rPr>
              <w:t>1</w:t>
            </w:r>
            <w:r w:rsidR="00207BD1" w:rsidRPr="00B3542B">
              <w:rPr>
                <w:color w:val="000000" w:themeColor="text1"/>
              </w:rPr>
              <w:t>3</w:t>
            </w:r>
          </w:p>
        </w:tc>
        <w:tc>
          <w:tcPr>
            <w:tcW w:w="850" w:type="dxa"/>
            <w:shd w:val="clear" w:color="auto" w:fill="auto"/>
          </w:tcPr>
          <w:p w14:paraId="58EF052A" w14:textId="28A57FCE" w:rsidR="00C0104B" w:rsidRPr="00B3542B" w:rsidRDefault="00C0104B" w:rsidP="000A2117">
            <w:pPr>
              <w:spacing w:before="120" w:after="120"/>
              <w:jc w:val="center"/>
              <w:rPr>
                <w:color w:val="000000" w:themeColor="text1"/>
              </w:rPr>
            </w:pPr>
            <w:r w:rsidRPr="00B3542B">
              <w:rPr>
                <w:color w:val="000000" w:themeColor="text1"/>
              </w:rPr>
              <w:t>26</w:t>
            </w:r>
          </w:p>
        </w:tc>
        <w:tc>
          <w:tcPr>
            <w:tcW w:w="1701" w:type="dxa"/>
            <w:shd w:val="clear" w:color="auto" w:fill="auto"/>
          </w:tcPr>
          <w:p w14:paraId="64A60D53"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Tập tri giác và nhận thức</w:t>
            </w:r>
          </w:p>
        </w:tc>
        <w:tc>
          <w:tcPr>
            <w:tcW w:w="6488" w:type="dxa"/>
            <w:shd w:val="clear" w:color="auto" w:fill="auto"/>
          </w:tcPr>
          <w:p w14:paraId="5AC2B945" w14:textId="77777777" w:rsidR="00C0104B" w:rsidRPr="00B3542B" w:rsidRDefault="00C0104B" w:rsidP="000A2117">
            <w:pPr>
              <w:spacing w:before="120" w:after="120"/>
              <w:jc w:val="both"/>
            </w:pPr>
            <w:r w:rsidRPr="00B3542B">
              <w:t>a) Đối với người từ đủ 6 tuổi trở lên: t</w:t>
            </w:r>
            <w:r w:rsidRPr="00B3542B">
              <w:rPr>
                <w:lang w:val="vi-VN"/>
              </w:rPr>
              <w:t>hanh toán tối đa 10 lần/đợt điều trị.</w:t>
            </w:r>
          </w:p>
          <w:p w14:paraId="7B4A68AD" w14:textId="77777777" w:rsidR="00C0104B" w:rsidRPr="00B3542B" w:rsidRDefault="00C0104B" w:rsidP="000A2117">
            <w:pPr>
              <w:spacing w:before="120" w:after="120"/>
              <w:jc w:val="both"/>
              <w:rPr>
                <w:bCs/>
              </w:rPr>
            </w:pPr>
            <w:r w:rsidRPr="00B3542B">
              <w:t>b) Đối với người dưới 6 tuổi: t</w:t>
            </w:r>
            <w:r w:rsidRPr="00B3542B">
              <w:rPr>
                <w:lang w:val="vi-VN"/>
              </w:rPr>
              <w:t>hanh toán tối đa 1</w:t>
            </w:r>
            <w:r w:rsidRPr="00B3542B">
              <w:t>5</w:t>
            </w:r>
            <w:r w:rsidRPr="00B3542B">
              <w:rPr>
                <w:lang w:val="vi-VN"/>
              </w:rPr>
              <w:t xml:space="preserve"> lần/đợt điều trị.</w:t>
            </w:r>
          </w:p>
          <w:p w14:paraId="128A3292" w14:textId="77777777" w:rsidR="00C0104B" w:rsidRPr="00B3542B" w:rsidRDefault="00C0104B" w:rsidP="000A2117">
            <w:pPr>
              <w:spacing w:before="120" w:after="120"/>
              <w:jc w:val="both"/>
              <w:rPr>
                <w:b/>
                <w:bCs/>
                <w:strike/>
                <w:color w:val="000000" w:themeColor="text1"/>
              </w:rPr>
            </w:pPr>
          </w:p>
          <w:p w14:paraId="05BE759D" w14:textId="77777777"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p>
        </w:tc>
      </w:tr>
      <w:tr w:rsidR="00C0104B" w:rsidRPr="00B3542B" w14:paraId="3340E483" w14:textId="77777777" w:rsidTr="00B1094F">
        <w:tc>
          <w:tcPr>
            <w:tcW w:w="710" w:type="dxa"/>
          </w:tcPr>
          <w:p w14:paraId="4D20F540" w14:textId="606A002D" w:rsidR="00C0104B" w:rsidRPr="00B3542B" w:rsidRDefault="00AA310F" w:rsidP="000A2117">
            <w:pPr>
              <w:spacing w:before="120" w:after="120"/>
              <w:jc w:val="center"/>
              <w:rPr>
                <w:color w:val="000000" w:themeColor="text1"/>
              </w:rPr>
            </w:pPr>
            <w:r w:rsidRPr="00B3542B">
              <w:rPr>
                <w:color w:val="000000" w:themeColor="text1"/>
              </w:rPr>
              <w:lastRenderedPageBreak/>
              <w:t>1</w:t>
            </w:r>
            <w:r w:rsidR="00207BD1" w:rsidRPr="00B3542B">
              <w:rPr>
                <w:color w:val="000000" w:themeColor="text1"/>
              </w:rPr>
              <w:t>4</w:t>
            </w:r>
          </w:p>
        </w:tc>
        <w:tc>
          <w:tcPr>
            <w:tcW w:w="850" w:type="dxa"/>
            <w:shd w:val="clear" w:color="auto" w:fill="auto"/>
          </w:tcPr>
          <w:p w14:paraId="403B147F" w14:textId="4C46A47C" w:rsidR="00C0104B" w:rsidRPr="00B3542B" w:rsidRDefault="00C0104B" w:rsidP="000A2117">
            <w:pPr>
              <w:spacing w:before="120" w:after="120"/>
              <w:jc w:val="center"/>
              <w:rPr>
                <w:color w:val="000000" w:themeColor="text1"/>
              </w:rPr>
            </w:pPr>
            <w:r w:rsidRPr="00B3542B">
              <w:rPr>
                <w:color w:val="000000" w:themeColor="text1"/>
              </w:rPr>
              <w:t>27</w:t>
            </w:r>
          </w:p>
        </w:tc>
        <w:tc>
          <w:tcPr>
            <w:tcW w:w="1701" w:type="dxa"/>
            <w:shd w:val="clear" w:color="auto" w:fill="auto"/>
          </w:tcPr>
          <w:p w14:paraId="358E2B39" w14:textId="134CA39F" w:rsidR="00C0104B" w:rsidRPr="00B3542B" w:rsidRDefault="00C0104B" w:rsidP="000A2117">
            <w:pPr>
              <w:spacing w:before="120" w:after="120"/>
              <w:jc w:val="both"/>
              <w:rPr>
                <w:color w:val="000000" w:themeColor="text1"/>
                <w:lang w:val="vi-VN"/>
              </w:rPr>
            </w:pPr>
            <w:r w:rsidRPr="00B3542B">
              <w:rPr>
                <w:color w:val="000000" w:themeColor="text1"/>
                <w:lang w:val="vi-VN"/>
              </w:rPr>
              <w:t>Tập các chức năng sinh hoạt hằng ngày ADL với các dụng cụ trợ giúp thích nghi</w:t>
            </w:r>
            <w:r w:rsidRPr="00B3542B">
              <w:rPr>
                <w:strike/>
                <w:color w:val="000000" w:themeColor="text1"/>
              </w:rPr>
              <w:t xml:space="preserve"> </w:t>
            </w:r>
          </w:p>
        </w:tc>
        <w:tc>
          <w:tcPr>
            <w:tcW w:w="6488" w:type="dxa"/>
            <w:shd w:val="clear" w:color="auto" w:fill="auto"/>
          </w:tcPr>
          <w:p w14:paraId="2A1CF071" w14:textId="6A688A4C"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bookmarkStart w:id="27" w:name="_Hlk178412362"/>
            <w:r w:rsidRPr="00B3542B">
              <w:rPr>
                <w:rFonts w:ascii="Times New Roman" w:hAnsi="Times New Roman" w:cs="Times New Roman"/>
                <w:color w:val="000000" w:themeColor="text1"/>
                <w:sz w:val="28"/>
                <w:szCs w:val="28"/>
                <w:lang w:val="vi-VN"/>
              </w:rPr>
              <w:t xml:space="preserve">Thanh toán tối đa </w:t>
            </w:r>
            <w:r w:rsidRPr="00B3542B">
              <w:rPr>
                <w:rFonts w:ascii="Times New Roman" w:hAnsi="Times New Roman" w:cs="Times New Roman"/>
                <w:b/>
                <w:bCs/>
                <w:color w:val="000000" w:themeColor="text1"/>
                <w:sz w:val="28"/>
                <w:szCs w:val="28"/>
              </w:rPr>
              <w:t xml:space="preserve">10 </w:t>
            </w:r>
            <w:r w:rsidRPr="00B3542B">
              <w:rPr>
                <w:rFonts w:ascii="Times New Roman" w:hAnsi="Times New Roman" w:cs="Times New Roman"/>
                <w:color w:val="000000" w:themeColor="text1"/>
                <w:sz w:val="28"/>
                <w:szCs w:val="28"/>
                <w:lang w:val="vi-VN"/>
              </w:rPr>
              <w:t>lần/đợt điều trị</w:t>
            </w:r>
            <w:r w:rsidRPr="00B3542B">
              <w:rPr>
                <w:rFonts w:ascii="Times New Roman" w:hAnsi="Times New Roman" w:cs="Times New Roman"/>
                <w:color w:val="000000" w:themeColor="text1"/>
                <w:sz w:val="28"/>
                <w:szCs w:val="28"/>
              </w:rPr>
              <w:t xml:space="preserve"> </w:t>
            </w:r>
            <w:r w:rsidRPr="00B3542B">
              <w:rPr>
                <w:rFonts w:ascii="Times New Roman" w:hAnsi="Times New Roman" w:cs="Times New Roman"/>
                <w:b/>
                <w:bCs/>
                <w:sz w:val="28"/>
                <w:szCs w:val="28"/>
                <w:lang w:val="vi-VN"/>
              </w:rPr>
              <w:t>v</w:t>
            </w:r>
            <w:r w:rsidRPr="00B3542B">
              <w:rPr>
                <w:rFonts w:ascii="Times New Roman" w:hAnsi="Times New Roman" w:cs="Times New Roman"/>
                <w:b/>
                <w:bCs/>
                <w:sz w:val="28"/>
                <w:szCs w:val="28"/>
              </w:rPr>
              <w:t>à</w:t>
            </w:r>
            <w:r w:rsidRPr="00B3542B">
              <w:rPr>
                <w:rFonts w:ascii="Times New Roman" w:hAnsi="Times New Roman" w:cs="Times New Roman"/>
                <w:b/>
                <w:bCs/>
                <w:sz w:val="28"/>
                <w:szCs w:val="28"/>
                <w:lang w:val="vi-VN"/>
              </w:rPr>
              <w:t xml:space="preserve"> th</w:t>
            </w:r>
            <w:r w:rsidRPr="00B3542B">
              <w:rPr>
                <w:rFonts w:ascii="Times New Roman" w:eastAsia="Calibri" w:hAnsi="Times New Roman" w:cs="Times New Roman"/>
                <w:b/>
                <w:bCs/>
                <w:sz w:val="28"/>
                <w:szCs w:val="28"/>
              </w:rPr>
              <w:t>anh toán tối đa không quá 02 dịch vụ kỹ thuật/ngày.</w:t>
            </w:r>
            <w:bookmarkEnd w:id="27"/>
          </w:p>
        </w:tc>
      </w:tr>
      <w:tr w:rsidR="00C0104B" w:rsidRPr="00B3542B" w14:paraId="5FC99E0F" w14:textId="77777777" w:rsidTr="00B1094F">
        <w:tc>
          <w:tcPr>
            <w:tcW w:w="710" w:type="dxa"/>
          </w:tcPr>
          <w:p w14:paraId="3FF7E204" w14:textId="51DEF9DF" w:rsidR="00C0104B" w:rsidRPr="00B3542B" w:rsidRDefault="00AA310F" w:rsidP="000A2117">
            <w:pPr>
              <w:spacing w:before="120" w:after="120"/>
              <w:jc w:val="center"/>
              <w:rPr>
                <w:color w:val="000000" w:themeColor="text1"/>
              </w:rPr>
            </w:pPr>
            <w:r w:rsidRPr="00B3542B">
              <w:rPr>
                <w:color w:val="000000" w:themeColor="text1"/>
              </w:rPr>
              <w:t>1</w:t>
            </w:r>
            <w:r w:rsidR="00207BD1" w:rsidRPr="00B3542B">
              <w:rPr>
                <w:color w:val="000000" w:themeColor="text1"/>
              </w:rPr>
              <w:t>5</w:t>
            </w:r>
          </w:p>
        </w:tc>
        <w:tc>
          <w:tcPr>
            <w:tcW w:w="850" w:type="dxa"/>
            <w:shd w:val="clear" w:color="auto" w:fill="auto"/>
          </w:tcPr>
          <w:p w14:paraId="2FCF4C5F" w14:textId="4EEB9D21" w:rsidR="00C0104B" w:rsidRPr="00B3542B" w:rsidRDefault="00C0104B" w:rsidP="000A2117">
            <w:pPr>
              <w:spacing w:before="120" w:after="120"/>
              <w:jc w:val="center"/>
              <w:rPr>
                <w:color w:val="000000" w:themeColor="text1"/>
              </w:rPr>
            </w:pPr>
            <w:r w:rsidRPr="00B3542B">
              <w:rPr>
                <w:color w:val="000000" w:themeColor="text1"/>
              </w:rPr>
              <w:t>38</w:t>
            </w:r>
          </w:p>
        </w:tc>
        <w:tc>
          <w:tcPr>
            <w:tcW w:w="1701" w:type="dxa"/>
            <w:shd w:val="clear" w:color="auto" w:fill="auto"/>
            <w:vAlign w:val="center"/>
          </w:tcPr>
          <w:p w14:paraId="3EB1B14D" w14:textId="77777777" w:rsidR="00C0104B" w:rsidRPr="00B3542B" w:rsidRDefault="00C0104B" w:rsidP="000A2117">
            <w:pPr>
              <w:spacing w:before="120" w:after="120"/>
              <w:jc w:val="both"/>
              <w:rPr>
                <w:color w:val="000000" w:themeColor="text1"/>
                <w:lang w:val="vi-VN"/>
              </w:rPr>
            </w:pPr>
            <w:bookmarkStart w:id="28" w:name="_Hlk178413183"/>
            <w:r w:rsidRPr="00B3542B">
              <w:rPr>
                <w:color w:val="000000" w:themeColor="text1"/>
                <w:lang w:val="vi-VN"/>
              </w:rPr>
              <w:t xml:space="preserve">Tập mạnh cơ đáy chậu (cơ sàn chậu, Pelvis </w:t>
            </w:r>
            <w:r w:rsidRPr="00B3542B">
              <w:rPr>
                <w:color w:val="000000" w:themeColor="text1"/>
              </w:rPr>
              <w:t>f</w:t>
            </w:r>
            <w:r w:rsidRPr="00B3542B">
              <w:rPr>
                <w:color w:val="000000" w:themeColor="text1"/>
                <w:lang w:val="vi-VN"/>
              </w:rPr>
              <w:t>loor)</w:t>
            </w:r>
            <w:bookmarkEnd w:id="28"/>
          </w:p>
        </w:tc>
        <w:tc>
          <w:tcPr>
            <w:tcW w:w="6488" w:type="dxa"/>
            <w:shd w:val="clear" w:color="auto" w:fill="auto"/>
            <w:vAlign w:val="center"/>
          </w:tcPr>
          <w:p w14:paraId="41EBBA2E" w14:textId="77777777" w:rsidR="00C0104B" w:rsidRPr="00B3542B" w:rsidRDefault="00C0104B" w:rsidP="000A2117">
            <w:pPr>
              <w:spacing w:before="120" w:after="120"/>
              <w:jc w:val="both"/>
              <w:rPr>
                <w:color w:val="000000" w:themeColor="text1"/>
              </w:rPr>
            </w:pPr>
            <w:r w:rsidRPr="00B3542B">
              <w:rPr>
                <w:color w:val="000000" w:themeColor="text1"/>
                <w:lang w:val="vi-VN"/>
              </w:rPr>
              <w:t>Thanh toán đối với các trường hợp sau:</w:t>
            </w:r>
          </w:p>
          <w:p w14:paraId="0B523D12" w14:textId="77777777" w:rsidR="00C0104B" w:rsidRPr="00B3542B" w:rsidRDefault="00C0104B" w:rsidP="000A2117">
            <w:pPr>
              <w:spacing w:before="120" w:after="120"/>
              <w:jc w:val="both"/>
              <w:rPr>
                <w:color w:val="000000" w:themeColor="text1"/>
              </w:rPr>
            </w:pPr>
            <w:r w:rsidRPr="00B3542B">
              <w:rPr>
                <w:color w:val="000000" w:themeColor="text1"/>
                <w:lang w:val="fr-FR"/>
              </w:rPr>
              <w:t xml:space="preserve">a) </w:t>
            </w:r>
            <w:r w:rsidRPr="00B3542B">
              <w:rPr>
                <w:color w:val="000000" w:themeColor="text1"/>
                <w:lang w:val="vi-VN"/>
              </w:rPr>
              <w:t>Sa sinh dục độ1-2;</w:t>
            </w:r>
          </w:p>
          <w:p w14:paraId="6CFDA484" w14:textId="77777777" w:rsidR="00C0104B" w:rsidRPr="00B3542B" w:rsidRDefault="00C0104B" w:rsidP="000A2117">
            <w:pPr>
              <w:spacing w:before="120" w:after="120"/>
              <w:jc w:val="both"/>
              <w:rPr>
                <w:color w:val="000000" w:themeColor="text1"/>
              </w:rPr>
            </w:pPr>
            <w:r w:rsidRPr="00B3542B">
              <w:rPr>
                <w:color w:val="000000" w:themeColor="text1"/>
                <w:lang w:val="fr-FR"/>
              </w:rPr>
              <w:t>b)</w:t>
            </w:r>
            <w:r w:rsidRPr="00B3542B">
              <w:rPr>
                <w:color w:val="000000" w:themeColor="text1"/>
                <w:lang w:val="vi-VN"/>
              </w:rPr>
              <w:t xml:space="preserve"> R</w:t>
            </w:r>
            <w:r w:rsidRPr="00B3542B">
              <w:rPr>
                <w:color w:val="000000" w:themeColor="text1"/>
                <w:lang w:val="fr-FR"/>
              </w:rPr>
              <w:t xml:space="preserve">ỉ </w:t>
            </w:r>
            <w:r w:rsidRPr="00B3542B">
              <w:rPr>
                <w:color w:val="000000" w:themeColor="text1"/>
                <w:lang w:val="vi-VN"/>
              </w:rPr>
              <w:t>tiểu sau phẫu thuật u xơ tiền liệt tuyến, sau phẫu thuật vùng tiểu khung, sau xạ trị;</w:t>
            </w:r>
          </w:p>
          <w:p w14:paraId="599D5902" w14:textId="77777777" w:rsidR="00C0104B" w:rsidRPr="00B3542B" w:rsidRDefault="00C0104B" w:rsidP="000A2117">
            <w:pPr>
              <w:spacing w:before="120" w:after="120"/>
              <w:jc w:val="both"/>
              <w:rPr>
                <w:color w:val="000000" w:themeColor="text1"/>
              </w:rPr>
            </w:pPr>
            <w:r w:rsidRPr="00B3542B">
              <w:rPr>
                <w:color w:val="000000" w:themeColor="text1"/>
                <w:lang w:val="fr-FR"/>
              </w:rPr>
              <w:t xml:space="preserve">c) </w:t>
            </w:r>
            <w:r w:rsidRPr="00B3542B">
              <w:rPr>
                <w:color w:val="000000" w:themeColor="text1"/>
                <w:lang w:val="vi-VN"/>
              </w:rPr>
              <w:t>Rỉ tiểu do bệnh lý đái tháo đường, hội chứng đuôi ngựa;</w:t>
            </w:r>
          </w:p>
          <w:p w14:paraId="5F9556BE" w14:textId="02BEC3F5" w:rsidR="00D81B64" w:rsidRPr="00B3542B" w:rsidRDefault="00C0104B" w:rsidP="000A2117">
            <w:pPr>
              <w:spacing w:before="120" w:after="120"/>
              <w:jc w:val="both"/>
              <w:rPr>
                <w:strike/>
                <w:color w:val="000000" w:themeColor="text1"/>
              </w:rPr>
            </w:pPr>
            <w:r w:rsidRPr="00B3542B">
              <w:rPr>
                <w:color w:val="000000" w:themeColor="text1"/>
                <w:lang w:val="fr-FR"/>
              </w:rPr>
              <w:t xml:space="preserve">d) </w:t>
            </w:r>
            <w:bookmarkStart w:id="29" w:name="_Hlk178413244"/>
            <w:r w:rsidRPr="00B3542B">
              <w:rPr>
                <w:color w:val="000000" w:themeColor="text1"/>
                <w:lang w:val="vi-VN"/>
              </w:rPr>
              <w:t>Tiểu tiện không tự chủ đối với phụ</w:t>
            </w:r>
            <w:r w:rsidRPr="00B3542B">
              <w:rPr>
                <w:color w:val="000000" w:themeColor="text1"/>
              </w:rPr>
              <w:t xml:space="preserve"> nữ</w:t>
            </w:r>
            <w:r w:rsidR="00D81B64" w:rsidRPr="00B3542B">
              <w:rPr>
                <w:color w:val="000000" w:themeColor="text1"/>
              </w:rPr>
              <w:t>.</w:t>
            </w:r>
          </w:p>
          <w:p w14:paraId="3EF889C2" w14:textId="500EB728" w:rsidR="00C0104B" w:rsidRPr="00B3542B" w:rsidRDefault="00C0104B" w:rsidP="000A2117">
            <w:pPr>
              <w:spacing w:before="120" w:after="120"/>
              <w:jc w:val="both"/>
              <w:rPr>
                <w:color w:val="000000" w:themeColor="text1"/>
              </w:rPr>
            </w:pPr>
            <w:r w:rsidRPr="00B3542B">
              <w:rPr>
                <w:b/>
                <w:bCs/>
                <w:color w:val="000000" w:themeColor="text1"/>
              </w:rPr>
              <w:t>đ) Đại tiện không tự chủ.</w:t>
            </w:r>
            <w:bookmarkEnd w:id="29"/>
          </w:p>
        </w:tc>
      </w:tr>
      <w:tr w:rsidR="00C0104B" w:rsidRPr="00B3542B" w14:paraId="329DE295" w14:textId="77777777" w:rsidTr="00B1094F">
        <w:tc>
          <w:tcPr>
            <w:tcW w:w="710" w:type="dxa"/>
          </w:tcPr>
          <w:p w14:paraId="461FF815" w14:textId="082B38A7" w:rsidR="00C0104B" w:rsidRPr="00B3542B" w:rsidRDefault="00AA310F" w:rsidP="000A2117">
            <w:pPr>
              <w:spacing w:before="120" w:after="120"/>
              <w:jc w:val="center"/>
              <w:rPr>
                <w:color w:val="000000" w:themeColor="text1"/>
              </w:rPr>
            </w:pPr>
            <w:r w:rsidRPr="00B3542B">
              <w:rPr>
                <w:color w:val="000000" w:themeColor="text1"/>
              </w:rPr>
              <w:t>1</w:t>
            </w:r>
            <w:r w:rsidR="00207BD1" w:rsidRPr="00B3542B">
              <w:rPr>
                <w:color w:val="000000" w:themeColor="text1"/>
              </w:rPr>
              <w:t>6</w:t>
            </w:r>
          </w:p>
        </w:tc>
        <w:tc>
          <w:tcPr>
            <w:tcW w:w="850" w:type="dxa"/>
            <w:shd w:val="clear" w:color="auto" w:fill="auto"/>
          </w:tcPr>
          <w:p w14:paraId="54C18355" w14:textId="23A683EE" w:rsidR="00C0104B" w:rsidRPr="00B3542B" w:rsidRDefault="00C0104B" w:rsidP="000A2117">
            <w:pPr>
              <w:spacing w:before="120" w:after="120"/>
              <w:jc w:val="center"/>
              <w:rPr>
                <w:color w:val="000000" w:themeColor="text1"/>
              </w:rPr>
            </w:pPr>
            <w:r w:rsidRPr="00B3542B">
              <w:rPr>
                <w:color w:val="000000" w:themeColor="text1"/>
              </w:rPr>
              <w:t>39</w:t>
            </w:r>
          </w:p>
        </w:tc>
        <w:tc>
          <w:tcPr>
            <w:tcW w:w="1701" w:type="dxa"/>
            <w:shd w:val="clear" w:color="auto" w:fill="auto"/>
          </w:tcPr>
          <w:p w14:paraId="1ED84493" w14:textId="77777777" w:rsidR="00C0104B" w:rsidRPr="00B3542B" w:rsidRDefault="00C0104B" w:rsidP="000A2117">
            <w:pPr>
              <w:spacing w:before="120" w:after="120"/>
              <w:jc w:val="both"/>
              <w:rPr>
                <w:color w:val="000000" w:themeColor="text1"/>
              </w:rPr>
            </w:pPr>
            <w:r w:rsidRPr="00B3542B">
              <w:rPr>
                <w:color w:val="000000" w:themeColor="text1"/>
              </w:rPr>
              <w:t>Tập nuốt</w:t>
            </w:r>
          </w:p>
          <w:p w14:paraId="69CB7612" w14:textId="77777777" w:rsidR="00C0104B" w:rsidRPr="00B3542B" w:rsidRDefault="00C0104B" w:rsidP="000A2117">
            <w:pPr>
              <w:spacing w:before="120" w:after="120"/>
              <w:jc w:val="both"/>
              <w:rPr>
                <w:color w:val="000000" w:themeColor="text1"/>
                <w:lang w:val="vi-VN"/>
              </w:rPr>
            </w:pPr>
          </w:p>
        </w:tc>
        <w:tc>
          <w:tcPr>
            <w:tcW w:w="6488" w:type="dxa"/>
            <w:shd w:val="clear" w:color="auto" w:fill="auto"/>
          </w:tcPr>
          <w:p w14:paraId="1AA1FD5C" w14:textId="5D683679" w:rsidR="00C0104B" w:rsidRPr="00B3542B" w:rsidRDefault="00C0104B" w:rsidP="000A2117">
            <w:pPr>
              <w:spacing w:before="120" w:after="120"/>
              <w:jc w:val="both"/>
              <w:rPr>
                <w:b/>
                <w:bCs/>
                <w:color w:val="000000" w:themeColor="text1"/>
              </w:rPr>
            </w:pPr>
            <w:r w:rsidRPr="00B3542B">
              <w:rPr>
                <w:color w:val="000000" w:themeColor="text1"/>
              </w:rPr>
              <w:t xml:space="preserve">Thanh toán tối đa không quá </w:t>
            </w:r>
            <w:r w:rsidRPr="00B3542B">
              <w:rPr>
                <w:b/>
                <w:color w:val="000000" w:themeColor="text1"/>
              </w:rPr>
              <w:t>10</w:t>
            </w:r>
            <w:r w:rsidRPr="00B3542B">
              <w:rPr>
                <w:color w:val="000000" w:themeColor="text1"/>
              </w:rPr>
              <w:t xml:space="preserve"> lần cho một đợt điều trị và </w:t>
            </w:r>
            <w:r w:rsidRPr="00B3542B">
              <w:rPr>
                <w:b/>
                <w:bCs/>
                <w:color w:val="000000" w:themeColor="text1"/>
              </w:rPr>
              <w:t xml:space="preserve">01 </w:t>
            </w:r>
            <w:r w:rsidR="00D81B64" w:rsidRPr="00B3542B">
              <w:rPr>
                <w:b/>
                <w:bCs/>
                <w:color w:val="000000" w:themeColor="text1"/>
              </w:rPr>
              <w:t>dịch vụ kỹ thuật</w:t>
            </w:r>
            <w:r w:rsidRPr="00B3542B">
              <w:rPr>
                <w:b/>
                <w:bCs/>
                <w:color w:val="000000" w:themeColor="text1"/>
              </w:rPr>
              <w:t>/ngày</w:t>
            </w:r>
            <w:r w:rsidRPr="00B3542B">
              <w:rPr>
                <w:color w:val="000000" w:themeColor="text1"/>
              </w:rPr>
              <w:t xml:space="preserve"> đối với người bệnh</w:t>
            </w:r>
            <w:r w:rsidR="00442F83" w:rsidRPr="00B3542B">
              <w:rPr>
                <w:color w:val="000000" w:themeColor="text1"/>
              </w:rPr>
              <w:t xml:space="preserve"> </w:t>
            </w:r>
            <w:r w:rsidR="00442F83" w:rsidRPr="00B3542B">
              <w:rPr>
                <w:b/>
                <w:bCs/>
                <w:color w:val="000000" w:themeColor="text1"/>
              </w:rPr>
              <w:t>có rối loạn nuốt khi mắc</w:t>
            </w:r>
            <w:r w:rsidR="00AD3FCA" w:rsidRPr="00B3542B">
              <w:rPr>
                <w:b/>
                <w:bCs/>
                <w:color w:val="000000" w:themeColor="text1"/>
              </w:rPr>
              <w:t xml:space="preserve"> </w:t>
            </w:r>
            <w:r w:rsidR="00442F83" w:rsidRPr="00B3542B">
              <w:rPr>
                <w:b/>
                <w:bCs/>
                <w:color w:val="000000" w:themeColor="text1"/>
              </w:rPr>
              <w:t>ít nhất một trong các bệnh sau</w:t>
            </w:r>
            <w:r w:rsidRPr="00B3542B">
              <w:rPr>
                <w:b/>
                <w:bCs/>
                <w:color w:val="000000" w:themeColor="text1"/>
              </w:rPr>
              <w:t>:</w:t>
            </w:r>
          </w:p>
          <w:p w14:paraId="71AB05C6" w14:textId="77777777" w:rsidR="00C0104B" w:rsidRPr="00B3542B" w:rsidRDefault="00C0104B" w:rsidP="000A2117">
            <w:pPr>
              <w:pStyle w:val="ListParagraph"/>
              <w:tabs>
                <w:tab w:val="left" w:pos="851"/>
                <w:tab w:val="left" w:pos="993"/>
              </w:tabs>
              <w:spacing w:before="120" w:after="120" w:line="240" w:lineRule="auto"/>
              <w:ind w:left="0"/>
              <w:contextualSpacing w:val="0"/>
              <w:jc w:val="both"/>
              <w:rPr>
                <w:rFonts w:ascii="Times New Roman" w:hAnsi="Times New Roman" w:cs="Times New Roman"/>
                <w:b/>
                <w:bCs/>
                <w:color w:val="000000" w:themeColor="text1"/>
                <w:sz w:val="28"/>
                <w:szCs w:val="28"/>
              </w:rPr>
            </w:pPr>
            <w:r w:rsidRPr="00B3542B">
              <w:rPr>
                <w:rFonts w:ascii="Times New Roman" w:hAnsi="Times New Roman" w:cs="Times New Roman"/>
                <w:b/>
                <w:bCs/>
                <w:color w:val="000000" w:themeColor="text1"/>
                <w:sz w:val="28"/>
                <w:szCs w:val="28"/>
              </w:rPr>
              <w:t>a) Nhóm bệnh lý thần kinh: Tai biến mạch máu não, chấn thương sọ não, Parkinson, xơ cứng rải rác, u não, bại não, bệnh sa sút trí tuệ, bệnh Huntington, bệnh Nơron vận động trên, bại liệt, Gullian Barré.</w:t>
            </w:r>
          </w:p>
          <w:p w14:paraId="490980F4" w14:textId="77777777" w:rsidR="00C0104B" w:rsidRPr="00B3542B" w:rsidRDefault="00C0104B" w:rsidP="000A2117">
            <w:pPr>
              <w:pStyle w:val="ListParagraph"/>
              <w:tabs>
                <w:tab w:val="left" w:pos="851"/>
                <w:tab w:val="left" w:pos="993"/>
              </w:tabs>
              <w:spacing w:before="120" w:after="120" w:line="240" w:lineRule="auto"/>
              <w:ind w:left="0"/>
              <w:contextualSpacing w:val="0"/>
              <w:jc w:val="both"/>
              <w:rPr>
                <w:rFonts w:ascii="Times New Roman" w:hAnsi="Times New Roman" w:cs="Times New Roman"/>
                <w:b/>
                <w:bCs/>
                <w:color w:val="000000" w:themeColor="text1"/>
                <w:sz w:val="28"/>
                <w:szCs w:val="28"/>
              </w:rPr>
            </w:pPr>
            <w:r w:rsidRPr="00B3542B">
              <w:rPr>
                <w:rFonts w:ascii="Times New Roman" w:hAnsi="Times New Roman" w:cs="Times New Roman"/>
                <w:b/>
                <w:bCs/>
                <w:color w:val="000000" w:themeColor="text1"/>
                <w:sz w:val="28"/>
                <w:szCs w:val="28"/>
              </w:rPr>
              <w:t>b) Rối loạn nuốt: sau phẫu thuật (vùng đầu mặt cổ, lồng ngực), bệnh nhân mở khí quản, sau đặt ống nội khí quản, tác phụ thuốc, sau xạ trị.</w:t>
            </w:r>
          </w:p>
          <w:p w14:paraId="0CA4EC95" w14:textId="77777777" w:rsidR="00C0104B" w:rsidRPr="00B3542B" w:rsidRDefault="00C0104B" w:rsidP="000A2117">
            <w:pPr>
              <w:pStyle w:val="ListParagraph"/>
              <w:tabs>
                <w:tab w:val="left" w:pos="851"/>
                <w:tab w:val="left" w:pos="993"/>
              </w:tabs>
              <w:spacing w:before="120" w:after="120" w:line="240" w:lineRule="auto"/>
              <w:ind w:left="0"/>
              <w:contextualSpacing w:val="0"/>
              <w:jc w:val="both"/>
              <w:rPr>
                <w:rFonts w:ascii="Times New Roman" w:hAnsi="Times New Roman" w:cs="Times New Roman"/>
                <w:b/>
                <w:bCs/>
                <w:color w:val="000000" w:themeColor="text1"/>
                <w:sz w:val="28"/>
                <w:szCs w:val="28"/>
              </w:rPr>
            </w:pPr>
            <w:r w:rsidRPr="00B3542B">
              <w:rPr>
                <w:rFonts w:ascii="Times New Roman" w:hAnsi="Times New Roman" w:cs="Times New Roman"/>
                <w:b/>
                <w:bCs/>
                <w:color w:val="000000" w:themeColor="text1"/>
                <w:sz w:val="28"/>
                <w:szCs w:val="28"/>
              </w:rPr>
              <w:t>c) Nhóm bệnh tắc nghẽn đường thở mạn tính COPD, bệnh suy tim xung huyết CCF.</w:t>
            </w:r>
          </w:p>
          <w:p w14:paraId="2E14BEBC" w14:textId="77777777" w:rsidR="00C0104B" w:rsidRPr="00B3542B" w:rsidRDefault="00C0104B" w:rsidP="000A2117">
            <w:pPr>
              <w:pStyle w:val="ListParagraph"/>
              <w:tabs>
                <w:tab w:val="left" w:pos="851"/>
                <w:tab w:val="left" w:pos="993"/>
              </w:tabs>
              <w:spacing w:before="120" w:after="120" w:line="240" w:lineRule="auto"/>
              <w:ind w:left="0"/>
              <w:contextualSpacing w:val="0"/>
              <w:jc w:val="both"/>
              <w:rPr>
                <w:rFonts w:ascii="Times New Roman" w:hAnsi="Times New Roman" w:cs="Times New Roman"/>
                <w:b/>
                <w:bCs/>
                <w:color w:val="000000" w:themeColor="text1"/>
                <w:sz w:val="28"/>
                <w:szCs w:val="28"/>
              </w:rPr>
            </w:pPr>
            <w:r w:rsidRPr="00B3542B">
              <w:rPr>
                <w:rFonts w:ascii="Times New Roman" w:hAnsi="Times New Roman" w:cs="Times New Roman"/>
                <w:b/>
                <w:bCs/>
                <w:color w:val="000000" w:themeColor="text1"/>
                <w:sz w:val="28"/>
                <w:szCs w:val="28"/>
              </w:rPr>
              <w:t xml:space="preserve">d) Nhóm các bệnh liên quan đến cấu trúc: viêm (thanh quản, viêm họng, áp xe, lao...), bất thường cấu trúc bẩm sinh ( he hở môi vòm miệng), hội chứng </w:t>
            </w:r>
            <w:r w:rsidRPr="00B3542B">
              <w:rPr>
                <w:rFonts w:ascii="Times New Roman" w:hAnsi="Times New Roman" w:cs="Times New Roman"/>
                <w:b/>
                <w:bCs/>
                <w:color w:val="000000" w:themeColor="text1"/>
                <w:sz w:val="28"/>
                <w:szCs w:val="28"/>
              </w:rPr>
              <w:lastRenderedPageBreak/>
              <w:t>Plummer - Vinson, túi thừa Zenker, khối u, các chèn ép từ bên ngoài, do sẹo bỏng.</w:t>
            </w:r>
          </w:p>
          <w:p w14:paraId="6CE60B62" w14:textId="77777777" w:rsidR="00C0104B" w:rsidRPr="00B3542B" w:rsidRDefault="00C0104B" w:rsidP="000A2117">
            <w:pPr>
              <w:pStyle w:val="ListParagraph"/>
              <w:tabs>
                <w:tab w:val="left" w:pos="851"/>
                <w:tab w:val="left" w:pos="993"/>
              </w:tabs>
              <w:spacing w:before="120" w:after="120" w:line="240" w:lineRule="auto"/>
              <w:ind w:left="0"/>
              <w:contextualSpacing w:val="0"/>
              <w:jc w:val="both"/>
              <w:rPr>
                <w:rFonts w:ascii="Times New Roman" w:hAnsi="Times New Roman" w:cs="Times New Roman"/>
                <w:b/>
                <w:bCs/>
                <w:color w:val="000000" w:themeColor="text1"/>
                <w:sz w:val="28"/>
                <w:szCs w:val="28"/>
              </w:rPr>
            </w:pPr>
            <w:r w:rsidRPr="00B3542B">
              <w:rPr>
                <w:rFonts w:ascii="Times New Roman" w:hAnsi="Times New Roman" w:cs="Times New Roman"/>
                <w:b/>
                <w:bCs/>
                <w:color w:val="000000" w:themeColor="text1"/>
                <w:sz w:val="28"/>
                <w:szCs w:val="28"/>
              </w:rPr>
              <w:t>đ) Nhóm bệnh lý cơ: Viêm cơ, viêm da cơ, nhược cơ, loạn dưỡng cơ, loạn trương lực cơ.</w:t>
            </w:r>
          </w:p>
          <w:p w14:paraId="504FADAE" w14:textId="23D2FD82" w:rsidR="00C0104B" w:rsidRPr="00B3542B" w:rsidRDefault="00C0104B" w:rsidP="000A2117">
            <w:pPr>
              <w:pStyle w:val="ListParagraph"/>
              <w:tabs>
                <w:tab w:val="left" w:pos="851"/>
                <w:tab w:val="left" w:pos="993"/>
              </w:tabs>
              <w:spacing w:before="120" w:after="120" w:line="240" w:lineRule="auto"/>
              <w:ind w:left="0"/>
              <w:contextualSpacing w:val="0"/>
              <w:jc w:val="both"/>
              <w:rPr>
                <w:rFonts w:ascii="Times New Roman" w:hAnsi="Times New Roman" w:cs="Times New Roman"/>
                <w:b/>
                <w:bCs/>
                <w:color w:val="000000" w:themeColor="text1"/>
                <w:sz w:val="28"/>
                <w:szCs w:val="28"/>
              </w:rPr>
            </w:pPr>
            <w:r w:rsidRPr="00B3542B">
              <w:rPr>
                <w:rFonts w:ascii="Times New Roman" w:hAnsi="Times New Roman" w:cs="Times New Roman"/>
                <w:b/>
                <w:bCs/>
                <w:color w:val="000000" w:themeColor="text1"/>
                <w:sz w:val="28"/>
                <w:szCs w:val="28"/>
              </w:rPr>
              <w:t>e) Nhóm bệnh chuyển hóa: cường giáp, Willson.</w:t>
            </w:r>
          </w:p>
          <w:p w14:paraId="1BC6C873" w14:textId="77777777" w:rsidR="00C0104B" w:rsidRPr="00B3542B" w:rsidRDefault="00C0104B" w:rsidP="000A2117">
            <w:pPr>
              <w:pStyle w:val="ListParagraph"/>
              <w:tabs>
                <w:tab w:val="left" w:pos="851"/>
                <w:tab w:val="left" w:pos="993"/>
              </w:tabs>
              <w:spacing w:before="120" w:after="120" w:line="240" w:lineRule="auto"/>
              <w:ind w:left="0"/>
              <w:contextualSpacing w:val="0"/>
              <w:jc w:val="both"/>
              <w:rPr>
                <w:rFonts w:ascii="Times New Roman" w:hAnsi="Times New Roman" w:cs="Times New Roman"/>
                <w:b/>
                <w:bCs/>
                <w:color w:val="000000" w:themeColor="text1"/>
                <w:sz w:val="28"/>
                <w:szCs w:val="28"/>
              </w:rPr>
            </w:pPr>
            <w:r w:rsidRPr="00B3542B">
              <w:rPr>
                <w:rFonts w:ascii="Times New Roman" w:hAnsi="Times New Roman" w:cs="Times New Roman"/>
                <w:b/>
                <w:bCs/>
                <w:color w:val="000000" w:themeColor="text1"/>
                <w:sz w:val="28"/>
                <w:szCs w:val="28"/>
              </w:rPr>
              <w:t>g) Nhóm bệnh miễn dịch: Lupus ban đỏ, xơ cứng bì, chứng thoái hóa dạng tinh bột, bệnh Sarcoid.</w:t>
            </w:r>
          </w:p>
          <w:p w14:paraId="3404AE42" w14:textId="77777777"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b/>
                <w:bCs/>
                <w:color w:val="000000" w:themeColor="text1"/>
                <w:sz w:val="28"/>
                <w:szCs w:val="28"/>
              </w:rPr>
              <w:t>h) Nhóm bệnh nhiễm trùng: Viêm màng não, bạch hầu, nhiễm Botulinum, giang mai, Bệnh Lyme, nhiễm Virus (Herpes, Cytomegalo).</w:t>
            </w:r>
          </w:p>
        </w:tc>
      </w:tr>
      <w:tr w:rsidR="0040468A" w:rsidRPr="00B3542B" w14:paraId="3B6F2622" w14:textId="77777777" w:rsidTr="00B1094F">
        <w:tc>
          <w:tcPr>
            <w:tcW w:w="710" w:type="dxa"/>
          </w:tcPr>
          <w:p w14:paraId="3B0ACB73" w14:textId="2BE92445" w:rsidR="0040468A" w:rsidRPr="00B3542B" w:rsidRDefault="00207BD1" w:rsidP="000A2117">
            <w:pPr>
              <w:spacing w:before="120" w:after="120"/>
              <w:jc w:val="center"/>
              <w:rPr>
                <w:color w:val="000000" w:themeColor="text1"/>
              </w:rPr>
            </w:pPr>
            <w:r w:rsidRPr="00B3542B">
              <w:rPr>
                <w:color w:val="000000" w:themeColor="text1"/>
              </w:rPr>
              <w:lastRenderedPageBreak/>
              <w:t>17</w:t>
            </w:r>
          </w:p>
        </w:tc>
        <w:tc>
          <w:tcPr>
            <w:tcW w:w="850" w:type="dxa"/>
            <w:shd w:val="clear" w:color="auto" w:fill="auto"/>
          </w:tcPr>
          <w:p w14:paraId="282BD5E4" w14:textId="02091155" w:rsidR="0040468A" w:rsidRPr="00B3542B" w:rsidRDefault="0040468A" w:rsidP="000A2117">
            <w:pPr>
              <w:spacing w:before="120" w:after="120"/>
              <w:jc w:val="center"/>
              <w:rPr>
                <w:color w:val="000000" w:themeColor="text1"/>
              </w:rPr>
            </w:pPr>
            <w:r w:rsidRPr="00B3542B">
              <w:rPr>
                <w:lang w:val="vi-VN"/>
              </w:rPr>
              <w:t>42</w:t>
            </w:r>
          </w:p>
        </w:tc>
        <w:tc>
          <w:tcPr>
            <w:tcW w:w="1701" w:type="dxa"/>
            <w:shd w:val="clear" w:color="auto" w:fill="auto"/>
          </w:tcPr>
          <w:p w14:paraId="34B960DF" w14:textId="30EAA91F" w:rsidR="0040468A" w:rsidRPr="00B3542B" w:rsidRDefault="0040468A" w:rsidP="000A2117">
            <w:pPr>
              <w:spacing w:before="120" w:after="120"/>
              <w:jc w:val="both"/>
              <w:rPr>
                <w:color w:val="000000" w:themeColor="text1"/>
              </w:rPr>
            </w:pPr>
            <w:r w:rsidRPr="00B3542B">
              <w:rPr>
                <w:lang w:val="vi-VN"/>
              </w:rPr>
              <w:t>Tiêm Botulinum toxine vào điểm vận động để điều trị co cứng cơ</w:t>
            </w:r>
          </w:p>
        </w:tc>
        <w:tc>
          <w:tcPr>
            <w:tcW w:w="6488" w:type="dxa"/>
            <w:shd w:val="clear" w:color="auto" w:fill="auto"/>
          </w:tcPr>
          <w:p w14:paraId="3566C96E" w14:textId="77777777" w:rsidR="0040468A" w:rsidRPr="00B3542B" w:rsidRDefault="0040468A" w:rsidP="000A2117">
            <w:pPr>
              <w:spacing w:before="120" w:after="120"/>
              <w:jc w:val="both"/>
            </w:pPr>
            <w:r w:rsidRPr="00B3542B">
              <w:rPr>
                <w:lang w:val="vi-VN"/>
              </w:rPr>
              <w:t>Chỉ định trong co cứng khu trú các cơ chi do một trong các nguyên nhân sau:</w:t>
            </w:r>
          </w:p>
          <w:p w14:paraId="434A5029" w14:textId="77777777" w:rsidR="0040468A" w:rsidRPr="00B3542B" w:rsidRDefault="0040468A" w:rsidP="000A2117">
            <w:pPr>
              <w:spacing w:before="120" w:after="120"/>
              <w:jc w:val="both"/>
            </w:pPr>
            <w:r w:rsidRPr="00B3542B">
              <w:t xml:space="preserve">a) </w:t>
            </w:r>
            <w:r w:rsidRPr="00B3542B">
              <w:rPr>
                <w:lang w:val="vi-VN"/>
              </w:rPr>
              <w:t>Tai biến mạch máu não;</w:t>
            </w:r>
          </w:p>
          <w:p w14:paraId="14F20E83" w14:textId="77777777" w:rsidR="0040468A" w:rsidRPr="00B3542B" w:rsidRDefault="0040468A" w:rsidP="000A2117">
            <w:pPr>
              <w:spacing w:before="120" w:after="120"/>
              <w:jc w:val="both"/>
            </w:pPr>
            <w:r w:rsidRPr="00B3542B">
              <w:t xml:space="preserve">b) </w:t>
            </w:r>
            <w:r w:rsidRPr="00B3542B">
              <w:rPr>
                <w:lang w:val="vi-VN"/>
              </w:rPr>
              <w:t>Xơ cứng rải rác;</w:t>
            </w:r>
          </w:p>
          <w:p w14:paraId="2523745C" w14:textId="77777777" w:rsidR="0040468A" w:rsidRPr="00B3542B" w:rsidRDefault="0040468A" w:rsidP="000A2117">
            <w:pPr>
              <w:spacing w:before="120" w:after="120"/>
              <w:jc w:val="both"/>
            </w:pPr>
            <w:r w:rsidRPr="00B3542B">
              <w:t xml:space="preserve">c) </w:t>
            </w:r>
            <w:r w:rsidRPr="00B3542B">
              <w:rPr>
                <w:lang w:val="vi-VN"/>
              </w:rPr>
              <w:t>Chấn thương sọ não;</w:t>
            </w:r>
          </w:p>
          <w:p w14:paraId="5C33ACCF" w14:textId="77777777" w:rsidR="0040468A" w:rsidRPr="00B3542B" w:rsidRDefault="0040468A" w:rsidP="000A2117">
            <w:pPr>
              <w:spacing w:before="120" w:after="120"/>
              <w:jc w:val="both"/>
            </w:pPr>
            <w:r w:rsidRPr="00B3542B">
              <w:t xml:space="preserve">d) </w:t>
            </w:r>
            <w:r w:rsidRPr="00B3542B">
              <w:rPr>
                <w:lang w:val="vi-VN"/>
              </w:rPr>
              <w:t>Tổn thương tủy sống: Chấn thương tủy sống, Viêm tủy, Xơ cột bên teo cơ hoặc u tủy;</w:t>
            </w:r>
          </w:p>
          <w:p w14:paraId="457974AA" w14:textId="77777777" w:rsidR="0040468A" w:rsidRPr="00B3542B" w:rsidRDefault="0040468A" w:rsidP="000A2117">
            <w:pPr>
              <w:spacing w:before="120" w:after="120"/>
              <w:jc w:val="both"/>
            </w:pPr>
            <w:r w:rsidRPr="00B3542B">
              <w:rPr>
                <w:lang w:val="vi-VN"/>
              </w:rPr>
              <w:t>đ) Bại não;</w:t>
            </w:r>
          </w:p>
          <w:p w14:paraId="0F66B848" w14:textId="77777777" w:rsidR="0040468A" w:rsidRPr="00B3542B" w:rsidRDefault="0040468A" w:rsidP="000A2117">
            <w:pPr>
              <w:spacing w:before="120" w:after="120"/>
              <w:jc w:val="both"/>
            </w:pPr>
            <w:r w:rsidRPr="00B3542B">
              <w:t>e)</w:t>
            </w:r>
            <w:r w:rsidRPr="00B3542B">
              <w:rPr>
                <w:lang w:val="vi-VN"/>
              </w:rPr>
              <w:t xml:space="preserve"> Viêm não.</w:t>
            </w:r>
          </w:p>
          <w:p w14:paraId="46C62B12" w14:textId="72B85B40" w:rsidR="00AD3FCA" w:rsidRPr="00B3542B" w:rsidRDefault="00AD3FCA" w:rsidP="000A2117">
            <w:pPr>
              <w:spacing w:before="120" w:after="120"/>
              <w:jc w:val="both"/>
              <w:rPr>
                <w:strike/>
                <w:color w:val="000000" w:themeColor="text1"/>
              </w:rPr>
            </w:pPr>
            <w:r w:rsidRPr="00B3542B">
              <w:rPr>
                <w:b/>
                <w:bCs/>
              </w:rPr>
              <w:t>g) Đ</w:t>
            </w:r>
            <w:r w:rsidRPr="00B3542B">
              <w:rPr>
                <w:b/>
                <w:bCs/>
                <w:lang w:val="vi-VN"/>
              </w:rPr>
              <w:t xml:space="preserve">iều trị </w:t>
            </w:r>
            <w:r w:rsidRPr="00B3542B">
              <w:rPr>
                <w:b/>
                <w:bCs/>
              </w:rPr>
              <w:t>c</w:t>
            </w:r>
            <w:r w:rsidRPr="00B3542B">
              <w:rPr>
                <w:b/>
                <w:bCs/>
                <w:lang w:val="vi-VN"/>
              </w:rPr>
              <w:t>o giật mi mắt</w:t>
            </w:r>
            <w:r w:rsidRPr="00B3542B">
              <w:rPr>
                <w:b/>
                <w:bCs/>
              </w:rPr>
              <w:t>.</w:t>
            </w:r>
          </w:p>
        </w:tc>
      </w:tr>
      <w:tr w:rsidR="00C0104B" w:rsidRPr="00B3542B" w14:paraId="0682D455" w14:textId="77777777" w:rsidTr="00B1094F">
        <w:tc>
          <w:tcPr>
            <w:tcW w:w="710" w:type="dxa"/>
          </w:tcPr>
          <w:p w14:paraId="035E6CB9" w14:textId="27E05770" w:rsidR="00C0104B" w:rsidRPr="00B3542B" w:rsidRDefault="00AA310F" w:rsidP="000A2117">
            <w:pPr>
              <w:spacing w:before="120" w:after="120"/>
              <w:jc w:val="center"/>
              <w:rPr>
                <w:color w:val="000000" w:themeColor="text1"/>
              </w:rPr>
            </w:pPr>
            <w:r w:rsidRPr="00B3542B">
              <w:rPr>
                <w:color w:val="000000" w:themeColor="text1"/>
              </w:rPr>
              <w:t>1</w:t>
            </w:r>
            <w:r w:rsidR="00207BD1" w:rsidRPr="00B3542B">
              <w:rPr>
                <w:color w:val="000000" w:themeColor="text1"/>
              </w:rPr>
              <w:t>8</w:t>
            </w:r>
          </w:p>
        </w:tc>
        <w:tc>
          <w:tcPr>
            <w:tcW w:w="850" w:type="dxa"/>
            <w:shd w:val="clear" w:color="auto" w:fill="auto"/>
          </w:tcPr>
          <w:p w14:paraId="6E0A4857" w14:textId="537D276D" w:rsidR="00C0104B" w:rsidRPr="00B3542B" w:rsidRDefault="00C0104B" w:rsidP="000A2117">
            <w:pPr>
              <w:spacing w:before="120" w:after="120"/>
              <w:jc w:val="center"/>
              <w:rPr>
                <w:color w:val="000000" w:themeColor="text1"/>
              </w:rPr>
            </w:pPr>
            <w:r w:rsidRPr="00B3542B">
              <w:rPr>
                <w:color w:val="000000" w:themeColor="text1"/>
              </w:rPr>
              <w:t>45</w:t>
            </w:r>
          </w:p>
        </w:tc>
        <w:tc>
          <w:tcPr>
            <w:tcW w:w="1701" w:type="dxa"/>
            <w:shd w:val="clear" w:color="auto" w:fill="auto"/>
          </w:tcPr>
          <w:p w14:paraId="1B86261F" w14:textId="77777777" w:rsidR="00C0104B" w:rsidRPr="00B3542B" w:rsidRDefault="00C0104B" w:rsidP="000A2117">
            <w:pPr>
              <w:spacing w:before="120" w:after="120"/>
              <w:jc w:val="both"/>
              <w:rPr>
                <w:color w:val="000000" w:themeColor="text1"/>
              </w:rPr>
            </w:pPr>
            <w:r w:rsidRPr="00B3542B">
              <w:rPr>
                <w:color w:val="000000" w:themeColor="text1"/>
                <w:lang w:val="vi-VN"/>
              </w:rPr>
              <w:t>Các DVKT châm, cứu</w:t>
            </w:r>
          </w:p>
        </w:tc>
        <w:tc>
          <w:tcPr>
            <w:tcW w:w="6488" w:type="dxa"/>
            <w:shd w:val="clear" w:color="auto" w:fill="auto"/>
          </w:tcPr>
          <w:p w14:paraId="388D0941" w14:textId="08862BA7" w:rsidR="00C0104B" w:rsidRPr="00B3542B" w:rsidRDefault="00C0104B" w:rsidP="000A2117">
            <w:pPr>
              <w:spacing w:before="120" w:after="120"/>
              <w:jc w:val="both"/>
              <w:rPr>
                <w:color w:val="000000" w:themeColor="text1"/>
              </w:rPr>
            </w:pPr>
            <w:r w:rsidRPr="00B3542B">
              <w:rPr>
                <w:color w:val="000000" w:themeColor="text1"/>
                <w:lang w:val="vi-VN"/>
              </w:rPr>
              <w:t>Thanh toán theo</w:t>
            </w:r>
            <w:r w:rsidRPr="00B3542B">
              <w:rPr>
                <w:color w:val="000000" w:themeColor="text1"/>
              </w:rPr>
              <w:t xml:space="preserve"> </w:t>
            </w:r>
            <w:r w:rsidRPr="00B3542B">
              <w:rPr>
                <w:color w:val="000000" w:themeColor="text1"/>
                <w:lang w:val="vi-VN"/>
              </w:rPr>
              <w:t>phương pháp, không thanh toán theo vị trí, vùng, bộ phận cơ thể.</w:t>
            </w:r>
          </w:p>
          <w:p w14:paraId="7CF24531" w14:textId="77777777" w:rsidR="00C0104B" w:rsidRPr="00B3542B" w:rsidRDefault="00C0104B" w:rsidP="000A2117">
            <w:pPr>
              <w:spacing w:before="120" w:after="120"/>
              <w:jc w:val="both"/>
              <w:rPr>
                <w:rFonts w:eastAsia="Calibri"/>
                <w:color w:val="000000"/>
              </w:rPr>
            </w:pPr>
            <w:r w:rsidRPr="00B3542B">
              <w:rPr>
                <w:rFonts w:eastAsia="Calibri"/>
                <w:b/>
                <w:bCs/>
                <w:color w:val="000000"/>
              </w:rPr>
              <w:t>Trường hợp trong một đợt điều trị có chỉ định điều trị nhiều bệnh khác nhau thì thanh toán theo phương pháp điều trị cho từng bệnh</w:t>
            </w:r>
            <w:r w:rsidRPr="00B3542B">
              <w:rPr>
                <w:rFonts w:eastAsia="Calibri"/>
                <w:color w:val="000000"/>
              </w:rPr>
              <w:t xml:space="preserve">. </w:t>
            </w:r>
          </w:p>
          <w:p w14:paraId="04713820" w14:textId="0B38A6BA" w:rsidR="00C0104B" w:rsidRPr="00B3542B" w:rsidRDefault="00C0104B" w:rsidP="000A2117">
            <w:pPr>
              <w:spacing w:before="120" w:after="120"/>
              <w:jc w:val="both"/>
              <w:rPr>
                <w:rFonts w:eastAsia="Calibri"/>
                <w:b/>
                <w:bCs/>
                <w:color w:val="000000"/>
              </w:rPr>
            </w:pPr>
          </w:p>
        </w:tc>
      </w:tr>
      <w:tr w:rsidR="00C0104B" w:rsidRPr="00B3542B" w14:paraId="56269178" w14:textId="77777777" w:rsidTr="00B1094F">
        <w:tc>
          <w:tcPr>
            <w:tcW w:w="710" w:type="dxa"/>
          </w:tcPr>
          <w:p w14:paraId="685B2C22" w14:textId="32534119" w:rsidR="00C0104B" w:rsidRPr="00B3542B" w:rsidRDefault="00AA310F" w:rsidP="000A2117">
            <w:pPr>
              <w:spacing w:before="120" w:after="120"/>
              <w:jc w:val="center"/>
              <w:rPr>
                <w:color w:val="000000" w:themeColor="text1"/>
              </w:rPr>
            </w:pPr>
            <w:r w:rsidRPr="00B3542B">
              <w:rPr>
                <w:color w:val="000000" w:themeColor="text1"/>
              </w:rPr>
              <w:t>1</w:t>
            </w:r>
            <w:r w:rsidR="00207BD1" w:rsidRPr="00B3542B">
              <w:rPr>
                <w:color w:val="000000" w:themeColor="text1"/>
              </w:rPr>
              <w:t>9</w:t>
            </w:r>
          </w:p>
        </w:tc>
        <w:tc>
          <w:tcPr>
            <w:tcW w:w="850" w:type="dxa"/>
            <w:shd w:val="clear" w:color="auto" w:fill="auto"/>
          </w:tcPr>
          <w:p w14:paraId="641876E6" w14:textId="587DACCD" w:rsidR="00C0104B" w:rsidRPr="00B3542B" w:rsidRDefault="00C0104B" w:rsidP="000A2117">
            <w:pPr>
              <w:spacing w:before="120" w:after="120"/>
              <w:jc w:val="center"/>
              <w:rPr>
                <w:color w:val="000000" w:themeColor="text1"/>
              </w:rPr>
            </w:pPr>
            <w:r w:rsidRPr="00B3542B">
              <w:rPr>
                <w:color w:val="000000" w:themeColor="text1"/>
              </w:rPr>
              <w:t>47</w:t>
            </w:r>
          </w:p>
        </w:tc>
        <w:tc>
          <w:tcPr>
            <w:tcW w:w="1701" w:type="dxa"/>
            <w:shd w:val="clear" w:color="auto" w:fill="auto"/>
          </w:tcPr>
          <w:p w14:paraId="19965456"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Siêu âm tim có cản âm</w:t>
            </w:r>
          </w:p>
        </w:tc>
        <w:tc>
          <w:tcPr>
            <w:tcW w:w="6488" w:type="dxa"/>
            <w:shd w:val="clear" w:color="auto" w:fill="auto"/>
          </w:tcPr>
          <w:p w14:paraId="00B24047" w14:textId="21532C48" w:rsidR="00C0104B" w:rsidRPr="00B3542B" w:rsidRDefault="00C0104B" w:rsidP="000A2117">
            <w:pPr>
              <w:spacing w:before="120" w:after="120"/>
              <w:jc w:val="both"/>
              <w:rPr>
                <w:color w:val="000000" w:themeColor="text1"/>
              </w:rPr>
            </w:pPr>
            <w:r w:rsidRPr="00B3542B">
              <w:rPr>
                <w:color w:val="000000" w:themeColor="text1"/>
              </w:rPr>
              <w:t>Thanh toán đối với một trong các trường hợp sau:</w:t>
            </w:r>
          </w:p>
          <w:p w14:paraId="1BAA9A3B" w14:textId="77777777" w:rsidR="005E6E93" w:rsidRPr="00B3542B" w:rsidRDefault="00C0104B" w:rsidP="000A2117">
            <w:pPr>
              <w:spacing w:before="120" w:after="120"/>
              <w:jc w:val="both"/>
              <w:rPr>
                <w:color w:val="000000" w:themeColor="text1"/>
              </w:rPr>
            </w:pPr>
            <w:r w:rsidRPr="00B3542B">
              <w:rPr>
                <w:color w:val="000000" w:themeColor="text1"/>
              </w:rPr>
              <w:t xml:space="preserve">a) </w:t>
            </w:r>
            <w:r w:rsidRPr="00B3542B">
              <w:rPr>
                <w:color w:val="000000" w:themeColor="text1"/>
                <w:lang w:val="vi-VN"/>
              </w:rPr>
              <w:t>Phát hiện luồng thông trong tim đối với người bệnh tắc mạch não, vành, thận, lách, mạc treo, chi hoặc áp lực động mạch phổi cao</w:t>
            </w:r>
            <w:r w:rsidRPr="00B3542B">
              <w:rPr>
                <w:color w:val="000000" w:themeColor="text1"/>
              </w:rPr>
              <w:t>.</w:t>
            </w:r>
            <w:r w:rsidRPr="00B3542B">
              <w:rPr>
                <w:color w:val="000000" w:themeColor="text1"/>
                <w:lang w:val="vi-VN"/>
              </w:rPr>
              <w:t xml:space="preserve"> </w:t>
            </w:r>
          </w:p>
          <w:p w14:paraId="20C8E5DA" w14:textId="6C5949FB" w:rsidR="00C0104B" w:rsidRPr="00B3542B" w:rsidRDefault="005E6E93" w:rsidP="000A2117">
            <w:pPr>
              <w:spacing w:before="120" w:after="120"/>
              <w:jc w:val="both"/>
              <w:rPr>
                <w:color w:val="000000" w:themeColor="text1"/>
              </w:rPr>
            </w:pPr>
            <w:r w:rsidRPr="00B3542B">
              <w:rPr>
                <w:color w:val="000000" w:themeColor="text1"/>
              </w:rPr>
              <w:lastRenderedPageBreak/>
              <w:t xml:space="preserve">b) </w:t>
            </w:r>
            <w:r w:rsidR="00AA310F" w:rsidRPr="00B3542B">
              <w:rPr>
                <w:b/>
                <w:bCs/>
                <w:color w:val="000000" w:themeColor="text1"/>
              </w:rPr>
              <w:t>N</w:t>
            </w:r>
            <w:r w:rsidR="00C0104B" w:rsidRPr="00B3542B">
              <w:rPr>
                <w:color w:val="000000" w:themeColor="text1"/>
                <w:lang w:val="vi-VN"/>
              </w:rPr>
              <w:t>ghi ngờ có những luồng thông bất thường của tim nhưng không xác định được bằng siêu âm tim và đã loại trừ nguyên nhân gây tắc mạch khác.</w:t>
            </w:r>
          </w:p>
        </w:tc>
      </w:tr>
      <w:tr w:rsidR="00C0104B" w:rsidRPr="00B3542B" w14:paraId="75453696" w14:textId="77777777" w:rsidTr="00B1094F">
        <w:tc>
          <w:tcPr>
            <w:tcW w:w="710" w:type="dxa"/>
          </w:tcPr>
          <w:p w14:paraId="2E0C7A2C" w14:textId="755A0F37" w:rsidR="00C0104B" w:rsidRPr="00B3542B" w:rsidRDefault="00207BD1" w:rsidP="000A2117">
            <w:pPr>
              <w:spacing w:before="120" w:after="120"/>
              <w:jc w:val="center"/>
              <w:rPr>
                <w:color w:val="000000" w:themeColor="text1"/>
              </w:rPr>
            </w:pPr>
            <w:r w:rsidRPr="00B3542B">
              <w:rPr>
                <w:color w:val="000000" w:themeColor="text1"/>
              </w:rPr>
              <w:lastRenderedPageBreak/>
              <w:t>20</w:t>
            </w:r>
          </w:p>
        </w:tc>
        <w:tc>
          <w:tcPr>
            <w:tcW w:w="850" w:type="dxa"/>
            <w:shd w:val="clear" w:color="auto" w:fill="auto"/>
          </w:tcPr>
          <w:p w14:paraId="20A7880E" w14:textId="0CB8F144" w:rsidR="00C0104B" w:rsidRPr="00B3542B" w:rsidRDefault="00C0104B" w:rsidP="000A2117">
            <w:pPr>
              <w:spacing w:before="120" w:after="120"/>
              <w:jc w:val="center"/>
              <w:rPr>
                <w:color w:val="000000" w:themeColor="text1"/>
              </w:rPr>
            </w:pPr>
            <w:r w:rsidRPr="00B3542B">
              <w:rPr>
                <w:color w:val="000000" w:themeColor="text1"/>
              </w:rPr>
              <w:t>48</w:t>
            </w:r>
          </w:p>
        </w:tc>
        <w:tc>
          <w:tcPr>
            <w:tcW w:w="1701" w:type="dxa"/>
            <w:shd w:val="clear" w:color="auto" w:fill="auto"/>
          </w:tcPr>
          <w:p w14:paraId="561B444C"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Siêu âm tim qua thực quản</w:t>
            </w:r>
          </w:p>
        </w:tc>
        <w:tc>
          <w:tcPr>
            <w:tcW w:w="6488" w:type="dxa"/>
            <w:shd w:val="clear" w:color="auto" w:fill="auto"/>
          </w:tcPr>
          <w:p w14:paraId="0431FEFB" w14:textId="1E3134B7" w:rsidR="00C0104B" w:rsidRPr="00B3542B" w:rsidRDefault="00C0104B" w:rsidP="000A2117">
            <w:pPr>
              <w:spacing w:before="120" w:after="120"/>
              <w:jc w:val="both"/>
              <w:rPr>
                <w:color w:val="000000" w:themeColor="text1"/>
              </w:rPr>
            </w:pPr>
            <w:r w:rsidRPr="00B3542B">
              <w:rPr>
                <w:color w:val="000000" w:themeColor="text1"/>
                <w:lang w:val="vi-VN"/>
              </w:rPr>
              <w:t>Áp dụng đối với một trong các trường hợp:</w:t>
            </w:r>
          </w:p>
          <w:p w14:paraId="0D0F8D12" w14:textId="77777777" w:rsidR="00C0104B" w:rsidRPr="00B3542B" w:rsidRDefault="00C0104B" w:rsidP="000A2117">
            <w:pPr>
              <w:spacing w:before="120" w:after="120"/>
              <w:jc w:val="both"/>
              <w:rPr>
                <w:color w:val="000000" w:themeColor="text1"/>
              </w:rPr>
            </w:pPr>
            <w:r w:rsidRPr="00B3542B">
              <w:rPr>
                <w:color w:val="000000" w:themeColor="text1"/>
              </w:rPr>
              <w:t xml:space="preserve">a) </w:t>
            </w:r>
            <w:r w:rsidRPr="00B3542B">
              <w:rPr>
                <w:color w:val="000000" w:themeColor="text1"/>
                <w:lang w:val="vi-VN"/>
              </w:rPr>
              <w:t>Phẫu thuật hoặc can thiệp tim mạch;</w:t>
            </w:r>
          </w:p>
          <w:p w14:paraId="28A3B39F" w14:textId="7DF92932" w:rsidR="00C0104B" w:rsidRPr="00B3542B" w:rsidRDefault="00C0104B" w:rsidP="000A2117">
            <w:pPr>
              <w:spacing w:before="120" w:after="120"/>
              <w:jc w:val="both"/>
              <w:rPr>
                <w:color w:val="000000" w:themeColor="text1"/>
              </w:rPr>
            </w:pPr>
            <w:r w:rsidRPr="00B3542B">
              <w:rPr>
                <w:color w:val="000000" w:themeColor="text1"/>
              </w:rPr>
              <w:t xml:space="preserve">b) </w:t>
            </w:r>
            <w:r w:rsidR="00AA310F" w:rsidRPr="00B3542B">
              <w:rPr>
                <w:color w:val="000000" w:themeColor="text1"/>
              </w:rPr>
              <w:t>C</w:t>
            </w:r>
            <w:r w:rsidRPr="00B3542B">
              <w:rPr>
                <w:color w:val="000000" w:themeColor="text1"/>
                <w:lang w:val="vi-VN"/>
              </w:rPr>
              <w:t>ác khối u, huyết khối trong tim;</w:t>
            </w:r>
          </w:p>
          <w:p w14:paraId="2B2EAA90" w14:textId="36A42B0E" w:rsidR="00C0104B" w:rsidRPr="00B3542B" w:rsidRDefault="00C0104B" w:rsidP="000A2117">
            <w:pPr>
              <w:spacing w:before="120" w:after="120"/>
              <w:jc w:val="both"/>
              <w:rPr>
                <w:color w:val="000000" w:themeColor="text1"/>
              </w:rPr>
            </w:pPr>
            <w:r w:rsidRPr="00B3542B">
              <w:rPr>
                <w:color w:val="000000" w:themeColor="text1"/>
              </w:rPr>
              <w:t xml:space="preserve">c) </w:t>
            </w:r>
            <w:r w:rsidRPr="00B3542B">
              <w:rPr>
                <w:color w:val="000000" w:themeColor="text1"/>
                <w:lang w:val="vi-VN"/>
              </w:rPr>
              <w:t>Nghi ngờ phình tách động mạch chủ</w:t>
            </w:r>
            <w:r w:rsidR="00CC42A7" w:rsidRPr="00B3542B">
              <w:rPr>
                <w:color w:val="000000" w:themeColor="text1"/>
              </w:rPr>
              <w:t>;</w:t>
            </w:r>
          </w:p>
          <w:p w14:paraId="38521AF3" w14:textId="77777777" w:rsidR="00C0104B" w:rsidRPr="00B3542B" w:rsidRDefault="00C0104B" w:rsidP="000A2117">
            <w:pPr>
              <w:spacing w:before="120" w:after="120"/>
              <w:jc w:val="both"/>
              <w:rPr>
                <w:color w:val="000000" w:themeColor="text1"/>
              </w:rPr>
            </w:pPr>
            <w:r w:rsidRPr="00B3542B">
              <w:rPr>
                <w:color w:val="000000" w:themeColor="text1"/>
              </w:rPr>
              <w:t xml:space="preserve">d) </w:t>
            </w:r>
            <w:r w:rsidRPr="00B3542B">
              <w:rPr>
                <w:color w:val="000000" w:themeColor="text1"/>
                <w:lang w:val="vi-VN"/>
              </w:rPr>
              <w:t>Các bệnh tim bẩm sinh;</w:t>
            </w:r>
          </w:p>
          <w:p w14:paraId="3120D322" w14:textId="77777777" w:rsidR="00C0104B" w:rsidRPr="00B3542B" w:rsidRDefault="00C0104B" w:rsidP="000A2117">
            <w:pPr>
              <w:spacing w:before="120" w:after="120"/>
              <w:jc w:val="both"/>
              <w:rPr>
                <w:color w:val="000000" w:themeColor="text1"/>
              </w:rPr>
            </w:pPr>
            <w:r w:rsidRPr="00B3542B">
              <w:rPr>
                <w:color w:val="000000" w:themeColor="text1"/>
                <w:lang w:val="vi-VN"/>
              </w:rPr>
              <w:t>đ) Bệnh nhân có van tim nhân tạo hoặc đánh giá cơ chế tổn thương van tim khi siêu âm qua thành ngực chưa xác định rõ các tổn thương</w:t>
            </w:r>
            <w:r w:rsidRPr="00B3542B">
              <w:rPr>
                <w:color w:val="000000" w:themeColor="text1"/>
              </w:rPr>
              <w:t>.</w:t>
            </w:r>
          </w:p>
          <w:p w14:paraId="195F3A1D" w14:textId="54FA665E" w:rsidR="006A47A7" w:rsidRPr="00F66E2C" w:rsidRDefault="006A47A7" w:rsidP="000A2117">
            <w:pPr>
              <w:spacing w:before="120" w:after="120"/>
              <w:jc w:val="both"/>
              <w:rPr>
                <w:b/>
                <w:bCs/>
                <w:color w:val="000000" w:themeColor="text1"/>
              </w:rPr>
            </w:pPr>
            <w:r w:rsidRPr="00F66E2C">
              <w:rPr>
                <w:b/>
                <w:bCs/>
                <w:color w:val="000000" w:themeColor="text1"/>
              </w:rPr>
              <w:t>e) Theo dõi trong mổ tim, hồi sức</w:t>
            </w:r>
            <w:r w:rsidR="004A2725" w:rsidRPr="00F66E2C">
              <w:rPr>
                <w:b/>
                <w:bCs/>
                <w:color w:val="000000" w:themeColor="text1"/>
              </w:rPr>
              <w:t>.</w:t>
            </w:r>
          </w:p>
        </w:tc>
      </w:tr>
      <w:tr w:rsidR="00C0104B" w:rsidRPr="00B3542B" w14:paraId="1151B565" w14:textId="77777777" w:rsidTr="00B1094F">
        <w:tc>
          <w:tcPr>
            <w:tcW w:w="710" w:type="dxa"/>
          </w:tcPr>
          <w:p w14:paraId="357C02DF" w14:textId="1DE8F398" w:rsidR="00C0104B" w:rsidRPr="00B3542B" w:rsidRDefault="003F3B47" w:rsidP="000A2117">
            <w:pPr>
              <w:spacing w:before="120" w:after="120"/>
              <w:jc w:val="center"/>
              <w:rPr>
                <w:color w:val="000000" w:themeColor="text1"/>
              </w:rPr>
            </w:pPr>
            <w:r w:rsidRPr="00B3542B">
              <w:rPr>
                <w:color w:val="000000" w:themeColor="text1"/>
              </w:rPr>
              <w:t>21</w:t>
            </w:r>
          </w:p>
        </w:tc>
        <w:tc>
          <w:tcPr>
            <w:tcW w:w="850" w:type="dxa"/>
            <w:shd w:val="clear" w:color="auto" w:fill="auto"/>
          </w:tcPr>
          <w:p w14:paraId="7B4C0057" w14:textId="2FB7B3DD" w:rsidR="00C0104B" w:rsidRPr="00B3542B" w:rsidRDefault="00C0104B" w:rsidP="000A2117">
            <w:pPr>
              <w:spacing w:before="120" w:after="120"/>
              <w:jc w:val="center"/>
              <w:rPr>
                <w:color w:val="000000" w:themeColor="text1"/>
              </w:rPr>
            </w:pPr>
            <w:r w:rsidRPr="00B3542B">
              <w:rPr>
                <w:color w:val="000000" w:themeColor="text1"/>
              </w:rPr>
              <w:t>49</w:t>
            </w:r>
          </w:p>
        </w:tc>
        <w:tc>
          <w:tcPr>
            <w:tcW w:w="1701" w:type="dxa"/>
            <w:shd w:val="clear" w:color="auto" w:fill="auto"/>
          </w:tcPr>
          <w:p w14:paraId="2DB60085"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Siêu âm tim 4D</w:t>
            </w:r>
          </w:p>
        </w:tc>
        <w:tc>
          <w:tcPr>
            <w:tcW w:w="6488" w:type="dxa"/>
            <w:shd w:val="clear" w:color="auto" w:fill="auto"/>
          </w:tcPr>
          <w:p w14:paraId="1158A8D5" w14:textId="61A6F9CA"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color w:val="000000" w:themeColor="text1"/>
                <w:sz w:val="28"/>
                <w:szCs w:val="28"/>
                <w:lang w:val="vi-VN"/>
              </w:rPr>
              <w:t>Để thực hiện các phẫu thuật hoặc can thiệp tim mạch.</w:t>
            </w:r>
          </w:p>
        </w:tc>
      </w:tr>
      <w:tr w:rsidR="00C0104B" w:rsidRPr="00B3542B" w14:paraId="4C740EDA" w14:textId="77777777" w:rsidTr="00B1094F">
        <w:tc>
          <w:tcPr>
            <w:tcW w:w="710" w:type="dxa"/>
          </w:tcPr>
          <w:p w14:paraId="6DA26824" w14:textId="00211395" w:rsidR="00C0104B" w:rsidRPr="00B3542B" w:rsidRDefault="006C1924" w:rsidP="000A2117">
            <w:pPr>
              <w:spacing w:before="120" w:after="120"/>
              <w:jc w:val="center"/>
              <w:rPr>
                <w:color w:val="000000" w:themeColor="text1"/>
              </w:rPr>
            </w:pPr>
            <w:r w:rsidRPr="00B3542B">
              <w:rPr>
                <w:color w:val="000000" w:themeColor="text1"/>
              </w:rPr>
              <w:t>2</w:t>
            </w:r>
            <w:r w:rsidR="003F3B47" w:rsidRPr="00B3542B">
              <w:rPr>
                <w:color w:val="000000" w:themeColor="text1"/>
              </w:rPr>
              <w:t>2</w:t>
            </w:r>
          </w:p>
        </w:tc>
        <w:tc>
          <w:tcPr>
            <w:tcW w:w="850" w:type="dxa"/>
            <w:shd w:val="clear" w:color="auto" w:fill="auto"/>
          </w:tcPr>
          <w:p w14:paraId="3DD4F59A" w14:textId="2D31E171" w:rsidR="00C0104B" w:rsidRPr="00B3542B" w:rsidRDefault="00C0104B" w:rsidP="000A2117">
            <w:pPr>
              <w:spacing w:before="120" w:after="120"/>
              <w:jc w:val="center"/>
              <w:rPr>
                <w:color w:val="000000" w:themeColor="text1"/>
              </w:rPr>
            </w:pPr>
            <w:r w:rsidRPr="00B3542B">
              <w:rPr>
                <w:color w:val="000000" w:themeColor="text1"/>
              </w:rPr>
              <w:t>51</w:t>
            </w:r>
          </w:p>
        </w:tc>
        <w:tc>
          <w:tcPr>
            <w:tcW w:w="1701" w:type="dxa"/>
            <w:shd w:val="clear" w:color="auto" w:fill="auto"/>
          </w:tcPr>
          <w:p w14:paraId="2DDEE199"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Các DVKT: Siêu âm trong lòng mạch hoặc Đo dự trữ lưu lượngđộng mạch vành FFR/Siêu âm trong lòng mạch vành (iV</w:t>
            </w:r>
            <w:r w:rsidRPr="00B3542B">
              <w:rPr>
                <w:color w:val="000000" w:themeColor="text1"/>
              </w:rPr>
              <w:t>U</w:t>
            </w:r>
            <w:r w:rsidRPr="00B3542B">
              <w:rPr>
                <w:color w:val="000000" w:themeColor="text1"/>
                <w:lang w:val="vi-VN"/>
              </w:rPr>
              <w:t>S)/Đo phân suất dự trữ lưu lượng vành (FFR)/ Siêu âm nội mạch</w:t>
            </w:r>
          </w:p>
        </w:tc>
        <w:tc>
          <w:tcPr>
            <w:tcW w:w="6488" w:type="dxa"/>
            <w:shd w:val="clear" w:color="auto" w:fill="auto"/>
          </w:tcPr>
          <w:p w14:paraId="5A817D74" w14:textId="6060A761" w:rsidR="00C0104B" w:rsidRPr="00B3542B" w:rsidRDefault="00C0104B" w:rsidP="000A2117">
            <w:pPr>
              <w:spacing w:before="120" w:after="120"/>
              <w:jc w:val="both"/>
              <w:rPr>
                <w:color w:val="000000" w:themeColor="text1"/>
              </w:rPr>
            </w:pPr>
            <w:r w:rsidRPr="00B3542B">
              <w:rPr>
                <w:color w:val="000000" w:themeColor="text1"/>
                <w:lang w:val="vi-VN"/>
              </w:rPr>
              <w:t>Có</w:t>
            </w:r>
            <w:r w:rsidR="003F3B47" w:rsidRPr="00B3542B">
              <w:rPr>
                <w:color w:val="000000" w:themeColor="text1"/>
              </w:rPr>
              <w:t xml:space="preserve"> </w:t>
            </w:r>
            <w:r w:rsidRPr="00B3542B">
              <w:rPr>
                <w:color w:val="000000" w:themeColor="text1"/>
                <w:lang w:val="vi-VN"/>
              </w:rPr>
              <w:t>thực hiện can thiệp tim mạch.</w:t>
            </w:r>
          </w:p>
          <w:p w14:paraId="5D48C9D6" w14:textId="615B254C" w:rsidR="00C0104B" w:rsidRPr="00B3542B" w:rsidRDefault="00C0104B" w:rsidP="000A2117">
            <w:pPr>
              <w:spacing w:before="120" w:after="120"/>
              <w:jc w:val="both"/>
              <w:rPr>
                <w:strike/>
                <w:color w:val="000000" w:themeColor="text1"/>
              </w:rPr>
            </w:pPr>
          </w:p>
        </w:tc>
      </w:tr>
      <w:tr w:rsidR="00C0104B" w:rsidRPr="00B3542B" w14:paraId="6506B125" w14:textId="77777777" w:rsidTr="00B1094F">
        <w:tc>
          <w:tcPr>
            <w:tcW w:w="710" w:type="dxa"/>
          </w:tcPr>
          <w:p w14:paraId="3D32CA5F" w14:textId="6DBD09D2" w:rsidR="00C0104B" w:rsidRPr="00B3542B" w:rsidRDefault="006C1924" w:rsidP="000A2117">
            <w:pPr>
              <w:spacing w:before="120" w:after="120"/>
              <w:jc w:val="center"/>
              <w:rPr>
                <w:color w:val="000000" w:themeColor="text1"/>
              </w:rPr>
            </w:pPr>
            <w:r w:rsidRPr="00B3542B">
              <w:rPr>
                <w:color w:val="000000" w:themeColor="text1"/>
              </w:rPr>
              <w:lastRenderedPageBreak/>
              <w:t>2</w:t>
            </w:r>
            <w:r w:rsidR="003F3B47" w:rsidRPr="00B3542B">
              <w:rPr>
                <w:color w:val="000000" w:themeColor="text1"/>
              </w:rPr>
              <w:t>3</w:t>
            </w:r>
          </w:p>
        </w:tc>
        <w:tc>
          <w:tcPr>
            <w:tcW w:w="850" w:type="dxa"/>
            <w:shd w:val="clear" w:color="auto" w:fill="auto"/>
          </w:tcPr>
          <w:p w14:paraId="1B6AA18E" w14:textId="0A8220D9" w:rsidR="00C0104B" w:rsidRPr="00B3542B" w:rsidRDefault="00C0104B" w:rsidP="000A2117">
            <w:pPr>
              <w:spacing w:before="120" w:after="120"/>
              <w:jc w:val="center"/>
              <w:rPr>
                <w:color w:val="000000" w:themeColor="text1"/>
              </w:rPr>
            </w:pPr>
            <w:r w:rsidRPr="00B3542B">
              <w:rPr>
                <w:color w:val="000000" w:themeColor="text1"/>
              </w:rPr>
              <w:t>52</w:t>
            </w:r>
          </w:p>
        </w:tc>
        <w:tc>
          <w:tcPr>
            <w:tcW w:w="1701" w:type="dxa"/>
            <w:shd w:val="clear" w:color="auto" w:fill="auto"/>
          </w:tcPr>
          <w:p w14:paraId="64C48EB0"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Siêu âm doppler mạch máu</w:t>
            </w:r>
          </w:p>
        </w:tc>
        <w:tc>
          <w:tcPr>
            <w:tcW w:w="6488" w:type="dxa"/>
            <w:shd w:val="clear" w:color="auto" w:fill="auto"/>
          </w:tcPr>
          <w:p w14:paraId="7BBB8C6A" w14:textId="60112B32" w:rsidR="00C0104B" w:rsidRPr="00B3542B" w:rsidRDefault="00C0104B" w:rsidP="000A2117">
            <w:pPr>
              <w:spacing w:before="120" w:after="120"/>
              <w:jc w:val="both"/>
              <w:rPr>
                <w:color w:val="000000" w:themeColor="text1"/>
              </w:rPr>
            </w:pPr>
            <w:r w:rsidRPr="00B3542B">
              <w:rPr>
                <w:color w:val="000000" w:themeColor="text1"/>
                <w:lang w:val="vi-VN"/>
              </w:rPr>
              <w:t>Thanh toán 01 lần không phân biệt bên phải hoặc trái đối với hệ thống mạch máu đối xứng.</w:t>
            </w:r>
          </w:p>
        </w:tc>
      </w:tr>
      <w:tr w:rsidR="00C0104B" w:rsidRPr="00B3542B" w14:paraId="506D5393" w14:textId="77777777" w:rsidTr="00B1094F">
        <w:tc>
          <w:tcPr>
            <w:tcW w:w="710" w:type="dxa"/>
          </w:tcPr>
          <w:p w14:paraId="3B3AC63D" w14:textId="009085E9" w:rsidR="00C0104B" w:rsidRPr="00B3542B" w:rsidRDefault="006C1924" w:rsidP="000A2117">
            <w:pPr>
              <w:spacing w:before="120" w:after="120"/>
              <w:jc w:val="center"/>
              <w:rPr>
                <w:color w:val="000000" w:themeColor="text1"/>
              </w:rPr>
            </w:pPr>
            <w:r w:rsidRPr="00B3542B">
              <w:rPr>
                <w:color w:val="000000" w:themeColor="text1"/>
              </w:rPr>
              <w:t>2</w:t>
            </w:r>
            <w:r w:rsidR="003F3B47" w:rsidRPr="00B3542B">
              <w:rPr>
                <w:color w:val="000000" w:themeColor="text1"/>
              </w:rPr>
              <w:t>4</w:t>
            </w:r>
          </w:p>
        </w:tc>
        <w:tc>
          <w:tcPr>
            <w:tcW w:w="850" w:type="dxa"/>
            <w:shd w:val="clear" w:color="auto" w:fill="auto"/>
          </w:tcPr>
          <w:p w14:paraId="4CC6D559" w14:textId="608A786D" w:rsidR="00C0104B" w:rsidRPr="00B3542B" w:rsidRDefault="00C0104B" w:rsidP="000A2117">
            <w:pPr>
              <w:spacing w:before="120" w:after="120"/>
              <w:jc w:val="center"/>
              <w:rPr>
                <w:color w:val="000000" w:themeColor="text1"/>
              </w:rPr>
            </w:pPr>
            <w:r w:rsidRPr="00B3542B">
              <w:rPr>
                <w:color w:val="000000" w:themeColor="text1"/>
              </w:rPr>
              <w:t>53</w:t>
            </w:r>
          </w:p>
        </w:tc>
        <w:tc>
          <w:tcPr>
            <w:tcW w:w="1701" w:type="dxa"/>
            <w:shd w:val="clear" w:color="auto" w:fill="auto"/>
          </w:tcPr>
          <w:p w14:paraId="02F3894F" w14:textId="77777777" w:rsidR="00C0104B" w:rsidRPr="00B3542B" w:rsidRDefault="00C0104B" w:rsidP="000A2117">
            <w:pPr>
              <w:spacing w:before="120" w:after="120"/>
              <w:jc w:val="both"/>
              <w:rPr>
                <w:color w:val="000000" w:themeColor="text1"/>
                <w:lang w:val="vi-VN"/>
              </w:rPr>
            </w:pPr>
            <w:r w:rsidRPr="00B3542B">
              <w:rPr>
                <w:color w:val="000000" w:themeColor="text1"/>
              </w:rPr>
              <w:t>Chụp cắt lớp vi tính động mạch vành</w:t>
            </w:r>
          </w:p>
        </w:tc>
        <w:tc>
          <w:tcPr>
            <w:tcW w:w="6488" w:type="dxa"/>
            <w:shd w:val="clear" w:color="auto" w:fill="auto"/>
          </w:tcPr>
          <w:p w14:paraId="53E7443C" w14:textId="1553E535" w:rsidR="00C0104B" w:rsidRPr="00B3542B" w:rsidRDefault="00C0104B" w:rsidP="000A2117">
            <w:pPr>
              <w:spacing w:before="120" w:after="120"/>
              <w:ind w:right="141"/>
              <w:jc w:val="both"/>
              <w:rPr>
                <w:strike/>
                <w:color w:val="000000" w:themeColor="text1"/>
              </w:rPr>
            </w:pPr>
            <w:r w:rsidRPr="00B3542B">
              <w:rPr>
                <w:color w:val="000000" w:themeColor="text1"/>
              </w:rPr>
              <w:t xml:space="preserve">a) </w:t>
            </w:r>
            <w:r w:rsidRPr="00B3542B">
              <w:t>Nghi ngờ có bệnh lý mạch vành khi có các kết quả xét nghiệm khác như thử nghiệm gắng sức hoặc siêu âm tim (giữ nguyên)</w:t>
            </w:r>
          </w:p>
          <w:p w14:paraId="6A3195E7" w14:textId="77777777" w:rsidR="00C0104B" w:rsidRPr="00B3542B" w:rsidRDefault="00C0104B" w:rsidP="000A2117">
            <w:pPr>
              <w:spacing w:before="120" w:after="120"/>
              <w:ind w:right="141"/>
              <w:jc w:val="both"/>
              <w:rPr>
                <w:color w:val="000000" w:themeColor="text1"/>
              </w:rPr>
            </w:pPr>
            <w:r w:rsidRPr="00B3542B">
              <w:rPr>
                <w:color w:val="000000" w:themeColor="text1"/>
              </w:rPr>
              <w:t xml:space="preserve">b) </w:t>
            </w:r>
            <w:r w:rsidRPr="00B3542B">
              <w:rPr>
                <w:color w:val="000000" w:themeColor="text1"/>
                <w:lang w:val="vi-VN"/>
              </w:rPr>
              <w:t>Xác định các trường hợp đau ngực không điển hình ở người bệnh sau phẫu thuật làm cầu nối mạch vành hoặc có đặt stent.</w:t>
            </w:r>
          </w:p>
          <w:p w14:paraId="2F90AA2C" w14:textId="77777777" w:rsidR="00C0104B" w:rsidRPr="00B3542B" w:rsidRDefault="00C0104B" w:rsidP="000A2117">
            <w:pPr>
              <w:spacing w:before="120" w:after="120"/>
              <w:ind w:right="141"/>
              <w:jc w:val="both"/>
              <w:rPr>
                <w:b/>
                <w:bCs/>
                <w:color w:val="000000" w:themeColor="text1"/>
              </w:rPr>
            </w:pPr>
            <w:r w:rsidRPr="00B3542B">
              <w:rPr>
                <w:b/>
                <w:bCs/>
                <w:color w:val="000000" w:themeColor="text1"/>
              </w:rPr>
              <w:t>c) Các trường hợp đánh giá những bất thường về giải phẫu động mạch vành.</w:t>
            </w:r>
          </w:p>
          <w:p w14:paraId="5BDD35FF" w14:textId="77777777"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b/>
                <w:bCs/>
                <w:color w:val="000000" w:themeColor="text1"/>
                <w:sz w:val="28"/>
                <w:szCs w:val="28"/>
              </w:rPr>
              <w:t>d) Các trường hợp hội chứng vành cấp cần phân biệt với nguyên nhân khác.</w:t>
            </w:r>
          </w:p>
        </w:tc>
      </w:tr>
      <w:tr w:rsidR="00C0104B" w:rsidRPr="00B3542B" w14:paraId="5B3377A1" w14:textId="77777777" w:rsidTr="00B1094F">
        <w:tc>
          <w:tcPr>
            <w:tcW w:w="710" w:type="dxa"/>
          </w:tcPr>
          <w:p w14:paraId="5462358F" w14:textId="68DD8811" w:rsidR="00C0104B" w:rsidRPr="00B3542B" w:rsidRDefault="0095325A" w:rsidP="000A2117">
            <w:pPr>
              <w:spacing w:before="120" w:after="120"/>
              <w:jc w:val="center"/>
              <w:rPr>
                <w:color w:val="000000" w:themeColor="text1"/>
              </w:rPr>
            </w:pPr>
            <w:r w:rsidRPr="00B3542B">
              <w:rPr>
                <w:color w:val="000000" w:themeColor="text1"/>
              </w:rPr>
              <w:t>2</w:t>
            </w:r>
            <w:r w:rsidR="003F3B47" w:rsidRPr="00B3542B">
              <w:rPr>
                <w:color w:val="000000" w:themeColor="text1"/>
              </w:rPr>
              <w:t>5</w:t>
            </w:r>
          </w:p>
        </w:tc>
        <w:tc>
          <w:tcPr>
            <w:tcW w:w="850" w:type="dxa"/>
            <w:shd w:val="clear" w:color="auto" w:fill="auto"/>
          </w:tcPr>
          <w:p w14:paraId="0D2C0360" w14:textId="58D3E76D" w:rsidR="00C0104B" w:rsidRPr="00B3542B" w:rsidRDefault="00C0104B" w:rsidP="000A2117">
            <w:pPr>
              <w:spacing w:before="120" w:after="120"/>
              <w:jc w:val="center"/>
              <w:rPr>
                <w:color w:val="000000" w:themeColor="text1"/>
              </w:rPr>
            </w:pPr>
            <w:r w:rsidRPr="00B3542B">
              <w:rPr>
                <w:color w:val="000000" w:themeColor="text1"/>
              </w:rPr>
              <w:t>54</w:t>
            </w:r>
          </w:p>
        </w:tc>
        <w:tc>
          <w:tcPr>
            <w:tcW w:w="1701" w:type="dxa"/>
            <w:shd w:val="clear" w:color="auto" w:fill="auto"/>
          </w:tcPr>
          <w:p w14:paraId="6C8A2C99"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Chụp và nút mạch điều trị chảy máu mũi số hóa xóa nền</w:t>
            </w:r>
          </w:p>
        </w:tc>
        <w:tc>
          <w:tcPr>
            <w:tcW w:w="6488" w:type="dxa"/>
            <w:shd w:val="clear" w:color="auto" w:fill="auto"/>
          </w:tcPr>
          <w:p w14:paraId="0BDDE8AA" w14:textId="28F0CE0D"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Style w:val="fontstyle01"/>
                <w:rFonts w:ascii="Times New Roman" w:hAnsi="Times New Roman" w:cs="Times New Roman"/>
                <w:b/>
                <w:color w:val="000000" w:themeColor="text1"/>
                <w:sz w:val="28"/>
                <w:szCs w:val="28"/>
              </w:rPr>
              <w:t>Tổn</w:t>
            </w:r>
            <w:r w:rsidRPr="00B3542B">
              <w:rPr>
                <w:rStyle w:val="fontstyle01"/>
                <w:rFonts w:ascii="Times New Roman" w:hAnsi="Times New Roman" w:cs="Times New Roman"/>
                <w:color w:val="000000" w:themeColor="text1"/>
                <w:sz w:val="28"/>
                <w:szCs w:val="28"/>
              </w:rPr>
              <w:t xml:space="preserve"> thương phình </w:t>
            </w:r>
            <w:r w:rsidRPr="00B3542B">
              <w:rPr>
                <w:rStyle w:val="fontstyle01"/>
                <w:rFonts w:ascii="Times New Roman" w:hAnsi="Times New Roman" w:cs="Times New Roman"/>
                <w:b/>
                <w:color w:val="000000" w:themeColor="text1"/>
                <w:sz w:val="28"/>
                <w:szCs w:val="28"/>
              </w:rPr>
              <w:t xml:space="preserve">mạch hoặc </w:t>
            </w:r>
            <w:r w:rsidRPr="00B3542B">
              <w:rPr>
                <w:rStyle w:val="fontstyle01"/>
                <w:rFonts w:ascii="Times New Roman" w:hAnsi="Times New Roman" w:cs="Times New Roman"/>
                <w:color w:val="000000" w:themeColor="text1"/>
                <w:sz w:val="28"/>
                <w:szCs w:val="28"/>
              </w:rPr>
              <w:t>chảy máu mũi không kiểm soát được bằng các phương pháp khác hoặc u vòm họng gây chảy máu mũi không đáp ứng với các điều trị khác.</w:t>
            </w:r>
          </w:p>
        </w:tc>
      </w:tr>
      <w:tr w:rsidR="00C0104B" w:rsidRPr="00B3542B" w14:paraId="0DA7EA90" w14:textId="77777777" w:rsidTr="00B1094F">
        <w:tc>
          <w:tcPr>
            <w:tcW w:w="710" w:type="dxa"/>
          </w:tcPr>
          <w:p w14:paraId="5D81BB3B" w14:textId="15F2EC2D" w:rsidR="00C0104B" w:rsidRPr="00B3542B" w:rsidRDefault="0095325A" w:rsidP="000A2117">
            <w:pPr>
              <w:spacing w:before="120" w:after="120"/>
              <w:jc w:val="center"/>
              <w:rPr>
                <w:color w:val="000000" w:themeColor="text1"/>
              </w:rPr>
            </w:pPr>
            <w:r w:rsidRPr="00B3542B">
              <w:rPr>
                <w:color w:val="000000" w:themeColor="text1"/>
              </w:rPr>
              <w:t>2</w:t>
            </w:r>
            <w:r w:rsidR="003F3B47" w:rsidRPr="00B3542B">
              <w:rPr>
                <w:color w:val="000000" w:themeColor="text1"/>
              </w:rPr>
              <w:t>6</w:t>
            </w:r>
          </w:p>
        </w:tc>
        <w:tc>
          <w:tcPr>
            <w:tcW w:w="850" w:type="dxa"/>
            <w:shd w:val="clear" w:color="auto" w:fill="auto"/>
          </w:tcPr>
          <w:p w14:paraId="60814C54" w14:textId="56AD9D8B" w:rsidR="00C0104B" w:rsidRPr="00B3542B" w:rsidRDefault="00C0104B" w:rsidP="000A2117">
            <w:pPr>
              <w:spacing w:before="120" w:after="120"/>
              <w:jc w:val="center"/>
              <w:rPr>
                <w:color w:val="000000" w:themeColor="text1"/>
              </w:rPr>
            </w:pPr>
            <w:r w:rsidRPr="00B3542B">
              <w:rPr>
                <w:color w:val="000000" w:themeColor="text1"/>
              </w:rPr>
              <w:t>57</w:t>
            </w:r>
          </w:p>
        </w:tc>
        <w:tc>
          <w:tcPr>
            <w:tcW w:w="1701" w:type="dxa"/>
            <w:shd w:val="clear" w:color="auto" w:fill="auto"/>
          </w:tcPr>
          <w:p w14:paraId="5B5A217C" w14:textId="77777777" w:rsidR="00C0104B" w:rsidRPr="00B3542B" w:rsidRDefault="00C0104B" w:rsidP="000A2117">
            <w:pPr>
              <w:spacing w:before="120" w:after="120"/>
              <w:jc w:val="both"/>
              <w:rPr>
                <w:color w:val="000000" w:themeColor="text1"/>
                <w:lang w:val="vi-VN"/>
              </w:rPr>
            </w:pPr>
            <w:r w:rsidRPr="00B3542B">
              <w:rPr>
                <w:color w:val="000000" w:themeColor="text1"/>
              </w:rPr>
              <w:t>Điều trị tiêm trực tiếp qua da số hóa xóa nền</w:t>
            </w:r>
          </w:p>
        </w:tc>
        <w:tc>
          <w:tcPr>
            <w:tcW w:w="6488" w:type="dxa"/>
            <w:shd w:val="clear" w:color="auto" w:fill="auto"/>
          </w:tcPr>
          <w:p w14:paraId="031D147E" w14:textId="6DD39F6A" w:rsidR="00C0104B" w:rsidRPr="00B3542B" w:rsidRDefault="0095325A" w:rsidP="000A2117">
            <w:pPr>
              <w:pStyle w:val="ListParagraph"/>
              <w:spacing w:before="120" w:after="120" w:line="240" w:lineRule="auto"/>
              <w:ind w:left="0"/>
              <w:contextualSpacing w:val="0"/>
              <w:jc w:val="both"/>
              <w:rPr>
                <w:rFonts w:ascii="Times New Roman" w:hAnsi="Times New Roman" w:cs="Times New Roman"/>
                <w:b/>
                <w:bCs/>
                <w:color w:val="000000" w:themeColor="text1"/>
                <w:sz w:val="28"/>
                <w:szCs w:val="28"/>
              </w:rPr>
            </w:pPr>
            <w:r w:rsidRPr="00B3542B">
              <w:rPr>
                <w:rStyle w:val="fontstyle01"/>
                <w:rFonts w:ascii="Times New Roman" w:hAnsi="Times New Roman" w:cs="Times New Roman"/>
                <w:color w:val="000000" w:themeColor="text1"/>
                <w:sz w:val="28"/>
                <w:szCs w:val="28"/>
              </w:rPr>
              <w:t xml:space="preserve">Dị dạng tĩnh mạch, </w:t>
            </w:r>
            <w:r w:rsidRPr="00B3542B">
              <w:rPr>
                <w:rFonts w:ascii="Times New Roman" w:hAnsi="Times New Roman" w:cs="Times New Roman"/>
                <w:b/>
                <w:bCs/>
                <w:sz w:val="28"/>
                <w:szCs w:val="28"/>
              </w:rPr>
              <w:t>dị dạng bạch mạch, dị dạng động - tĩnh mạch nhỏ</w:t>
            </w:r>
            <w:r w:rsidR="00476C4D" w:rsidRPr="00B3542B">
              <w:rPr>
                <w:rFonts w:ascii="Times New Roman" w:hAnsi="Times New Roman" w:cs="Times New Roman"/>
                <w:b/>
                <w:bCs/>
                <w:sz w:val="28"/>
                <w:szCs w:val="28"/>
              </w:rPr>
              <w:t>.</w:t>
            </w:r>
          </w:p>
        </w:tc>
      </w:tr>
      <w:tr w:rsidR="00C0104B" w:rsidRPr="00B3542B" w14:paraId="505B9E7D" w14:textId="77777777" w:rsidTr="00B1094F">
        <w:tc>
          <w:tcPr>
            <w:tcW w:w="710" w:type="dxa"/>
          </w:tcPr>
          <w:p w14:paraId="627F7FB6" w14:textId="7F582286" w:rsidR="00C0104B" w:rsidRPr="00B3542B" w:rsidRDefault="005A6F9A" w:rsidP="000A2117">
            <w:pPr>
              <w:spacing w:before="120" w:after="120"/>
              <w:jc w:val="center"/>
              <w:rPr>
                <w:color w:val="000000" w:themeColor="text1"/>
              </w:rPr>
            </w:pPr>
            <w:r w:rsidRPr="00B3542B">
              <w:rPr>
                <w:color w:val="000000" w:themeColor="text1"/>
              </w:rPr>
              <w:t>2</w:t>
            </w:r>
            <w:r w:rsidR="003F3B47" w:rsidRPr="00B3542B">
              <w:rPr>
                <w:color w:val="000000" w:themeColor="text1"/>
              </w:rPr>
              <w:t>7</w:t>
            </w:r>
          </w:p>
        </w:tc>
        <w:tc>
          <w:tcPr>
            <w:tcW w:w="850" w:type="dxa"/>
            <w:shd w:val="clear" w:color="auto" w:fill="auto"/>
          </w:tcPr>
          <w:p w14:paraId="7DDE400C" w14:textId="54F8A930" w:rsidR="00C0104B" w:rsidRPr="00B3542B" w:rsidRDefault="00C0104B" w:rsidP="000A2117">
            <w:pPr>
              <w:spacing w:before="120" w:after="120"/>
              <w:jc w:val="center"/>
              <w:rPr>
                <w:color w:val="000000" w:themeColor="text1"/>
              </w:rPr>
            </w:pPr>
            <w:r w:rsidRPr="00B3542B">
              <w:rPr>
                <w:color w:val="000000" w:themeColor="text1"/>
              </w:rPr>
              <w:t>58</w:t>
            </w:r>
          </w:p>
        </w:tc>
        <w:tc>
          <w:tcPr>
            <w:tcW w:w="1701" w:type="dxa"/>
            <w:shd w:val="clear" w:color="auto" w:fill="auto"/>
          </w:tcPr>
          <w:p w14:paraId="524C03DF" w14:textId="77777777" w:rsidR="00C0104B" w:rsidRPr="00B3542B" w:rsidRDefault="00C0104B" w:rsidP="000A2117">
            <w:pPr>
              <w:spacing w:before="120" w:after="120"/>
              <w:jc w:val="both"/>
              <w:rPr>
                <w:color w:val="000000" w:themeColor="text1"/>
                <w:lang w:val="vi-VN"/>
              </w:rPr>
            </w:pPr>
            <w:r w:rsidRPr="00B3542B">
              <w:rPr>
                <w:color w:val="000000" w:themeColor="text1"/>
              </w:rPr>
              <w:t>Điều trị bơm tắc mạch trực tiếp qua da số hóa xóa nền</w:t>
            </w:r>
          </w:p>
        </w:tc>
        <w:tc>
          <w:tcPr>
            <w:tcW w:w="6488" w:type="dxa"/>
            <w:shd w:val="clear" w:color="auto" w:fill="auto"/>
          </w:tcPr>
          <w:p w14:paraId="493D5110" w14:textId="53FCC89F" w:rsidR="0095325A" w:rsidRPr="00B3542B" w:rsidRDefault="0095325A" w:rsidP="000A2117">
            <w:pPr>
              <w:pStyle w:val="ListParagraph"/>
              <w:spacing w:before="120" w:after="120" w:line="240" w:lineRule="auto"/>
              <w:ind w:left="0"/>
              <w:contextualSpacing w:val="0"/>
              <w:jc w:val="both"/>
              <w:rPr>
                <w:rFonts w:ascii="Times New Roman" w:eastAsia="Times New Roman" w:hAnsi="Times New Roman" w:cs="Times New Roman"/>
                <w:b/>
                <w:bCs/>
                <w:color w:val="000000" w:themeColor="text1"/>
                <w:sz w:val="28"/>
                <w:szCs w:val="28"/>
              </w:rPr>
            </w:pPr>
            <w:r w:rsidRPr="00B3542B">
              <w:rPr>
                <w:rFonts w:ascii="Times New Roman" w:hAnsi="Times New Roman" w:cs="Times New Roman"/>
                <w:color w:val="000000" w:themeColor="text1"/>
                <w:sz w:val="28"/>
                <w:szCs w:val="28"/>
              </w:rPr>
              <w:t xml:space="preserve">Dị dạng tĩnh mạch, </w:t>
            </w:r>
            <w:r w:rsidRPr="00B3542B">
              <w:rPr>
                <w:rFonts w:ascii="Times New Roman" w:hAnsi="Times New Roman" w:cs="Times New Roman"/>
                <w:b/>
                <w:bCs/>
                <w:sz w:val="28"/>
                <w:szCs w:val="28"/>
              </w:rPr>
              <w:t>dị dạng động - tĩnh mạch, u máu</w:t>
            </w:r>
            <w:r w:rsidR="00476C4D" w:rsidRPr="00B3542B">
              <w:rPr>
                <w:rFonts w:ascii="Times New Roman" w:hAnsi="Times New Roman" w:cs="Times New Roman"/>
                <w:strike/>
                <w:color w:val="000000" w:themeColor="text1"/>
                <w:sz w:val="28"/>
                <w:szCs w:val="28"/>
              </w:rPr>
              <w:t>.</w:t>
            </w:r>
          </w:p>
        </w:tc>
      </w:tr>
      <w:tr w:rsidR="00C0104B" w:rsidRPr="00B3542B" w14:paraId="4944734C" w14:textId="77777777" w:rsidTr="00B1094F">
        <w:tc>
          <w:tcPr>
            <w:tcW w:w="710" w:type="dxa"/>
          </w:tcPr>
          <w:p w14:paraId="266A5519" w14:textId="4918F5A0" w:rsidR="00C0104B" w:rsidRPr="00B3542B" w:rsidRDefault="005A6F9A" w:rsidP="000A2117">
            <w:pPr>
              <w:spacing w:before="120" w:after="120"/>
              <w:jc w:val="center"/>
              <w:rPr>
                <w:color w:val="000000" w:themeColor="text1"/>
              </w:rPr>
            </w:pPr>
            <w:r w:rsidRPr="00B3542B">
              <w:rPr>
                <w:color w:val="000000" w:themeColor="text1"/>
              </w:rPr>
              <w:t>2</w:t>
            </w:r>
            <w:r w:rsidR="003F3B47" w:rsidRPr="00B3542B">
              <w:rPr>
                <w:color w:val="000000" w:themeColor="text1"/>
              </w:rPr>
              <w:t>8</w:t>
            </w:r>
          </w:p>
        </w:tc>
        <w:tc>
          <w:tcPr>
            <w:tcW w:w="850" w:type="dxa"/>
            <w:shd w:val="clear" w:color="auto" w:fill="auto"/>
          </w:tcPr>
          <w:p w14:paraId="65DC0CC8" w14:textId="50534AD3" w:rsidR="00C0104B" w:rsidRPr="00B3542B" w:rsidRDefault="00C0104B" w:rsidP="000A2117">
            <w:pPr>
              <w:spacing w:before="120" w:after="120"/>
              <w:jc w:val="center"/>
              <w:rPr>
                <w:color w:val="000000" w:themeColor="text1"/>
              </w:rPr>
            </w:pPr>
            <w:r w:rsidRPr="00B3542B">
              <w:rPr>
                <w:color w:val="000000" w:themeColor="text1"/>
              </w:rPr>
              <w:t>59</w:t>
            </w:r>
          </w:p>
        </w:tc>
        <w:tc>
          <w:tcPr>
            <w:tcW w:w="1701" w:type="dxa"/>
            <w:shd w:val="clear" w:color="auto" w:fill="auto"/>
          </w:tcPr>
          <w:p w14:paraId="45E339A9"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 xml:space="preserve">Chụp cộng hưởng từ tim đánh </w:t>
            </w:r>
            <w:r w:rsidRPr="00B3542B">
              <w:rPr>
                <w:color w:val="000000" w:themeColor="text1"/>
              </w:rPr>
              <w:t>g</w:t>
            </w:r>
            <w:r w:rsidRPr="00B3542B">
              <w:rPr>
                <w:color w:val="000000" w:themeColor="text1"/>
                <w:lang w:val="vi-VN"/>
              </w:rPr>
              <w:t xml:space="preserve">iá các bệnh lý tim bẩm sinh có </w:t>
            </w:r>
            <w:r w:rsidRPr="00B3542B">
              <w:rPr>
                <w:color w:val="000000" w:themeColor="text1"/>
                <w:lang w:val="vi-VN"/>
              </w:rPr>
              <w:lastRenderedPageBreak/>
              <w:t>tiêm thuốc tương phản</w:t>
            </w:r>
          </w:p>
        </w:tc>
        <w:tc>
          <w:tcPr>
            <w:tcW w:w="6488" w:type="dxa"/>
            <w:shd w:val="clear" w:color="auto" w:fill="auto"/>
          </w:tcPr>
          <w:p w14:paraId="2CE5636A" w14:textId="77777777" w:rsidR="00C0104B" w:rsidRPr="00B3542B" w:rsidRDefault="00C0104B" w:rsidP="000A2117">
            <w:pPr>
              <w:pStyle w:val="ListParagraph"/>
              <w:spacing w:before="120" w:after="120" w:line="240" w:lineRule="auto"/>
              <w:ind w:left="0"/>
              <w:contextualSpacing w:val="0"/>
              <w:jc w:val="both"/>
              <w:rPr>
                <w:rFonts w:ascii="Times New Roman" w:hAnsi="Times New Roman" w:cs="Times New Roman"/>
                <w:color w:val="000000" w:themeColor="text1"/>
                <w:sz w:val="28"/>
                <w:szCs w:val="28"/>
              </w:rPr>
            </w:pPr>
            <w:r w:rsidRPr="00B3542B">
              <w:rPr>
                <w:rFonts w:ascii="Times New Roman" w:hAnsi="Times New Roman" w:cs="Times New Roman"/>
                <w:color w:val="000000" w:themeColor="text1"/>
                <w:sz w:val="28"/>
                <w:szCs w:val="28"/>
              </w:rPr>
              <w:lastRenderedPageBreak/>
              <w:t xml:space="preserve">a) </w:t>
            </w:r>
            <w:r w:rsidRPr="00B3542B">
              <w:rPr>
                <w:rFonts w:ascii="Times New Roman" w:hAnsi="Times New Roman" w:cs="Times New Roman"/>
                <w:color w:val="000000" w:themeColor="text1"/>
                <w:sz w:val="28"/>
                <w:szCs w:val="28"/>
                <w:lang w:val="vi-VN"/>
              </w:rPr>
              <w:t>Bệnh lý tim bẩm sinh phức tạp từ 2</w:t>
            </w:r>
            <w:r w:rsidRPr="00B3542B">
              <w:rPr>
                <w:rFonts w:ascii="Times New Roman" w:hAnsi="Times New Roman" w:cs="Times New Roman"/>
                <w:b/>
                <w:bCs/>
                <w:color w:val="000000" w:themeColor="text1"/>
                <w:sz w:val="28"/>
                <w:szCs w:val="28"/>
              </w:rPr>
              <w:t xml:space="preserve"> </w:t>
            </w:r>
            <w:r w:rsidRPr="00B3542B">
              <w:rPr>
                <w:rFonts w:ascii="Times New Roman" w:hAnsi="Times New Roman" w:cs="Times New Roman"/>
                <w:color w:val="000000" w:themeColor="text1"/>
                <w:sz w:val="28"/>
                <w:szCs w:val="28"/>
                <w:lang w:val="vi-VN"/>
              </w:rPr>
              <w:t>thương tổn trở lên</w:t>
            </w:r>
            <w:r w:rsidRPr="00B3542B">
              <w:rPr>
                <w:rFonts w:ascii="Times New Roman" w:hAnsi="Times New Roman" w:cs="Times New Roman"/>
                <w:color w:val="000000" w:themeColor="text1"/>
                <w:sz w:val="28"/>
                <w:szCs w:val="28"/>
              </w:rPr>
              <w:t xml:space="preserve"> </w:t>
            </w:r>
          </w:p>
          <w:p w14:paraId="3927DC8A" w14:textId="1D7F0674"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b/>
                <w:bCs/>
                <w:color w:val="000000" w:themeColor="text1"/>
                <w:sz w:val="28"/>
                <w:szCs w:val="28"/>
              </w:rPr>
              <w:t xml:space="preserve">b) </w:t>
            </w:r>
            <w:r w:rsidRPr="00B3542B">
              <w:rPr>
                <w:rFonts w:ascii="Times New Roman" w:hAnsi="Times New Roman" w:cs="Times New Roman"/>
                <w:b/>
                <w:bCs/>
                <w:color w:val="000000" w:themeColor="text1"/>
                <w:sz w:val="28"/>
                <w:szCs w:val="28"/>
                <w:lang w:val="vi-VN"/>
              </w:rPr>
              <w:t>Bệnh lý tim bẩm sinh c</w:t>
            </w:r>
            <w:r w:rsidRPr="00B3542B">
              <w:rPr>
                <w:rFonts w:ascii="Times New Roman" w:hAnsi="Times New Roman" w:cs="Times New Roman"/>
                <w:b/>
                <w:bCs/>
                <w:color w:val="000000" w:themeColor="text1"/>
                <w:sz w:val="28"/>
                <w:szCs w:val="28"/>
              </w:rPr>
              <w:t>ó một trong các tổn thương sau</w:t>
            </w:r>
            <w:r w:rsidRPr="00B3542B">
              <w:rPr>
                <w:rFonts w:ascii="Times New Roman" w:hAnsi="Times New Roman" w:cs="Times New Roman"/>
                <w:b/>
                <w:bCs/>
                <w:color w:val="000000" w:themeColor="text1"/>
                <w:spacing w:val="-2"/>
                <w:sz w:val="28"/>
                <w:szCs w:val="28"/>
              </w:rPr>
              <w:t>:</w:t>
            </w:r>
            <w:r w:rsidRPr="00B3542B">
              <w:rPr>
                <w:rFonts w:ascii="Times New Roman" w:hAnsi="Times New Roman" w:cs="Times New Roman"/>
                <w:b/>
                <w:color w:val="000000" w:themeColor="text1"/>
                <w:spacing w:val="-2"/>
                <w:sz w:val="28"/>
                <w:szCs w:val="28"/>
              </w:rPr>
              <w:t xml:space="preserve"> thông liên thất, thông liên nhĩ, tứ chứng Fallot, thất phải hai đường ra, Apso.</w:t>
            </w:r>
          </w:p>
        </w:tc>
      </w:tr>
      <w:tr w:rsidR="00C0104B" w:rsidRPr="00B3542B" w14:paraId="13D899AA" w14:textId="77777777" w:rsidTr="00B1094F">
        <w:tc>
          <w:tcPr>
            <w:tcW w:w="710" w:type="dxa"/>
          </w:tcPr>
          <w:p w14:paraId="7A58D7AC" w14:textId="0CF6070B" w:rsidR="00C0104B" w:rsidRPr="00B3542B" w:rsidRDefault="005A6F9A" w:rsidP="000A2117">
            <w:pPr>
              <w:spacing w:before="120" w:after="120"/>
              <w:jc w:val="center"/>
              <w:rPr>
                <w:color w:val="000000" w:themeColor="text1"/>
              </w:rPr>
            </w:pPr>
            <w:r w:rsidRPr="00B3542B">
              <w:rPr>
                <w:color w:val="000000" w:themeColor="text1"/>
              </w:rPr>
              <w:lastRenderedPageBreak/>
              <w:t>2</w:t>
            </w:r>
            <w:r w:rsidR="003F3B47" w:rsidRPr="00B3542B">
              <w:rPr>
                <w:color w:val="000000" w:themeColor="text1"/>
              </w:rPr>
              <w:t>9</w:t>
            </w:r>
          </w:p>
        </w:tc>
        <w:tc>
          <w:tcPr>
            <w:tcW w:w="850" w:type="dxa"/>
            <w:shd w:val="clear" w:color="auto" w:fill="auto"/>
          </w:tcPr>
          <w:p w14:paraId="62080A4B" w14:textId="584F6EC1" w:rsidR="00C0104B" w:rsidRPr="00B3542B" w:rsidRDefault="00C0104B" w:rsidP="000A2117">
            <w:pPr>
              <w:spacing w:before="120" w:after="120"/>
              <w:jc w:val="center"/>
              <w:rPr>
                <w:color w:val="000000" w:themeColor="text1"/>
              </w:rPr>
            </w:pPr>
            <w:r w:rsidRPr="00B3542B">
              <w:rPr>
                <w:color w:val="000000" w:themeColor="text1"/>
              </w:rPr>
              <w:t>60</w:t>
            </w:r>
          </w:p>
        </w:tc>
        <w:tc>
          <w:tcPr>
            <w:tcW w:w="1701" w:type="dxa"/>
            <w:shd w:val="clear" w:color="auto" w:fill="auto"/>
          </w:tcPr>
          <w:p w14:paraId="697FB75C"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Chụp cộng hưởng từ tim đánh giá các bệnh lý tim bẩm sinh</w:t>
            </w:r>
          </w:p>
        </w:tc>
        <w:tc>
          <w:tcPr>
            <w:tcW w:w="6488" w:type="dxa"/>
            <w:shd w:val="clear" w:color="auto" w:fill="auto"/>
          </w:tcPr>
          <w:p w14:paraId="6C1F3499" w14:textId="23A96F4E" w:rsidR="00C0104B" w:rsidRPr="00B3542B" w:rsidRDefault="00C0104B" w:rsidP="000A2117">
            <w:pPr>
              <w:spacing w:before="120" w:after="120"/>
              <w:jc w:val="both"/>
              <w:rPr>
                <w:color w:val="000000" w:themeColor="text1"/>
              </w:rPr>
            </w:pPr>
            <w:bookmarkStart w:id="30" w:name="_Hlk178437903"/>
            <w:r w:rsidRPr="00B3542B">
              <w:rPr>
                <w:color w:val="000000" w:themeColor="text1"/>
              </w:rPr>
              <w:t xml:space="preserve">a) </w:t>
            </w:r>
            <w:r w:rsidRPr="00B3542B">
              <w:rPr>
                <w:color w:val="000000" w:themeColor="text1"/>
                <w:lang w:val="vi-VN"/>
              </w:rPr>
              <w:t xml:space="preserve">Bệnh lý tim bẩm sinh </w:t>
            </w:r>
            <w:r w:rsidRPr="00B3542B">
              <w:rPr>
                <w:color w:val="000000" w:themeColor="text1"/>
              </w:rPr>
              <w:t xml:space="preserve">có </w:t>
            </w:r>
            <w:r w:rsidRPr="00B3542B">
              <w:rPr>
                <w:color w:val="000000" w:themeColor="text1"/>
                <w:lang w:val="vi-VN"/>
              </w:rPr>
              <w:t>từ 2 thương tổn trở lên</w:t>
            </w:r>
            <w:r w:rsidRPr="00B3542B">
              <w:rPr>
                <w:color w:val="000000" w:themeColor="text1"/>
              </w:rPr>
              <w:t>.</w:t>
            </w:r>
          </w:p>
          <w:p w14:paraId="12089CCD" w14:textId="77777777" w:rsidR="00C0104B" w:rsidRPr="00B3542B" w:rsidRDefault="00C0104B" w:rsidP="000A2117">
            <w:pPr>
              <w:pStyle w:val="ListParagraph"/>
              <w:spacing w:before="120" w:after="120" w:line="240" w:lineRule="auto"/>
              <w:ind w:left="0"/>
              <w:contextualSpacing w:val="0"/>
              <w:jc w:val="both"/>
              <w:rPr>
                <w:rFonts w:ascii="Times New Roman" w:hAnsi="Times New Roman" w:cs="Times New Roman"/>
                <w:b/>
                <w:color w:val="000000" w:themeColor="text1"/>
                <w:sz w:val="28"/>
                <w:szCs w:val="28"/>
              </w:rPr>
            </w:pPr>
            <w:r w:rsidRPr="00B3542B">
              <w:rPr>
                <w:rFonts w:ascii="Times New Roman" w:hAnsi="Times New Roman" w:cs="Times New Roman"/>
                <w:color w:val="000000" w:themeColor="text1"/>
                <w:sz w:val="28"/>
                <w:szCs w:val="28"/>
              </w:rPr>
              <w:t>b</w:t>
            </w:r>
            <w:r w:rsidRPr="00B3542B">
              <w:rPr>
                <w:rFonts w:ascii="Times New Roman" w:hAnsi="Times New Roman" w:cs="Times New Roman"/>
                <w:b/>
                <w:bCs/>
                <w:color w:val="000000" w:themeColor="text1"/>
                <w:sz w:val="28"/>
                <w:szCs w:val="28"/>
              </w:rPr>
              <w:t>) Bệnh lý tim bẩm sinh</w:t>
            </w:r>
            <w:r w:rsidRPr="00B3542B">
              <w:rPr>
                <w:rFonts w:ascii="Times New Roman" w:hAnsi="Times New Roman" w:cs="Times New Roman"/>
                <w:color w:val="000000" w:themeColor="text1"/>
                <w:sz w:val="28"/>
                <w:szCs w:val="28"/>
              </w:rPr>
              <w:t xml:space="preserve">  </w:t>
            </w:r>
            <w:r w:rsidRPr="00B3542B">
              <w:rPr>
                <w:rFonts w:ascii="Times New Roman" w:hAnsi="Times New Roman" w:cs="Times New Roman"/>
                <w:b/>
                <w:color w:val="000000" w:themeColor="text1"/>
                <w:sz w:val="28"/>
                <w:szCs w:val="28"/>
              </w:rPr>
              <w:t>khi các thăm dò thông thường không đủ kết luận.</w:t>
            </w:r>
          </w:p>
          <w:bookmarkEnd w:id="30"/>
          <w:p w14:paraId="63AA35A3" w14:textId="61282B1E" w:rsidR="001C77FA" w:rsidRPr="00B3542B" w:rsidRDefault="001C77FA"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p>
        </w:tc>
      </w:tr>
      <w:tr w:rsidR="00C0104B" w:rsidRPr="00B3542B" w14:paraId="5B26B04B" w14:textId="77777777" w:rsidTr="00B1094F">
        <w:tc>
          <w:tcPr>
            <w:tcW w:w="710" w:type="dxa"/>
          </w:tcPr>
          <w:p w14:paraId="235C336E" w14:textId="2F389E63" w:rsidR="00C0104B" w:rsidRPr="00B3542B" w:rsidRDefault="003F3B47" w:rsidP="000A2117">
            <w:pPr>
              <w:spacing w:before="120" w:after="120"/>
              <w:jc w:val="center"/>
              <w:rPr>
                <w:color w:val="000000" w:themeColor="text1"/>
              </w:rPr>
            </w:pPr>
            <w:r w:rsidRPr="00B3542B">
              <w:rPr>
                <w:color w:val="000000" w:themeColor="text1"/>
              </w:rPr>
              <w:t>30</w:t>
            </w:r>
          </w:p>
        </w:tc>
        <w:tc>
          <w:tcPr>
            <w:tcW w:w="850" w:type="dxa"/>
            <w:shd w:val="clear" w:color="auto" w:fill="auto"/>
          </w:tcPr>
          <w:p w14:paraId="782917B7" w14:textId="2B277264" w:rsidR="00C0104B" w:rsidRPr="00B3542B" w:rsidRDefault="00C0104B" w:rsidP="000A2117">
            <w:pPr>
              <w:spacing w:before="120" w:after="120"/>
              <w:jc w:val="center"/>
              <w:rPr>
                <w:color w:val="000000" w:themeColor="text1"/>
              </w:rPr>
            </w:pPr>
            <w:r w:rsidRPr="00B3542B">
              <w:rPr>
                <w:color w:val="000000" w:themeColor="text1"/>
              </w:rPr>
              <w:t>62</w:t>
            </w:r>
          </w:p>
        </w:tc>
        <w:tc>
          <w:tcPr>
            <w:tcW w:w="1701" w:type="dxa"/>
            <w:shd w:val="clear" w:color="auto" w:fill="auto"/>
          </w:tcPr>
          <w:p w14:paraId="5B7FC762" w14:textId="77777777" w:rsidR="00C0104B" w:rsidRPr="00B3542B" w:rsidRDefault="00C0104B" w:rsidP="000A2117">
            <w:pPr>
              <w:spacing w:before="120" w:after="120"/>
              <w:jc w:val="both"/>
              <w:rPr>
                <w:color w:val="000000" w:themeColor="text1"/>
                <w:lang w:val="vi-VN"/>
              </w:rPr>
            </w:pPr>
            <w:bookmarkStart w:id="31" w:name="_Hlk178439876"/>
            <w:r w:rsidRPr="00B3542B">
              <w:rPr>
                <w:color w:val="000000" w:themeColor="text1"/>
                <w:lang w:val="vi-VN"/>
              </w:rPr>
              <w:t>Chụp cộng hưởng từ gan với chất tương phản đặc hiệu mô</w:t>
            </w:r>
            <w:bookmarkEnd w:id="31"/>
          </w:p>
        </w:tc>
        <w:tc>
          <w:tcPr>
            <w:tcW w:w="6488" w:type="dxa"/>
            <w:shd w:val="clear" w:color="auto" w:fill="auto"/>
          </w:tcPr>
          <w:p w14:paraId="5010D6D6" w14:textId="77777777" w:rsidR="00C0104B" w:rsidRPr="00B3542B" w:rsidRDefault="00C0104B" w:rsidP="000A2117">
            <w:pPr>
              <w:spacing w:before="120" w:after="120"/>
              <w:jc w:val="both"/>
              <w:rPr>
                <w:color w:val="000000" w:themeColor="text1"/>
              </w:rPr>
            </w:pPr>
            <w:r w:rsidRPr="00B3542B">
              <w:rPr>
                <w:color w:val="000000" w:themeColor="text1"/>
              </w:rPr>
              <w:t xml:space="preserve">a) </w:t>
            </w:r>
            <w:r w:rsidRPr="00B3542B">
              <w:rPr>
                <w:color w:val="000000" w:themeColor="text1"/>
                <w:lang w:val="vi-VN"/>
              </w:rPr>
              <w:t>Khi đã được chụp cộng hưởng từ gan bằng chất tương phản thông thường nhưng không xác định được bản chất mô bệnh học.</w:t>
            </w:r>
          </w:p>
          <w:p w14:paraId="310EC096" w14:textId="77777777" w:rsidR="00C0104B" w:rsidRPr="00B3542B" w:rsidRDefault="00C0104B" w:rsidP="000A2117">
            <w:pPr>
              <w:spacing w:before="120" w:after="120"/>
              <w:jc w:val="both"/>
              <w:rPr>
                <w:b/>
                <w:color w:val="000000" w:themeColor="text1"/>
              </w:rPr>
            </w:pPr>
            <w:bookmarkStart w:id="32" w:name="_Hlk178439916"/>
            <w:r w:rsidRPr="00B3542B">
              <w:rPr>
                <w:b/>
                <w:color w:val="000000" w:themeColor="text1"/>
                <w:lang w:val="vi-VN"/>
              </w:rPr>
              <w:t>b) Đánh giá tổn thương ung thư biểu mô tế bào gan trước phẫu thuật.</w:t>
            </w:r>
          </w:p>
          <w:p w14:paraId="1DFF031A" w14:textId="52836160"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b/>
                <w:color w:val="000000" w:themeColor="text1"/>
                <w:sz w:val="28"/>
                <w:szCs w:val="28"/>
                <w:lang w:val="vi-VN"/>
              </w:rPr>
              <w:t xml:space="preserve">c) </w:t>
            </w:r>
            <w:r w:rsidRPr="00B3542B">
              <w:rPr>
                <w:rFonts w:ascii="Times New Roman" w:hAnsi="Times New Roman" w:cs="Times New Roman"/>
                <w:b/>
                <w:color w:val="000000" w:themeColor="text1"/>
                <w:sz w:val="28"/>
                <w:szCs w:val="28"/>
              </w:rPr>
              <w:t>C</w:t>
            </w:r>
            <w:r w:rsidRPr="00B3542B">
              <w:rPr>
                <w:rFonts w:ascii="Times New Roman" w:hAnsi="Times New Roman" w:cs="Times New Roman"/>
                <w:b/>
                <w:color w:val="000000" w:themeColor="text1"/>
                <w:sz w:val="28"/>
                <w:szCs w:val="28"/>
                <w:lang w:val="vi-VN"/>
              </w:rPr>
              <w:t xml:space="preserve">hẩn đoán nốt tổn thương </w:t>
            </w:r>
            <w:r w:rsidRPr="00B3542B">
              <w:rPr>
                <w:rFonts w:ascii="Times New Roman" w:hAnsi="Times New Roman" w:cs="Times New Roman"/>
                <w:b/>
                <w:color w:val="000000" w:themeColor="text1"/>
                <w:sz w:val="28"/>
                <w:szCs w:val="28"/>
              </w:rPr>
              <w:t xml:space="preserve">gan </w:t>
            </w:r>
            <w:r w:rsidRPr="00B3542B">
              <w:rPr>
                <w:rFonts w:ascii="Times New Roman" w:hAnsi="Times New Roman" w:cs="Times New Roman"/>
                <w:b/>
                <w:color w:val="000000" w:themeColor="text1"/>
                <w:sz w:val="28"/>
                <w:szCs w:val="28"/>
                <w:lang w:val="vi-VN"/>
              </w:rPr>
              <w:t>ở bệnh nhân xơ gan</w:t>
            </w:r>
            <w:r w:rsidRPr="00B3542B">
              <w:rPr>
                <w:rFonts w:ascii="Times New Roman" w:hAnsi="Times New Roman" w:cs="Times New Roman"/>
                <w:b/>
                <w:color w:val="000000" w:themeColor="text1"/>
                <w:sz w:val="28"/>
                <w:szCs w:val="28"/>
              </w:rPr>
              <w:t xml:space="preserve"> hoặc</w:t>
            </w:r>
            <w:r w:rsidRPr="00B3542B">
              <w:rPr>
                <w:rFonts w:ascii="Times New Roman" w:hAnsi="Times New Roman" w:cs="Times New Roman"/>
                <w:b/>
                <w:color w:val="000000" w:themeColor="text1"/>
                <w:sz w:val="28"/>
                <w:szCs w:val="28"/>
                <w:lang w:val="vi-VN"/>
              </w:rPr>
              <w:t xml:space="preserve"> viêm gan</w:t>
            </w:r>
            <w:r w:rsidRPr="00B3542B">
              <w:rPr>
                <w:rFonts w:ascii="Times New Roman" w:hAnsi="Times New Roman" w:cs="Times New Roman"/>
                <w:b/>
                <w:color w:val="000000" w:themeColor="text1"/>
                <w:sz w:val="28"/>
                <w:szCs w:val="28"/>
              </w:rPr>
              <w:t>.</w:t>
            </w:r>
            <w:bookmarkEnd w:id="32"/>
          </w:p>
        </w:tc>
      </w:tr>
      <w:tr w:rsidR="00C0104B" w:rsidRPr="00B3542B" w14:paraId="35551195" w14:textId="77777777" w:rsidTr="00B1094F">
        <w:tc>
          <w:tcPr>
            <w:tcW w:w="710" w:type="dxa"/>
          </w:tcPr>
          <w:p w14:paraId="5886FA13" w14:textId="688864CA" w:rsidR="00C0104B" w:rsidRPr="00B3542B" w:rsidRDefault="003F3B47" w:rsidP="000A2117">
            <w:pPr>
              <w:spacing w:before="120" w:after="120"/>
              <w:jc w:val="center"/>
              <w:rPr>
                <w:color w:val="000000" w:themeColor="text1"/>
              </w:rPr>
            </w:pPr>
            <w:r w:rsidRPr="00B3542B">
              <w:rPr>
                <w:color w:val="000000" w:themeColor="text1"/>
              </w:rPr>
              <w:t>31</w:t>
            </w:r>
          </w:p>
        </w:tc>
        <w:tc>
          <w:tcPr>
            <w:tcW w:w="850" w:type="dxa"/>
            <w:shd w:val="clear" w:color="auto" w:fill="auto"/>
          </w:tcPr>
          <w:p w14:paraId="376A71F6" w14:textId="4FDFD1F8" w:rsidR="00C0104B" w:rsidRPr="00B3542B" w:rsidRDefault="00C0104B" w:rsidP="000A2117">
            <w:pPr>
              <w:spacing w:before="120" w:after="120"/>
              <w:jc w:val="center"/>
              <w:rPr>
                <w:color w:val="000000" w:themeColor="text1"/>
              </w:rPr>
            </w:pPr>
            <w:r w:rsidRPr="00B3542B">
              <w:rPr>
                <w:color w:val="000000" w:themeColor="text1"/>
              </w:rPr>
              <w:t>64</w:t>
            </w:r>
          </w:p>
        </w:tc>
        <w:tc>
          <w:tcPr>
            <w:tcW w:w="1701" w:type="dxa"/>
            <w:shd w:val="clear" w:color="auto" w:fill="auto"/>
          </w:tcPr>
          <w:p w14:paraId="09A2C7CE" w14:textId="77777777" w:rsidR="00C0104B" w:rsidRPr="00B3542B" w:rsidRDefault="00C0104B" w:rsidP="000A2117">
            <w:pPr>
              <w:spacing w:before="120" w:after="120"/>
              <w:jc w:val="both"/>
              <w:rPr>
                <w:color w:val="000000" w:themeColor="text1"/>
                <w:lang w:val="vi-VN"/>
              </w:rPr>
            </w:pPr>
            <w:bookmarkStart w:id="33" w:name="_Hlk178440008"/>
            <w:r w:rsidRPr="00B3542B">
              <w:rPr>
                <w:color w:val="000000" w:themeColor="text1"/>
              </w:rPr>
              <w:t>Chụp cộng hưởng từ động mạch vành</w:t>
            </w:r>
            <w:bookmarkEnd w:id="33"/>
          </w:p>
        </w:tc>
        <w:tc>
          <w:tcPr>
            <w:tcW w:w="6488" w:type="dxa"/>
            <w:shd w:val="clear" w:color="auto" w:fill="auto"/>
          </w:tcPr>
          <w:p w14:paraId="44D7F0B8" w14:textId="7D5E9CD2" w:rsidR="00C0104B" w:rsidRPr="00B3542B" w:rsidRDefault="00C0104B" w:rsidP="000A2117">
            <w:pPr>
              <w:spacing w:before="120" w:after="120"/>
              <w:jc w:val="both"/>
              <w:rPr>
                <w:color w:val="000000" w:themeColor="text1"/>
              </w:rPr>
            </w:pPr>
            <w:r w:rsidRPr="00B3542B">
              <w:rPr>
                <w:color w:val="000000" w:themeColor="text1"/>
              </w:rPr>
              <w:t>a</w:t>
            </w:r>
            <w:r w:rsidR="006666EE" w:rsidRPr="00B3542B">
              <w:rPr>
                <w:color w:val="000000" w:themeColor="text1"/>
              </w:rPr>
              <w:t>)</w:t>
            </w:r>
            <w:r w:rsidRPr="00B3542B">
              <w:rPr>
                <w:color w:val="000000" w:themeColor="text1"/>
              </w:rPr>
              <w:t xml:space="preserve"> Bệnh lý mạch vành: Phình mạch vành trong bệnh Kawasaki …;</w:t>
            </w:r>
          </w:p>
          <w:p w14:paraId="2B3A963E" w14:textId="4199FB5D" w:rsidR="00C0104B" w:rsidRPr="00B3542B" w:rsidRDefault="00C0104B" w:rsidP="000A2117">
            <w:pPr>
              <w:spacing w:before="120" w:after="120"/>
              <w:jc w:val="both"/>
              <w:rPr>
                <w:color w:val="000000" w:themeColor="text1"/>
              </w:rPr>
            </w:pPr>
            <w:r w:rsidRPr="00B3542B">
              <w:rPr>
                <w:color w:val="000000" w:themeColor="text1"/>
              </w:rPr>
              <w:t>b</w:t>
            </w:r>
            <w:r w:rsidR="006666EE" w:rsidRPr="00B3542B">
              <w:rPr>
                <w:color w:val="000000" w:themeColor="text1"/>
              </w:rPr>
              <w:t>)</w:t>
            </w:r>
            <w:r w:rsidRPr="00B3542B">
              <w:rPr>
                <w:color w:val="000000" w:themeColor="text1"/>
              </w:rPr>
              <w:t xml:space="preserve"> Trong các bệnh tim bẩm sinh, cần đánh giá trước phẫu thuật.</w:t>
            </w:r>
          </w:p>
          <w:p w14:paraId="527032AE" w14:textId="1DBF1173" w:rsidR="00C0104B" w:rsidRPr="00B3542B" w:rsidRDefault="005A6F9A" w:rsidP="000A2117">
            <w:pPr>
              <w:spacing w:before="120" w:after="120"/>
              <w:jc w:val="both"/>
              <w:rPr>
                <w:color w:val="000000" w:themeColor="text1"/>
              </w:rPr>
            </w:pPr>
            <w:r w:rsidRPr="00B3542B">
              <w:rPr>
                <w:b/>
                <w:color w:val="000000" w:themeColor="text1"/>
              </w:rPr>
              <w:t>c</w:t>
            </w:r>
            <w:r w:rsidR="00C0104B" w:rsidRPr="00B3542B">
              <w:rPr>
                <w:b/>
                <w:color w:val="000000" w:themeColor="text1"/>
              </w:rPr>
              <w:t>) Đánh giá bất thường động mạch vành.</w:t>
            </w:r>
          </w:p>
        </w:tc>
      </w:tr>
      <w:tr w:rsidR="00C0104B" w:rsidRPr="00B3542B" w14:paraId="3CDE07E8" w14:textId="77777777" w:rsidTr="00B1094F">
        <w:tc>
          <w:tcPr>
            <w:tcW w:w="710" w:type="dxa"/>
          </w:tcPr>
          <w:p w14:paraId="7287A22F" w14:textId="41FC1B1A" w:rsidR="00C0104B" w:rsidRPr="00B3542B" w:rsidRDefault="005A6F9A" w:rsidP="000A2117">
            <w:pPr>
              <w:spacing w:before="120" w:after="120"/>
              <w:jc w:val="center"/>
              <w:rPr>
                <w:color w:val="000000" w:themeColor="text1"/>
              </w:rPr>
            </w:pPr>
            <w:r w:rsidRPr="00B3542B">
              <w:rPr>
                <w:color w:val="000000" w:themeColor="text1"/>
              </w:rPr>
              <w:t>3</w:t>
            </w:r>
            <w:r w:rsidR="003F3B47" w:rsidRPr="00B3542B">
              <w:rPr>
                <w:color w:val="000000" w:themeColor="text1"/>
              </w:rPr>
              <w:t>2</w:t>
            </w:r>
          </w:p>
        </w:tc>
        <w:tc>
          <w:tcPr>
            <w:tcW w:w="850" w:type="dxa"/>
            <w:shd w:val="clear" w:color="auto" w:fill="auto"/>
          </w:tcPr>
          <w:p w14:paraId="1B90544D" w14:textId="4D3482B8" w:rsidR="00C0104B" w:rsidRPr="00B3542B" w:rsidRDefault="00C0104B" w:rsidP="000A2117">
            <w:pPr>
              <w:spacing w:before="120" w:after="120"/>
              <w:jc w:val="center"/>
              <w:rPr>
                <w:color w:val="000000" w:themeColor="text1"/>
              </w:rPr>
            </w:pPr>
            <w:r w:rsidRPr="00B3542B">
              <w:rPr>
                <w:color w:val="000000" w:themeColor="text1"/>
              </w:rPr>
              <w:t>66</w:t>
            </w:r>
          </w:p>
        </w:tc>
        <w:tc>
          <w:tcPr>
            <w:tcW w:w="1701" w:type="dxa"/>
            <w:shd w:val="clear" w:color="auto" w:fill="auto"/>
          </w:tcPr>
          <w:p w14:paraId="0AFED947" w14:textId="77777777" w:rsidR="00C0104B" w:rsidRPr="00B3542B" w:rsidRDefault="00C0104B" w:rsidP="000A2117">
            <w:pPr>
              <w:spacing w:before="120" w:after="120"/>
              <w:jc w:val="both"/>
              <w:rPr>
                <w:color w:val="000000" w:themeColor="text1"/>
                <w:lang w:val="vi-VN"/>
              </w:rPr>
            </w:pPr>
            <w:bookmarkStart w:id="34" w:name="_Hlk178440200"/>
            <w:r w:rsidRPr="00B3542B">
              <w:rPr>
                <w:color w:val="000000" w:themeColor="text1"/>
                <w:lang w:val="vi-VN"/>
              </w:rPr>
              <w:t>Chụp động mạch vành</w:t>
            </w:r>
            <w:bookmarkEnd w:id="34"/>
          </w:p>
        </w:tc>
        <w:tc>
          <w:tcPr>
            <w:tcW w:w="6488" w:type="dxa"/>
            <w:shd w:val="clear" w:color="auto" w:fill="auto"/>
          </w:tcPr>
          <w:p w14:paraId="6DE24152" w14:textId="77777777" w:rsidR="00C0104B" w:rsidRPr="00B3542B" w:rsidRDefault="00C0104B" w:rsidP="000A2117">
            <w:pPr>
              <w:spacing w:before="120" w:after="120"/>
              <w:jc w:val="both"/>
              <w:rPr>
                <w:color w:val="000000" w:themeColor="text1"/>
              </w:rPr>
            </w:pPr>
            <w:r w:rsidRPr="00B3542B">
              <w:rPr>
                <w:color w:val="000000" w:themeColor="text1"/>
                <w:lang w:val="vi-VN"/>
              </w:rPr>
              <w:t>a) Nhồi máu cơ tim cấp có ST chênh lên;</w:t>
            </w:r>
          </w:p>
          <w:p w14:paraId="17FCE6E6" w14:textId="77777777" w:rsidR="00C0104B" w:rsidRPr="00B3542B" w:rsidRDefault="00C0104B" w:rsidP="000A2117">
            <w:pPr>
              <w:spacing w:before="120" w:after="120"/>
              <w:jc w:val="both"/>
              <w:rPr>
                <w:color w:val="000000"/>
                <w:lang w:val="vi-VN"/>
              </w:rPr>
            </w:pPr>
            <w:r w:rsidRPr="00B3542B">
              <w:rPr>
                <w:color w:val="000000"/>
                <w:lang w:val="vi-VN"/>
              </w:rPr>
              <w:t>b) Đau thắt ngực không ổn định;</w:t>
            </w:r>
          </w:p>
          <w:p w14:paraId="1BF0E066" w14:textId="1FA54432" w:rsidR="00C0104B" w:rsidRPr="00B3542B" w:rsidRDefault="00C0104B" w:rsidP="000A2117">
            <w:pPr>
              <w:spacing w:before="120" w:after="120"/>
              <w:jc w:val="both"/>
              <w:rPr>
                <w:color w:val="000000" w:themeColor="text1"/>
              </w:rPr>
            </w:pPr>
            <w:r w:rsidRPr="00B3542B">
              <w:rPr>
                <w:color w:val="000000" w:themeColor="text1"/>
              </w:rPr>
              <w:t>c</w:t>
            </w:r>
            <w:r w:rsidRPr="00B3542B">
              <w:rPr>
                <w:color w:val="000000" w:themeColor="text1"/>
                <w:lang w:val="vi-VN"/>
              </w:rPr>
              <w:t>) Nhồi máu cơ tim không có ST chênh lên</w:t>
            </w:r>
            <w:r w:rsidR="005A6F9A" w:rsidRPr="00B3542B">
              <w:rPr>
                <w:color w:val="000000" w:themeColor="text1"/>
              </w:rPr>
              <w:t>;</w:t>
            </w:r>
          </w:p>
          <w:p w14:paraId="02DD7B68" w14:textId="39E64D61" w:rsidR="00C0104B" w:rsidRPr="00B3542B" w:rsidRDefault="00C0104B" w:rsidP="000A2117">
            <w:pPr>
              <w:spacing w:before="120" w:after="120"/>
              <w:jc w:val="both"/>
              <w:rPr>
                <w:color w:val="000000" w:themeColor="text1"/>
                <w:lang w:val="vi-VN"/>
              </w:rPr>
            </w:pPr>
            <w:r w:rsidRPr="00B3542B">
              <w:rPr>
                <w:color w:val="000000" w:themeColor="text1"/>
              </w:rPr>
              <w:t>d</w:t>
            </w:r>
            <w:r w:rsidRPr="00B3542B">
              <w:rPr>
                <w:color w:val="000000" w:themeColor="text1"/>
                <w:lang w:val="vi-VN"/>
              </w:rPr>
              <w:t xml:space="preserve">)Đau thắt ngực ổn định </w:t>
            </w:r>
            <w:r w:rsidRPr="00B3542B">
              <w:rPr>
                <w:color w:val="000000" w:themeColor="text1"/>
              </w:rPr>
              <w:t xml:space="preserve">nhưng </w:t>
            </w:r>
            <w:r w:rsidRPr="00B3542B">
              <w:rPr>
                <w:color w:val="000000" w:themeColor="text1"/>
                <w:lang w:val="vi-VN"/>
              </w:rPr>
              <w:t>điều trị nội khoa tối ưu không khống chế được triệu chứng;</w:t>
            </w:r>
          </w:p>
          <w:p w14:paraId="05D3E9CD" w14:textId="7D4E0C9A" w:rsidR="00C0104B" w:rsidRPr="00B3542B" w:rsidRDefault="00C0104B" w:rsidP="000A2117">
            <w:pPr>
              <w:spacing w:before="120" w:after="120"/>
              <w:jc w:val="both"/>
              <w:rPr>
                <w:color w:val="000000" w:themeColor="text1"/>
                <w:lang w:val="vi-VN"/>
              </w:rPr>
            </w:pPr>
            <w:r w:rsidRPr="00B3542B">
              <w:rPr>
                <w:color w:val="000000" w:themeColor="text1"/>
              </w:rPr>
              <w:t>đ</w:t>
            </w:r>
            <w:r w:rsidRPr="00B3542B">
              <w:rPr>
                <w:color w:val="000000" w:themeColor="text1"/>
                <w:lang w:val="vi-VN"/>
              </w:rPr>
              <w:t>) Sau cấp cứu ngừng tuần hoàn;</w:t>
            </w:r>
          </w:p>
          <w:p w14:paraId="2DBD069D" w14:textId="45ED6346" w:rsidR="00C0104B" w:rsidRPr="00B3542B" w:rsidRDefault="00C0104B" w:rsidP="000A2117">
            <w:pPr>
              <w:spacing w:before="120" w:after="120"/>
              <w:jc w:val="both"/>
              <w:rPr>
                <w:color w:val="000000" w:themeColor="text1"/>
                <w:lang w:val="vi-VN"/>
              </w:rPr>
            </w:pPr>
            <w:r w:rsidRPr="00B3542B">
              <w:rPr>
                <w:color w:val="000000" w:themeColor="text1"/>
              </w:rPr>
              <w:t>e</w:t>
            </w:r>
            <w:r w:rsidRPr="00B3542B">
              <w:rPr>
                <w:color w:val="000000" w:themeColor="text1"/>
                <w:lang w:val="vi-VN"/>
              </w:rPr>
              <w:t>) Đau ngực tái phát sau can thiệp động mạch vành hoặc sau phẫu thuật làm cầu nối;</w:t>
            </w:r>
          </w:p>
          <w:p w14:paraId="47B374CA" w14:textId="71F80796" w:rsidR="00C0104B" w:rsidRPr="00B3542B" w:rsidRDefault="00C0104B" w:rsidP="000A2117">
            <w:pPr>
              <w:spacing w:before="120" w:after="120"/>
              <w:jc w:val="both"/>
              <w:rPr>
                <w:color w:val="000000" w:themeColor="text1"/>
                <w:lang w:val="vi-VN"/>
              </w:rPr>
            </w:pPr>
            <w:r w:rsidRPr="00B3542B">
              <w:rPr>
                <w:color w:val="000000" w:themeColor="text1"/>
              </w:rPr>
              <w:t>g</w:t>
            </w:r>
            <w:r w:rsidRPr="00B3542B">
              <w:rPr>
                <w:color w:val="000000" w:themeColor="text1"/>
                <w:lang w:val="vi-VN"/>
              </w:rPr>
              <w:t>) Suy tim không rõ nguyên nhân;</w:t>
            </w:r>
          </w:p>
          <w:p w14:paraId="4A944A14" w14:textId="7A395548" w:rsidR="00C0104B" w:rsidRPr="00B3542B" w:rsidRDefault="00C0104B" w:rsidP="000A2117">
            <w:pPr>
              <w:spacing w:before="120" w:after="120"/>
              <w:jc w:val="both"/>
              <w:rPr>
                <w:color w:val="000000" w:themeColor="text1"/>
              </w:rPr>
            </w:pPr>
            <w:r w:rsidRPr="00B3542B">
              <w:rPr>
                <w:color w:val="000000" w:themeColor="text1"/>
              </w:rPr>
              <w:t>h</w:t>
            </w:r>
            <w:r w:rsidRPr="00B3542B">
              <w:rPr>
                <w:color w:val="000000" w:themeColor="text1"/>
                <w:lang w:val="vi-VN"/>
              </w:rPr>
              <w:t xml:space="preserve">) </w:t>
            </w:r>
            <w:bookmarkStart w:id="35" w:name="_Hlk178440257"/>
            <w:r w:rsidRPr="00B3542B">
              <w:rPr>
                <w:color w:val="000000" w:themeColor="text1"/>
                <w:lang w:val="vi-VN"/>
              </w:rPr>
              <w:t>Người bệnh có rối loạn nhịp nguy hiểm;</w:t>
            </w:r>
            <w:bookmarkEnd w:id="35"/>
          </w:p>
          <w:p w14:paraId="2B128DEE" w14:textId="2F13DF23" w:rsidR="00C0104B" w:rsidRPr="00B3542B" w:rsidRDefault="00C0104B" w:rsidP="000A2117">
            <w:pPr>
              <w:spacing w:before="120" w:after="120"/>
              <w:jc w:val="both"/>
              <w:rPr>
                <w:color w:val="000000"/>
                <w:lang w:val="vi-VN"/>
              </w:rPr>
            </w:pPr>
            <w:r w:rsidRPr="00B3542B">
              <w:rPr>
                <w:color w:val="000000"/>
              </w:rPr>
              <w:lastRenderedPageBreak/>
              <w:t>i</w:t>
            </w:r>
            <w:r w:rsidRPr="00B3542B">
              <w:rPr>
                <w:color w:val="000000"/>
                <w:lang w:val="vi-VN"/>
              </w:rPr>
              <w:t>) Người bệnh có chỉ định phẫu thuật tim, mạch máu lớn,  tuổi &gt; 45 đối với nam hoặc &gt; 50 đối với nữ; Người bệnh có chỉ định ghép tạng;</w:t>
            </w:r>
          </w:p>
          <w:p w14:paraId="58C78B3E" w14:textId="77777777" w:rsidR="00C0104B" w:rsidRPr="00B3542B" w:rsidRDefault="00C0104B" w:rsidP="000A2117">
            <w:pPr>
              <w:pStyle w:val="ListParagraph"/>
              <w:spacing w:before="120" w:after="120" w:line="240" w:lineRule="auto"/>
              <w:ind w:left="0"/>
              <w:contextualSpacing w:val="0"/>
              <w:jc w:val="both"/>
              <w:rPr>
                <w:rFonts w:ascii="Times New Roman" w:hAnsi="Times New Roman" w:cs="Times New Roman"/>
                <w:color w:val="000000" w:themeColor="text1"/>
                <w:sz w:val="28"/>
                <w:szCs w:val="28"/>
              </w:rPr>
            </w:pPr>
            <w:r w:rsidRPr="00B3542B">
              <w:rPr>
                <w:rFonts w:ascii="Times New Roman" w:hAnsi="Times New Roman" w:cs="Times New Roman"/>
                <w:color w:val="000000" w:themeColor="text1"/>
                <w:sz w:val="28"/>
                <w:szCs w:val="28"/>
              </w:rPr>
              <w:t>k</w:t>
            </w:r>
            <w:r w:rsidRPr="00B3542B">
              <w:rPr>
                <w:rFonts w:ascii="Times New Roman" w:hAnsi="Times New Roman" w:cs="Times New Roman"/>
                <w:color w:val="000000" w:themeColor="text1"/>
                <w:sz w:val="28"/>
                <w:szCs w:val="28"/>
                <w:lang w:val="vi-VN"/>
              </w:rPr>
              <w:t>) Các dị tật bẩm sinh, mắc phải về hệ mạch vành.</w:t>
            </w:r>
          </w:p>
          <w:p w14:paraId="4E8E1C3C" w14:textId="17DBC86D" w:rsidR="00AC1DAB" w:rsidRPr="00B3542B" w:rsidRDefault="00AC1DAB" w:rsidP="000A2117">
            <w:pPr>
              <w:pStyle w:val="ListParagraph"/>
              <w:spacing w:before="120" w:after="120" w:line="240" w:lineRule="auto"/>
              <w:ind w:left="0"/>
              <w:contextualSpacing w:val="0"/>
              <w:jc w:val="both"/>
              <w:rPr>
                <w:rFonts w:ascii="Times New Roman" w:eastAsia="Times New Roman" w:hAnsi="Times New Roman" w:cs="Times New Roman"/>
                <w:b/>
                <w:bCs/>
                <w:color w:val="000000" w:themeColor="text1"/>
                <w:sz w:val="28"/>
                <w:szCs w:val="28"/>
              </w:rPr>
            </w:pPr>
            <w:r w:rsidRPr="00B3542B">
              <w:rPr>
                <w:rFonts w:ascii="Times New Roman" w:eastAsia="Times New Roman" w:hAnsi="Times New Roman" w:cs="Times New Roman"/>
                <w:b/>
                <w:bCs/>
                <w:color w:val="000000" w:themeColor="text1"/>
                <w:sz w:val="28"/>
                <w:szCs w:val="28"/>
              </w:rPr>
              <w:t>l) Chụp động mạch vành kiểm tra những bất thường động mạch vành được phát hiện trên chụp cắt lớp vi tính đa dãy động mạch vành.</w:t>
            </w:r>
          </w:p>
        </w:tc>
      </w:tr>
      <w:tr w:rsidR="00C0104B" w:rsidRPr="00B3542B" w14:paraId="018F979A" w14:textId="77777777" w:rsidTr="00B1094F">
        <w:tc>
          <w:tcPr>
            <w:tcW w:w="710" w:type="dxa"/>
          </w:tcPr>
          <w:p w14:paraId="5775CDFC" w14:textId="010E10B2" w:rsidR="00C0104B" w:rsidRPr="00B3542B" w:rsidRDefault="000B0BF0" w:rsidP="000A2117">
            <w:pPr>
              <w:spacing w:before="120" w:after="120"/>
              <w:jc w:val="center"/>
              <w:rPr>
                <w:color w:val="000000" w:themeColor="text1"/>
              </w:rPr>
            </w:pPr>
            <w:r w:rsidRPr="00B3542B">
              <w:rPr>
                <w:color w:val="000000" w:themeColor="text1"/>
              </w:rPr>
              <w:lastRenderedPageBreak/>
              <w:t>3</w:t>
            </w:r>
            <w:r w:rsidR="003F3B47" w:rsidRPr="00B3542B">
              <w:rPr>
                <w:color w:val="000000" w:themeColor="text1"/>
              </w:rPr>
              <w:t>3</w:t>
            </w:r>
          </w:p>
        </w:tc>
        <w:tc>
          <w:tcPr>
            <w:tcW w:w="850" w:type="dxa"/>
            <w:shd w:val="clear" w:color="auto" w:fill="auto"/>
          </w:tcPr>
          <w:p w14:paraId="2CE22E84" w14:textId="5865E101" w:rsidR="00C0104B" w:rsidRPr="00B3542B" w:rsidRDefault="00C0104B" w:rsidP="000A2117">
            <w:pPr>
              <w:spacing w:before="120" w:after="120"/>
              <w:jc w:val="center"/>
              <w:rPr>
                <w:color w:val="000000" w:themeColor="text1"/>
              </w:rPr>
            </w:pPr>
            <w:r w:rsidRPr="00B3542B">
              <w:rPr>
                <w:color w:val="000000" w:themeColor="text1"/>
              </w:rPr>
              <w:t>69</w:t>
            </w:r>
          </w:p>
        </w:tc>
        <w:tc>
          <w:tcPr>
            <w:tcW w:w="1701" w:type="dxa"/>
            <w:shd w:val="clear" w:color="auto" w:fill="auto"/>
          </w:tcPr>
          <w:p w14:paraId="7C1F529E" w14:textId="77777777" w:rsidR="00C0104B" w:rsidRPr="00B3542B" w:rsidRDefault="00C0104B" w:rsidP="000A2117">
            <w:pPr>
              <w:spacing w:before="120" w:after="120"/>
              <w:jc w:val="both"/>
              <w:rPr>
                <w:color w:val="000000" w:themeColor="text1"/>
                <w:lang w:val="vi-VN"/>
              </w:rPr>
            </w:pPr>
            <w:bookmarkStart w:id="36" w:name="_Hlk178440304"/>
            <w:r w:rsidRPr="00B3542B">
              <w:rPr>
                <w:color w:val="000000" w:themeColor="text1"/>
              </w:rPr>
              <w:t>Định lượng CD25 (IL-2R) hòa tan trong huyết thanh bằng kỹ thuật ELISA</w:t>
            </w:r>
            <w:bookmarkEnd w:id="36"/>
          </w:p>
        </w:tc>
        <w:tc>
          <w:tcPr>
            <w:tcW w:w="6488" w:type="dxa"/>
            <w:shd w:val="clear" w:color="auto" w:fill="auto"/>
          </w:tcPr>
          <w:p w14:paraId="58B18157" w14:textId="77777777" w:rsidR="00C0104B" w:rsidRPr="00B3542B" w:rsidRDefault="00C0104B" w:rsidP="000A2117">
            <w:pPr>
              <w:spacing w:before="120" w:after="120"/>
              <w:jc w:val="both"/>
              <w:rPr>
                <w:color w:val="000000" w:themeColor="text1"/>
              </w:rPr>
            </w:pPr>
            <w:r w:rsidRPr="00B3542B">
              <w:rPr>
                <w:color w:val="000000" w:themeColor="text1"/>
              </w:rPr>
              <w:t>Thanh toán đối với các trường hợp sau:</w:t>
            </w:r>
          </w:p>
          <w:p w14:paraId="2CBBCFE2" w14:textId="0489AD29" w:rsidR="00C0104B" w:rsidRPr="00B3542B" w:rsidRDefault="00C0104B" w:rsidP="000A2117">
            <w:pPr>
              <w:spacing w:before="120" w:after="120"/>
              <w:jc w:val="both"/>
              <w:rPr>
                <w:color w:val="000000" w:themeColor="text1"/>
              </w:rPr>
            </w:pPr>
            <w:r w:rsidRPr="00B3542B">
              <w:rPr>
                <w:color w:val="000000" w:themeColor="text1"/>
              </w:rPr>
              <w:t xml:space="preserve">a) </w:t>
            </w:r>
            <w:bookmarkStart w:id="37" w:name="_Hlk178440333"/>
            <w:r w:rsidRPr="00B3542B">
              <w:rPr>
                <w:b/>
                <w:bCs/>
              </w:rPr>
              <w:t xml:space="preserve">Để </w:t>
            </w:r>
            <w:r w:rsidRPr="00B3542B">
              <w:t xml:space="preserve">chẩn đoán </w:t>
            </w:r>
            <w:r w:rsidRPr="00B3542B">
              <w:rPr>
                <w:b/>
                <w:bCs/>
              </w:rPr>
              <w:t xml:space="preserve">và đánh giá điều trị </w:t>
            </w:r>
            <w:r w:rsidRPr="00B3542B">
              <w:t>Hội chứng thực bào tế bào máu</w:t>
            </w:r>
            <w:bookmarkEnd w:id="37"/>
          </w:p>
          <w:p w14:paraId="3C22CC72" w14:textId="77777777" w:rsidR="00C0104B" w:rsidRPr="00B3542B" w:rsidRDefault="00C0104B" w:rsidP="000A2117">
            <w:pPr>
              <w:spacing w:before="120" w:after="120"/>
              <w:jc w:val="both"/>
              <w:rPr>
                <w:color w:val="000000" w:themeColor="text1"/>
              </w:rPr>
            </w:pPr>
            <w:r w:rsidRPr="00B3542B">
              <w:rPr>
                <w:color w:val="000000" w:themeColor="text1"/>
              </w:rPr>
              <w:t>b) Tăng hoạt tính lympho T;</w:t>
            </w:r>
          </w:p>
          <w:p w14:paraId="1E0A05DC" w14:textId="77777777"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color w:val="000000" w:themeColor="text1"/>
                <w:sz w:val="28"/>
                <w:szCs w:val="28"/>
              </w:rPr>
              <w:t>c) Sau ghép tế bào gốc tạo máu.</w:t>
            </w:r>
          </w:p>
        </w:tc>
      </w:tr>
      <w:tr w:rsidR="00C0104B" w:rsidRPr="00B3542B" w14:paraId="533BC580" w14:textId="77777777" w:rsidTr="00B1094F">
        <w:tc>
          <w:tcPr>
            <w:tcW w:w="710" w:type="dxa"/>
          </w:tcPr>
          <w:p w14:paraId="195E2637" w14:textId="751636C9" w:rsidR="00C0104B" w:rsidRPr="00B3542B" w:rsidRDefault="000B0BF0" w:rsidP="000A2117">
            <w:pPr>
              <w:spacing w:before="120" w:after="120"/>
              <w:jc w:val="center"/>
              <w:rPr>
                <w:color w:val="000000" w:themeColor="text1"/>
              </w:rPr>
            </w:pPr>
            <w:r w:rsidRPr="00B3542B">
              <w:rPr>
                <w:color w:val="000000" w:themeColor="text1"/>
              </w:rPr>
              <w:t>3</w:t>
            </w:r>
            <w:r w:rsidR="003F3B47" w:rsidRPr="00B3542B">
              <w:rPr>
                <w:color w:val="000000" w:themeColor="text1"/>
              </w:rPr>
              <w:t>4</w:t>
            </w:r>
          </w:p>
        </w:tc>
        <w:tc>
          <w:tcPr>
            <w:tcW w:w="850" w:type="dxa"/>
            <w:shd w:val="clear" w:color="auto" w:fill="auto"/>
          </w:tcPr>
          <w:p w14:paraId="7CB797C7" w14:textId="5D6C2898" w:rsidR="00C0104B" w:rsidRPr="00B3542B" w:rsidRDefault="00C0104B" w:rsidP="000A2117">
            <w:pPr>
              <w:spacing w:before="120" w:after="120"/>
              <w:jc w:val="center"/>
              <w:rPr>
                <w:color w:val="000000" w:themeColor="text1"/>
              </w:rPr>
            </w:pPr>
            <w:r w:rsidRPr="00B3542B">
              <w:rPr>
                <w:color w:val="000000" w:themeColor="text1"/>
              </w:rPr>
              <w:t>72</w:t>
            </w:r>
          </w:p>
        </w:tc>
        <w:tc>
          <w:tcPr>
            <w:tcW w:w="1701" w:type="dxa"/>
            <w:shd w:val="clear" w:color="auto" w:fill="auto"/>
          </w:tcPr>
          <w:p w14:paraId="2A46AD46" w14:textId="77777777" w:rsidR="00C0104B" w:rsidRPr="00B3542B" w:rsidRDefault="00C0104B" w:rsidP="000A2117">
            <w:pPr>
              <w:spacing w:before="120" w:after="120"/>
              <w:jc w:val="both"/>
              <w:rPr>
                <w:color w:val="000000" w:themeColor="text1"/>
                <w:lang w:val="vi-VN"/>
              </w:rPr>
            </w:pPr>
            <w:bookmarkStart w:id="38" w:name="_Hlk178440450"/>
            <w:r w:rsidRPr="00B3542B">
              <w:rPr>
                <w:color w:val="000000" w:themeColor="text1"/>
                <w:lang w:val="vi-VN"/>
              </w:rPr>
              <w:t xml:space="preserve">Định type HLA cho 1 locus (Locus A, hoặc Locus B, hoặc Locus </w:t>
            </w:r>
            <w:r w:rsidRPr="00B3542B">
              <w:rPr>
                <w:color w:val="000000" w:themeColor="text1"/>
              </w:rPr>
              <w:t>C</w:t>
            </w:r>
            <w:r w:rsidRPr="00B3542B">
              <w:rPr>
                <w:color w:val="000000" w:themeColor="text1"/>
                <w:lang w:val="vi-VN"/>
              </w:rPr>
              <w:t>, hoặc Locus DR, hoặc Locus DQ) bằng kỹ thuật PCR-SSP</w:t>
            </w:r>
            <w:bookmarkEnd w:id="38"/>
          </w:p>
        </w:tc>
        <w:tc>
          <w:tcPr>
            <w:tcW w:w="6488" w:type="dxa"/>
            <w:shd w:val="clear" w:color="auto" w:fill="auto"/>
          </w:tcPr>
          <w:p w14:paraId="74721EBC" w14:textId="77777777" w:rsidR="00C0104B" w:rsidRPr="00B3542B" w:rsidRDefault="00C0104B" w:rsidP="000A2117">
            <w:pPr>
              <w:spacing w:before="120" w:after="120"/>
              <w:jc w:val="both"/>
              <w:rPr>
                <w:color w:val="000000" w:themeColor="text1"/>
              </w:rPr>
            </w:pPr>
            <w:r w:rsidRPr="00B3542B">
              <w:rPr>
                <w:color w:val="000000" w:themeColor="text1"/>
                <w:lang w:val="vi-VN"/>
              </w:rPr>
              <w:t>Thanh toán đối với các trường hợp sau:</w:t>
            </w:r>
          </w:p>
          <w:p w14:paraId="5911F700" w14:textId="076134C0" w:rsidR="00C0104B" w:rsidRPr="00B3542B" w:rsidRDefault="00C0104B" w:rsidP="000A2117">
            <w:pPr>
              <w:spacing w:before="120" w:after="120"/>
              <w:jc w:val="both"/>
              <w:rPr>
                <w:color w:val="000000" w:themeColor="text1"/>
              </w:rPr>
            </w:pPr>
            <w:r w:rsidRPr="00B3542B">
              <w:rPr>
                <w:color w:val="000000" w:themeColor="text1"/>
              </w:rPr>
              <w:t xml:space="preserve">a) </w:t>
            </w:r>
            <w:bookmarkStart w:id="39" w:name="_Hlk178440480"/>
            <w:r w:rsidRPr="00B3542B">
              <w:rPr>
                <w:color w:val="000000"/>
                <w:lang w:val="vi-VN"/>
              </w:rPr>
              <w:t xml:space="preserve">Người bệnh có chỉ định ghép tế bào gốc tạo máu đồng loài </w:t>
            </w:r>
            <w:r w:rsidRPr="00B3542B">
              <w:rPr>
                <w:b/>
                <w:bCs/>
                <w:color w:val="000000"/>
                <w:lang w:val="vi-VN"/>
              </w:rPr>
              <w:t>hoặc điều trị theo hướng ghép tế bào gốc tạo máu đồng loài</w:t>
            </w:r>
            <w:r w:rsidRPr="00B3542B">
              <w:rPr>
                <w:color w:val="000000"/>
                <w:lang w:val="vi-VN"/>
              </w:rPr>
              <w:t xml:space="preserve"> hoặc có chỉ định ghép tạng.</w:t>
            </w:r>
            <w:bookmarkEnd w:id="39"/>
          </w:p>
          <w:p w14:paraId="213D99A3" w14:textId="77777777"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color w:val="000000" w:themeColor="text1"/>
                <w:sz w:val="28"/>
                <w:szCs w:val="28"/>
              </w:rPr>
              <w:t xml:space="preserve">b) </w:t>
            </w:r>
            <w:r w:rsidRPr="00B3542B">
              <w:rPr>
                <w:rFonts w:ascii="Times New Roman" w:hAnsi="Times New Roman" w:cs="Times New Roman"/>
                <w:color w:val="000000" w:themeColor="text1"/>
                <w:sz w:val="28"/>
                <w:szCs w:val="28"/>
                <w:lang w:val="vi-VN"/>
              </w:rPr>
              <w:t>Đơn vị tế bào gốc hoặc tạng ghép cho người bệnh.</w:t>
            </w:r>
          </w:p>
        </w:tc>
      </w:tr>
      <w:tr w:rsidR="00C0104B" w:rsidRPr="00B3542B" w14:paraId="3356F71F" w14:textId="77777777" w:rsidTr="00B1094F">
        <w:tc>
          <w:tcPr>
            <w:tcW w:w="710" w:type="dxa"/>
          </w:tcPr>
          <w:p w14:paraId="53D024CE" w14:textId="7C67AF6B" w:rsidR="00C0104B" w:rsidRPr="00B3542B" w:rsidRDefault="000B0BF0" w:rsidP="000A2117">
            <w:pPr>
              <w:spacing w:before="120" w:after="120"/>
              <w:jc w:val="center"/>
              <w:rPr>
                <w:color w:val="000000" w:themeColor="text1"/>
              </w:rPr>
            </w:pPr>
            <w:r w:rsidRPr="00B3542B">
              <w:rPr>
                <w:color w:val="000000" w:themeColor="text1"/>
              </w:rPr>
              <w:t>3</w:t>
            </w:r>
            <w:r w:rsidR="003F3B47" w:rsidRPr="00B3542B">
              <w:rPr>
                <w:color w:val="000000" w:themeColor="text1"/>
              </w:rPr>
              <w:t>5</w:t>
            </w:r>
          </w:p>
        </w:tc>
        <w:tc>
          <w:tcPr>
            <w:tcW w:w="850" w:type="dxa"/>
            <w:shd w:val="clear" w:color="auto" w:fill="auto"/>
          </w:tcPr>
          <w:p w14:paraId="37149DB0" w14:textId="4BECBB09" w:rsidR="00C0104B" w:rsidRPr="00B3542B" w:rsidRDefault="00C0104B" w:rsidP="000A2117">
            <w:pPr>
              <w:spacing w:before="120" w:after="120"/>
              <w:jc w:val="center"/>
              <w:rPr>
                <w:color w:val="000000" w:themeColor="text1"/>
              </w:rPr>
            </w:pPr>
            <w:r w:rsidRPr="00B3542B">
              <w:rPr>
                <w:color w:val="000000" w:themeColor="text1"/>
              </w:rPr>
              <w:t>76</w:t>
            </w:r>
          </w:p>
        </w:tc>
        <w:tc>
          <w:tcPr>
            <w:tcW w:w="1701" w:type="dxa"/>
            <w:shd w:val="clear" w:color="auto" w:fill="auto"/>
          </w:tcPr>
          <w:p w14:paraId="2CF228C7"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 xml:space="preserve">Nuôi cấy cụm tế bào gốc (colony </w:t>
            </w:r>
            <w:r w:rsidRPr="00B3542B">
              <w:rPr>
                <w:color w:val="000000" w:themeColor="text1"/>
              </w:rPr>
              <w:t xml:space="preserve">firming </w:t>
            </w:r>
            <w:r w:rsidRPr="00B3542B">
              <w:rPr>
                <w:color w:val="000000" w:themeColor="text1"/>
                <w:lang w:val="vi-VN"/>
              </w:rPr>
              <w:t>culture)</w:t>
            </w:r>
          </w:p>
        </w:tc>
        <w:tc>
          <w:tcPr>
            <w:tcW w:w="6488" w:type="dxa"/>
            <w:shd w:val="clear" w:color="auto" w:fill="auto"/>
          </w:tcPr>
          <w:p w14:paraId="61132AD7" w14:textId="77777777" w:rsidR="00C0104B" w:rsidRPr="00B3542B" w:rsidRDefault="00C0104B" w:rsidP="000A2117">
            <w:pPr>
              <w:spacing w:before="120" w:after="120"/>
              <w:jc w:val="both"/>
              <w:rPr>
                <w:b/>
                <w:bCs/>
                <w:color w:val="000000" w:themeColor="text1"/>
              </w:rPr>
            </w:pPr>
            <w:r w:rsidRPr="00B3542B">
              <w:rPr>
                <w:b/>
                <w:bCs/>
                <w:color w:val="000000" w:themeColor="text1"/>
              </w:rPr>
              <w:t>Thanh toán đối với các trường hợp sau:</w:t>
            </w:r>
          </w:p>
          <w:p w14:paraId="375F5E10" w14:textId="77777777" w:rsidR="00C0104B" w:rsidRPr="00B3542B" w:rsidRDefault="00C0104B" w:rsidP="000A2117">
            <w:pPr>
              <w:spacing w:before="120" w:after="120"/>
              <w:jc w:val="both"/>
              <w:rPr>
                <w:color w:val="000000" w:themeColor="text1"/>
              </w:rPr>
            </w:pPr>
            <w:r w:rsidRPr="00B3542B">
              <w:rPr>
                <w:color w:val="000000" w:themeColor="text1"/>
              </w:rPr>
              <w:t>a) Ghép tế bào gốc tự thân.</w:t>
            </w:r>
          </w:p>
          <w:p w14:paraId="60A84B20" w14:textId="6B08ACA2"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b/>
                <w:bCs/>
                <w:color w:val="000000" w:themeColor="text1"/>
                <w:sz w:val="28"/>
                <w:szCs w:val="28"/>
              </w:rPr>
              <w:t>b</w:t>
            </w:r>
            <w:bookmarkStart w:id="40" w:name="_Hlk178440793"/>
            <w:r w:rsidRPr="00B3542B">
              <w:rPr>
                <w:rFonts w:ascii="Times New Roman" w:hAnsi="Times New Roman" w:cs="Times New Roman"/>
                <w:b/>
                <w:bCs/>
                <w:color w:val="000000" w:themeColor="text1"/>
                <w:sz w:val="28"/>
                <w:szCs w:val="28"/>
              </w:rPr>
              <w:t xml:space="preserve">) Đánh giá khả năng sinh máu của tế bào gốc tủy xương trong các trường hợp suy tủy xương, </w:t>
            </w:r>
            <w:r w:rsidRPr="00B3542B">
              <w:rPr>
                <w:rFonts w:ascii="Times New Roman" w:hAnsi="Times New Roman" w:cs="Times New Roman"/>
                <w:b/>
                <w:bCs/>
                <w:sz w:val="28"/>
                <w:szCs w:val="28"/>
              </w:rPr>
              <w:t>Bệnh bạch cầu mạn dòng tủy</w:t>
            </w:r>
            <w:r w:rsidR="000B0BF0" w:rsidRPr="00B3542B">
              <w:rPr>
                <w:rFonts w:ascii="Times New Roman" w:hAnsi="Times New Roman" w:cs="Times New Roman"/>
                <w:b/>
                <w:bCs/>
                <w:sz w:val="28"/>
                <w:szCs w:val="28"/>
              </w:rPr>
              <w:t>.</w:t>
            </w:r>
            <w:bookmarkEnd w:id="40"/>
          </w:p>
        </w:tc>
      </w:tr>
      <w:tr w:rsidR="00C0104B" w:rsidRPr="00B3542B" w14:paraId="3EBD872D" w14:textId="77777777" w:rsidTr="00B1094F">
        <w:tc>
          <w:tcPr>
            <w:tcW w:w="710" w:type="dxa"/>
          </w:tcPr>
          <w:p w14:paraId="4E38E4EC" w14:textId="0D6823D8" w:rsidR="00C0104B" w:rsidRPr="00B3542B" w:rsidRDefault="000B0BF0" w:rsidP="000A2117">
            <w:pPr>
              <w:spacing w:before="120" w:after="120"/>
              <w:jc w:val="center"/>
              <w:rPr>
                <w:color w:val="000000" w:themeColor="text1"/>
              </w:rPr>
            </w:pPr>
            <w:bookmarkStart w:id="41" w:name="_Hlk178440911"/>
            <w:r w:rsidRPr="00B3542B">
              <w:rPr>
                <w:color w:val="000000" w:themeColor="text1"/>
              </w:rPr>
              <w:t>3</w:t>
            </w:r>
            <w:r w:rsidR="003F3B47" w:rsidRPr="00B3542B">
              <w:rPr>
                <w:color w:val="000000" w:themeColor="text1"/>
              </w:rPr>
              <w:t>6</w:t>
            </w:r>
          </w:p>
        </w:tc>
        <w:tc>
          <w:tcPr>
            <w:tcW w:w="850" w:type="dxa"/>
            <w:shd w:val="clear" w:color="auto" w:fill="auto"/>
          </w:tcPr>
          <w:p w14:paraId="2A533AB4" w14:textId="7320D92F" w:rsidR="00C0104B" w:rsidRPr="00B3542B" w:rsidRDefault="00C0104B" w:rsidP="000A2117">
            <w:pPr>
              <w:spacing w:before="120" w:after="120"/>
              <w:jc w:val="center"/>
              <w:rPr>
                <w:color w:val="000000" w:themeColor="text1"/>
              </w:rPr>
            </w:pPr>
            <w:r w:rsidRPr="00B3542B">
              <w:rPr>
                <w:color w:val="000000" w:themeColor="text1"/>
              </w:rPr>
              <w:t>79</w:t>
            </w:r>
          </w:p>
        </w:tc>
        <w:tc>
          <w:tcPr>
            <w:tcW w:w="1701" w:type="dxa"/>
            <w:shd w:val="clear" w:color="auto" w:fill="auto"/>
          </w:tcPr>
          <w:p w14:paraId="55FFC815"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 xml:space="preserve">Phát hiện kháng thể kháng tiểu </w:t>
            </w:r>
            <w:r w:rsidRPr="00B3542B">
              <w:rPr>
                <w:color w:val="000000" w:themeColor="text1"/>
                <w:lang w:val="vi-VN"/>
              </w:rPr>
              <w:lastRenderedPageBreak/>
              <w:t>cầu bằng kỹ thuật Flow- cytometry</w:t>
            </w:r>
          </w:p>
        </w:tc>
        <w:tc>
          <w:tcPr>
            <w:tcW w:w="6488" w:type="dxa"/>
            <w:shd w:val="clear" w:color="auto" w:fill="auto"/>
          </w:tcPr>
          <w:p w14:paraId="50ABAC6A" w14:textId="77777777" w:rsidR="00C0104B" w:rsidRPr="00B3542B" w:rsidRDefault="00C0104B" w:rsidP="000A2117">
            <w:pPr>
              <w:spacing w:before="120" w:after="120"/>
              <w:jc w:val="both"/>
              <w:rPr>
                <w:b/>
                <w:bCs/>
                <w:color w:val="000000" w:themeColor="text1"/>
              </w:rPr>
            </w:pPr>
            <w:r w:rsidRPr="00B3542B">
              <w:rPr>
                <w:b/>
                <w:bCs/>
                <w:color w:val="000000" w:themeColor="text1"/>
              </w:rPr>
              <w:lastRenderedPageBreak/>
              <w:t>Thanh toán đối với các trường hợp sau:</w:t>
            </w:r>
          </w:p>
          <w:p w14:paraId="65022FBA" w14:textId="256358A8" w:rsidR="00C0104B" w:rsidRPr="00B3542B" w:rsidRDefault="00C0104B" w:rsidP="000A2117">
            <w:pPr>
              <w:spacing w:before="120" w:after="120"/>
              <w:jc w:val="both"/>
              <w:rPr>
                <w:color w:val="000000" w:themeColor="text1"/>
              </w:rPr>
            </w:pPr>
            <w:r w:rsidRPr="00B3542B">
              <w:rPr>
                <w:color w:val="000000" w:themeColor="text1"/>
              </w:rPr>
              <w:lastRenderedPageBreak/>
              <w:t xml:space="preserve">a) </w:t>
            </w:r>
            <w:r w:rsidRPr="00B3542B">
              <w:rPr>
                <w:color w:val="000000" w:themeColor="text1"/>
                <w:lang w:val="vi-VN"/>
              </w:rPr>
              <w:t>Người bệnh có chỉ định ghép tế bào gốc hoặc ghép tạng</w:t>
            </w:r>
            <w:r w:rsidR="000A2117" w:rsidRPr="00B3542B">
              <w:rPr>
                <w:color w:val="000000" w:themeColor="text1"/>
              </w:rPr>
              <w:t>.</w:t>
            </w:r>
          </w:p>
          <w:p w14:paraId="1FEDEEE1" w14:textId="77777777" w:rsidR="00C0104B" w:rsidRPr="00B3542B" w:rsidRDefault="00C0104B" w:rsidP="000A2117">
            <w:pPr>
              <w:spacing w:before="120" w:after="120"/>
              <w:jc w:val="both"/>
              <w:rPr>
                <w:b/>
                <w:color w:val="000000" w:themeColor="text1"/>
              </w:rPr>
            </w:pPr>
            <w:r w:rsidRPr="00B3542B">
              <w:rPr>
                <w:b/>
                <w:color w:val="000000" w:themeColor="text1"/>
                <w:lang w:val="vi-VN"/>
              </w:rPr>
              <w:t xml:space="preserve">b) </w:t>
            </w:r>
            <w:r w:rsidRPr="00B3542B">
              <w:rPr>
                <w:b/>
                <w:color w:val="000000" w:themeColor="text1"/>
              </w:rPr>
              <w:t>T</w:t>
            </w:r>
            <w:r w:rsidRPr="00B3542B">
              <w:rPr>
                <w:b/>
                <w:color w:val="000000" w:themeColor="text1"/>
                <w:lang w:val="vi-VN"/>
              </w:rPr>
              <w:t>rong các trường hợp nghi ngờ có kháng thể kháng tiểu cầu sau:</w:t>
            </w:r>
          </w:p>
          <w:p w14:paraId="05F1EE55" w14:textId="77777777" w:rsidR="00C0104B" w:rsidRPr="00B3542B" w:rsidRDefault="00C0104B" w:rsidP="000A2117">
            <w:pPr>
              <w:spacing w:before="120" w:after="120"/>
              <w:jc w:val="both"/>
              <w:rPr>
                <w:color w:val="000000" w:themeColor="text1"/>
              </w:rPr>
            </w:pPr>
            <w:r w:rsidRPr="00B3542B">
              <w:rPr>
                <w:color w:val="000000" w:themeColor="text1"/>
              </w:rPr>
              <w:t xml:space="preserve">- </w:t>
            </w:r>
            <w:r w:rsidRPr="00B3542B">
              <w:rPr>
                <w:color w:val="000000" w:themeColor="text1"/>
                <w:lang w:val="vi-VN"/>
              </w:rPr>
              <w:t>Theo dõi ở một số bệnh có truyền tiểu cầu nhiều lần: Xuất huyết giảm tiểu cầu, Suy tủy xương, Bệnh hệ thống, Lupus, giảm sinh tủy, sau hóa trị liệu hoặc sau ghép tế bào gốc tạo máu.</w:t>
            </w:r>
          </w:p>
          <w:p w14:paraId="2D50D606" w14:textId="77777777" w:rsidR="00C0104B" w:rsidRPr="00B3542B" w:rsidRDefault="00C0104B" w:rsidP="000A2117">
            <w:pPr>
              <w:spacing w:before="120" w:after="120"/>
              <w:jc w:val="both"/>
              <w:rPr>
                <w:color w:val="000000" w:themeColor="text1"/>
              </w:rPr>
            </w:pPr>
            <w:r w:rsidRPr="00B3542B">
              <w:rPr>
                <w:color w:val="000000" w:themeColor="text1"/>
              </w:rPr>
              <w:t xml:space="preserve">- </w:t>
            </w:r>
            <w:r w:rsidRPr="00B3542B">
              <w:rPr>
                <w:color w:val="000000" w:themeColor="text1"/>
                <w:lang w:val="vi-VN"/>
              </w:rPr>
              <w:t>Các bệnh tự miễn.</w:t>
            </w:r>
          </w:p>
          <w:p w14:paraId="112F5EED" w14:textId="77777777" w:rsidR="00C0104B" w:rsidRPr="00B3542B" w:rsidRDefault="00C0104B" w:rsidP="000A2117">
            <w:pPr>
              <w:spacing w:before="120" w:after="120"/>
              <w:jc w:val="both"/>
              <w:rPr>
                <w:color w:val="000000" w:themeColor="text1"/>
              </w:rPr>
            </w:pPr>
            <w:r w:rsidRPr="00B3542B">
              <w:rPr>
                <w:color w:val="000000" w:themeColor="text1"/>
              </w:rPr>
              <w:t xml:space="preserve">- </w:t>
            </w:r>
            <w:r w:rsidRPr="00B3542B">
              <w:rPr>
                <w:color w:val="000000" w:themeColor="text1"/>
                <w:lang w:val="vi-VN"/>
              </w:rPr>
              <w:t>Các trường hợp truyền tiểu cầu không hiệu lực.</w:t>
            </w:r>
          </w:p>
          <w:p w14:paraId="61596D28" w14:textId="6E234EDB" w:rsidR="00C0104B" w:rsidRPr="00B3542B" w:rsidRDefault="00C0104B" w:rsidP="000A2117">
            <w:pPr>
              <w:pStyle w:val="ListParagraph"/>
              <w:spacing w:before="120" w:after="120" w:line="240" w:lineRule="auto"/>
              <w:ind w:left="0"/>
              <w:contextualSpacing w:val="0"/>
              <w:jc w:val="both"/>
              <w:rPr>
                <w:rFonts w:ascii="Times New Roman" w:hAnsi="Times New Roman" w:cs="Times New Roman"/>
                <w:color w:val="000000" w:themeColor="text1"/>
                <w:sz w:val="28"/>
                <w:szCs w:val="28"/>
              </w:rPr>
            </w:pPr>
            <w:r w:rsidRPr="00B3542B">
              <w:rPr>
                <w:rFonts w:ascii="Times New Roman" w:hAnsi="Times New Roman" w:cs="Times New Roman"/>
                <w:color w:val="000000" w:themeColor="text1"/>
                <w:sz w:val="28"/>
                <w:szCs w:val="28"/>
              </w:rPr>
              <w:t xml:space="preserve">c) </w:t>
            </w:r>
            <w:r w:rsidRPr="00B3542B">
              <w:rPr>
                <w:rFonts w:ascii="Times New Roman" w:hAnsi="Times New Roman" w:cs="Times New Roman"/>
                <w:color w:val="000000" w:themeColor="text1"/>
                <w:sz w:val="28"/>
                <w:szCs w:val="28"/>
                <w:lang w:val="vi-VN"/>
              </w:rPr>
              <w:t>Đơn vị tế bào gốc hoặc tạng sử dụng để ghép cho người bệnh.</w:t>
            </w:r>
          </w:p>
        </w:tc>
      </w:tr>
      <w:bookmarkEnd w:id="41"/>
      <w:tr w:rsidR="00C0104B" w:rsidRPr="00B3542B" w14:paraId="57777056" w14:textId="77777777" w:rsidTr="00B1094F">
        <w:tc>
          <w:tcPr>
            <w:tcW w:w="710" w:type="dxa"/>
          </w:tcPr>
          <w:p w14:paraId="2B1A94B7" w14:textId="74E88844" w:rsidR="00C0104B" w:rsidRPr="00B3542B" w:rsidRDefault="000B0BF0" w:rsidP="000A2117">
            <w:pPr>
              <w:spacing w:before="120" w:after="120"/>
              <w:jc w:val="center"/>
              <w:rPr>
                <w:color w:val="000000" w:themeColor="text1"/>
              </w:rPr>
            </w:pPr>
            <w:r w:rsidRPr="00B3542B">
              <w:rPr>
                <w:color w:val="000000" w:themeColor="text1"/>
              </w:rPr>
              <w:lastRenderedPageBreak/>
              <w:t>3</w:t>
            </w:r>
            <w:r w:rsidR="006E01CA" w:rsidRPr="00B3542B">
              <w:rPr>
                <w:color w:val="000000" w:themeColor="text1"/>
              </w:rPr>
              <w:t>7</w:t>
            </w:r>
          </w:p>
        </w:tc>
        <w:tc>
          <w:tcPr>
            <w:tcW w:w="850" w:type="dxa"/>
            <w:shd w:val="clear" w:color="auto" w:fill="auto"/>
          </w:tcPr>
          <w:p w14:paraId="07F7958E" w14:textId="77B30D85" w:rsidR="00C0104B" w:rsidRPr="00B3542B" w:rsidRDefault="00C0104B" w:rsidP="000A2117">
            <w:pPr>
              <w:spacing w:before="120" w:after="120"/>
              <w:jc w:val="center"/>
              <w:rPr>
                <w:color w:val="000000" w:themeColor="text1"/>
              </w:rPr>
            </w:pPr>
            <w:r w:rsidRPr="00B3542B">
              <w:rPr>
                <w:color w:val="000000" w:themeColor="text1"/>
              </w:rPr>
              <w:t>80</w:t>
            </w:r>
          </w:p>
        </w:tc>
        <w:tc>
          <w:tcPr>
            <w:tcW w:w="1701" w:type="dxa"/>
            <w:shd w:val="clear" w:color="auto" w:fill="auto"/>
          </w:tcPr>
          <w:p w14:paraId="403111A6"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Xét nghiệm xác định kháng thể kháng tiểu cầu trực tiếp</w:t>
            </w:r>
          </w:p>
        </w:tc>
        <w:tc>
          <w:tcPr>
            <w:tcW w:w="6488" w:type="dxa"/>
            <w:shd w:val="clear" w:color="auto" w:fill="auto"/>
          </w:tcPr>
          <w:p w14:paraId="357ED576" w14:textId="6445AB01" w:rsidR="00C0104B" w:rsidRPr="00B3542B" w:rsidRDefault="00C0104B" w:rsidP="000A2117">
            <w:pPr>
              <w:spacing w:before="120" w:after="120"/>
              <w:jc w:val="both"/>
              <w:rPr>
                <w:color w:val="000000" w:themeColor="text1"/>
              </w:rPr>
            </w:pPr>
            <w:r w:rsidRPr="00B3542B">
              <w:rPr>
                <w:color w:val="000000" w:themeColor="text1"/>
              </w:rPr>
              <w:t xml:space="preserve">a) </w:t>
            </w:r>
            <w:r w:rsidRPr="00B3542B">
              <w:rPr>
                <w:color w:val="000000" w:themeColor="text1"/>
                <w:lang w:val="vi-VN"/>
              </w:rPr>
              <w:t>Người bệnh có chỉ định ghép tế bào gốc hoặc ghép tạng</w:t>
            </w:r>
            <w:r w:rsidR="00476C4D" w:rsidRPr="00B3542B">
              <w:t>.</w:t>
            </w:r>
          </w:p>
          <w:p w14:paraId="5DCFE6A2" w14:textId="77777777" w:rsidR="00C0104B" w:rsidRPr="00B3542B" w:rsidRDefault="00C0104B" w:rsidP="000A2117">
            <w:pPr>
              <w:spacing w:before="120" w:after="120"/>
              <w:jc w:val="both"/>
              <w:rPr>
                <w:color w:val="000000" w:themeColor="text1"/>
              </w:rPr>
            </w:pPr>
            <w:r w:rsidRPr="00B3542B">
              <w:rPr>
                <w:b/>
                <w:color w:val="000000" w:themeColor="text1"/>
              </w:rPr>
              <w:t>b) T</w:t>
            </w:r>
            <w:r w:rsidRPr="00B3542B">
              <w:rPr>
                <w:b/>
                <w:color w:val="000000" w:themeColor="text1"/>
                <w:lang w:val="vi-VN"/>
              </w:rPr>
              <w:t>rong các trường hợp nghi ngờ có kháng thể kháng tiểu cầu</w:t>
            </w:r>
            <w:r w:rsidRPr="00B3542B">
              <w:rPr>
                <w:color w:val="000000" w:themeColor="text1"/>
                <w:lang w:val="vi-VN"/>
              </w:rPr>
              <w:t>:</w:t>
            </w:r>
          </w:p>
          <w:p w14:paraId="0BCFBBBB" w14:textId="77777777" w:rsidR="00C0104B" w:rsidRPr="00B3542B" w:rsidRDefault="00C0104B" w:rsidP="000A2117">
            <w:pPr>
              <w:spacing w:before="120" w:after="120"/>
              <w:jc w:val="both"/>
              <w:rPr>
                <w:color w:val="000000" w:themeColor="text1"/>
              </w:rPr>
            </w:pPr>
            <w:r w:rsidRPr="00B3542B">
              <w:rPr>
                <w:color w:val="000000" w:themeColor="text1"/>
              </w:rPr>
              <w:t xml:space="preserve">- </w:t>
            </w:r>
            <w:r w:rsidRPr="00B3542B">
              <w:rPr>
                <w:color w:val="000000" w:themeColor="text1"/>
                <w:lang w:val="vi-VN"/>
              </w:rPr>
              <w:t>Theo dõi ở một số bệnh có truyền tiểu cầu nhiều lần: Xuất huyết giảm tiểu cầu, Suy tủy xương, Bệnh hệ thống, Lupus, giảm sinh tủy, sau hóa trị liệu hoặc sau ghép tế bào gốc tạo máu.</w:t>
            </w:r>
          </w:p>
          <w:p w14:paraId="3B61B778" w14:textId="77777777" w:rsidR="00C0104B" w:rsidRPr="00B3542B" w:rsidRDefault="00C0104B" w:rsidP="000A2117">
            <w:pPr>
              <w:spacing w:before="120" w:after="120"/>
              <w:jc w:val="both"/>
              <w:rPr>
                <w:color w:val="000000" w:themeColor="text1"/>
              </w:rPr>
            </w:pPr>
            <w:r w:rsidRPr="00B3542B">
              <w:rPr>
                <w:color w:val="000000" w:themeColor="text1"/>
              </w:rPr>
              <w:t xml:space="preserve">- </w:t>
            </w:r>
            <w:r w:rsidRPr="00B3542B">
              <w:rPr>
                <w:color w:val="000000" w:themeColor="text1"/>
                <w:lang w:val="vi-VN"/>
              </w:rPr>
              <w:t>Các bệnh tự miễn.</w:t>
            </w:r>
          </w:p>
          <w:p w14:paraId="2EC85BD3" w14:textId="34831123"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color w:val="000000" w:themeColor="text1"/>
                <w:sz w:val="28"/>
                <w:szCs w:val="28"/>
              </w:rPr>
              <w:t xml:space="preserve">c) </w:t>
            </w:r>
            <w:r w:rsidRPr="00B3542B">
              <w:rPr>
                <w:rFonts w:ascii="Times New Roman" w:hAnsi="Times New Roman" w:cs="Times New Roman"/>
                <w:color w:val="000000" w:themeColor="text1"/>
                <w:sz w:val="28"/>
                <w:szCs w:val="28"/>
                <w:lang w:val="vi-VN"/>
              </w:rPr>
              <w:t>Các trường hợp truyền tiểu cầu không hiệu lực.</w:t>
            </w:r>
          </w:p>
        </w:tc>
      </w:tr>
      <w:tr w:rsidR="00C0104B" w:rsidRPr="00B3542B" w14:paraId="50BA2A90" w14:textId="77777777" w:rsidTr="00B1094F">
        <w:tc>
          <w:tcPr>
            <w:tcW w:w="710" w:type="dxa"/>
          </w:tcPr>
          <w:p w14:paraId="51A072BE" w14:textId="52DF0C37" w:rsidR="00C0104B" w:rsidRPr="00B3542B" w:rsidRDefault="000B0BF0" w:rsidP="000A2117">
            <w:pPr>
              <w:spacing w:before="120" w:after="120"/>
              <w:jc w:val="center"/>
              <w:rPr>
                <w:color w:val="000000" w:themeColor="text1"/>
              </w:rPr>
            </w:pPr>
            <w:r w:rsidRPr="00B3542B">
              <w:rPr>
                <w:color w:val="000000" w:themeColor="text1"/>
              </w:rPr>
              <w:t>3</w:t>
            </w:r>
            <w:r w:rsidR="006E01CA" w:rsidRPr="00B3542B">
              <w:rPr>
                <w:color w:val="000000" w:themeColor="text1"/>
              </w:rPr>
              <w:t>8</w:t>
            </w:r>
          </w:p>
        </w:tc>
        <w:tc>
          <w:tcPr>
            <w:tcW w:w="850" w:type="dxa"/>
            <w:shd w:val="clear" w:color="auto" w:fill="auto"/>
          </w:tcPr>
          <w:p w14:paraId="1C1D8669" w14:textId="35C7EB73" w:rsidR="00C0104B" w:rsidRPr="00B3542B" w:rsidRDefault="00C0104B" w:rsidP="000A2117">
            <w:pPr>
              <w:spacing w:before="120" w:after="120"/>
              <w:jc w:val="center"/>
              <w:rPr>
                <w:color w:val="000000" w:themeColor="text1"/>
              </w:rPr>
            </w:pPr>
            <w:r w:rsidRPr="00B3542B">
              <w:rPr>
                <w:color w:val="000000" w:themeColor="text1"/>
              </w:rPr>
              <w:t>84</w:t>
            </w:r>
          </w:p>
        </w:tc>
        <w:tc>
          <w:tcPr>
            <w:tcW w:w="1701" w:type="dxa"/>
            <w:shd w:val="clear" w:color="auto" w:fill="auto"/>
          </w:tcPr>
          <w:p w14:paraId="33BA2497"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Định lượng HbA1c [Máu] để  xác định phác đồ điều trị hoặc để đánh giá kết quả điều trị bệnh đái tháo đường</w:t>
            </w:r>
          </w:p>
        </w:tc>
        <w:tc>
          <w:tcPr>
            <w:tcW w:w="6488" w:type="dxa"/>
            <w:shd w:val="clear" w:color="auto" w:fill="auto"/>
          </w:tcPr>
          <w:p w14:paraId="071A8269" w14:textId="77777777" w:rsidR="00C0104B" w:rsidRPr="00B3542B" w:rsidRDefault="00C0104B" w:rsidP="000A2117">
            <w:pPr>
              <w:shd w:val="clear" w:color="auto" w:fill="FFFFFF"/>
              <w:spacing w:before="120" w:after="120"/>
              <w:jc w:val="both"/>
            </w:pPr>
            <w:r w:rsidRPr="00B3542B">
              <w:rPr>
                <w:lang w:val="vi-VN"/>
              </w:rPr>
              <w:t>a) Thanh toán cho xét nghiệm định lượng HbA1c trong máu đối với trường hợp đã được chẩn đoán xác định đái tháo đường để xác định phác đồ điều trị nếu chưa thực hiện xét nghiệm HbA1c trong vòng 90</w:t>
            </w:r>
            <w:r w:rsidRPr="00B3542B">
              <w:t xml:space="preserve"> ± 3</w:t>
            </w:r>
            <w:r w:rsidRPr="00B3542B">
              <w:rPr>
                <w:lang w:val="vi-VN"/>
              </w:rPr>
              <w:t xml:space="preserve"> (chín mươi</w:t>
            </w:r>
            <w:r w:rsidRPr="00B3542B">
              <w:t xml:space="preserve"> </w:t>
            </w:r>
            <w:r w:rsidRPr="00B3542B">
              <w:rPr>
                <w:b/>
              </w:rPr>
              <w:t>cộng trừ 3</w:t>
            </w:r>
            <w:r w:rsidRPr="00B3542B">
              <w:rPr>
                <w:lang w:val="vi-VN"/>
              </w:rPr>
              <w:t>) ngày.</w:t>
            </w:r>
          </w:p>
          <w:p w14:paraId="2E369DDA" w14:textId="1A66E02D" w:rsidR="00C0104B" w:rsidRPr="00B3542B" w:rsidRDefault="00F66E2C" w:rsidP="000A2117">
            <w:pPr>
              <w:shd w:val="clear" w:color="auto" w:fill="FFFFFF"/>
              <w:spacing w:before="120" w:after="120"/>
              <w:jc w:val="both"/>
              <w:rPr>
                <w:b/>
              </w:rPr>
            </w:pPr>
            <w:r>
              <w:rPr>
                <w:b/>
              </w:rPr>
              <w:t>b</w:t>
            </w:r>
            <w:r w:rsidR="00C0104B" w:rsidRPr="00B3542B">
              <w:rPr>
                <w:b/>
              </w:rPr>
              <w:t xml:space="preserve">) </w:t>
            </w:r>
            <w:bookmarkStart w:id="42" w:name="_Hlk178447026"/>
            <w:r w:rsidR="00C0104B" w:rsidRPr="00B3542B">
              <w:rPr>
                <w:b/>
              </w:rPr>
              <w:t>Xác định chẩn đoán trong trường hợp có triệu chứng đái tháo đường ở bệnh nhân cấp cứu.</w:t>
            </w:r>
            <w:bookmarkEnd w:id="42"/>
          </w:p>
          <w:p w14:paraId="4FBA5892" w14:textId="25DFD285" w:rsidR="00C0104B" w:rsidRPr="00B3542B" w:rsidRDefault="00F66E2C" w:rsidP="000A2117">
            <w:pPr>
              <w:shd w:val="clear" w:color="auto" w:fill="FFFFFF"/>
              <w:spacing w:before="120" w:after="120"/>
              <w:jc w:val="both"/>
            </w:pPr>
            <w:r>
              <w:rPr>
                <w:rStyle w:val="Bodytext2"/>
                <w:rFonts w:eastAsia="Calibri"/>
                <w:color w:val="auto"/>
                <w:sz w:val="28"/>
                <w:szCs w:val="28"/>
                <w:lang w:val="en-US"/>
              </w:rPr>
              <w:t>c</w:t>
            </w:r>
            <w:r w:rsidR="00C0104B" w:rsidRPr="00B3542B">
              <w:rPr>
                <w:rStyle w:val="Bodytext2"/>
                <w:rFonts w:eastAsia="Calibri"/>
                <w:color w:val="auto"/>
                <w:sz w:val="28"/>
                <w:szCs w:val="28"/>
                <w:lang w:val="en-US"/>
              </w:rPr>
              <w:t xml:space="preserve">) </w:t>
            </w:r>
            <w:r w:rsidR="00C0104B" w:rsidRPr="00B3542B">
              <w:rPr>
                <w:rStyle w:val="Bodytext2"/>
                <w:rFonts w:eastAsia="Calibri"/>
                <w:color w:val="auto"/>
                <w:sz w:val="28"/>
                <w:szCs w:val="28"/>
              </w:rPr>
              <w:t xml:space="preserve">Thanh toán cho xét nghiệm từ lần thứ 2 trở đi để đánh giá kết quả điều trị bệnh đái tháo đường tối thiểu sau mỗi </w:t>
            </w:r>
            <w:r w:rsidR="00C0104B" w:rsidRPr="00B3542B">
              <w:rPr>
                <w:lang w:val="vi-VN"/>
              </w:rPr>
              <w:t>90</w:t>
            </w:r>
            <w:r w:rsidR="00C0104B" w:rsidRPr="00B3542B">
              <w:t xml:space="preserve"> ± 3</w:t>
            </w:r>
            <w:r w:rsidR="00C0104B" w:rsidRPr="00B3542B">
              <w:rPr>
                <w:lang w:val="vi-VN"/>
              </w:rPr>
              <w:t xml:space="preserve"> (chín mươi</w:t>
            </w:r>
            <w:r w:rsidR="00C0104B" w:rsidRPr="00B3542B">
              <w:t xml:space="preserve"> </w:t>
            </w:r>
            <w:r w:rsidR="00C0104B" w:rsidRPr="00B3542B">
              <w:rPr>
                <w:b/>
              </w:rPr>
              <w:t>cộng trừ 3</w:t>
            </w:r>
            <w:r w:rsidR="00C0104B" w:rsidRPr="00B3542B">
              <w:rPr>
                <w:lang w:val="vi-VN"/>
              </w:rPr>
              <w:t>) ngày</w:t>
            </w:r>
            <w:r w:rsidR="00C0104B" w:rsidRPr="00B3542B">
              <w:t>.</w:t>
            </w:r>
          </w:p>
          <w:p w14:paraId="1F09A98C" w14:textId="2C0D008A" w:rsidR="00C0104B" w:rsidRPr="00B3542B" w:rsidRDefault="00C0104B" w:rsidP="000A2117">
            <w:pPr>
              <w:shd w:val="clear" w:color="auto" w:fill="FFFFFF"/>
              <w:spacing w:before="120" w:after="120"/>
              <w:jc w:val="both"/>
              <w:rPr>
                <w:b/>
              </w:rPr>
            </w:pPr>
            <w:r w:rsidRPr="00B3542B">
              <w:rPr>
                <w:b/>
                <w:color w:val="000000"/>
              </w:rPr>
              <w:lastRenderedPageBreak/>
              <w:t xml:space="preserve">d) </w:t>
            </w:r>
            <w:bookmarkStart w:id="43" w:name="_Hlk178447045"/>
            <w:r w:rsidRPr="00B3542B">
              <w:rPr>
                <w:b/>
                <w:color w:val="000000"/>
              </w:rPr>
              <w:t>Trường hợp đái tháo đường thai kỳ có điều trị bằng insulin, thực hiện xét nghiệm HbA1C mỗi 30 ngày 01 lần</w:t>
            </w:r>
            <w:bookmarkEnd w:id="43"/>
            <w:r w:rsidRPr="00B3542B">
              <w:rPr>
                <w:b/>
                <w:color w:val="000000"/>
              </w:rPr>
              <w:t>.</w:t>
            </w:r>
          </w:p>
        </w:tc>
      </w:tr>
      <w:tr w:rsidR="00C0104B" w:rsidRPr="00B3542B" w14:paraId="7BD0710B" w14:textId="77777777" w:rsidTr="00B1094F">
        <w:tc>
          <w:tcPr>
            <w:tcW w:w="710" w:type="dxa"/>
          </w:tcPr>
          <w:p w14:paraId="35EA6BAA" w14:textId="481044DC" w:rsidR="00C0104B" w:rsidRPr="00B3542B" w:rsidRDefault="000B0BF0" w:rsidP="000A2117">
            <w:pPr>
              <w:spacing w:before="120" w:after="120"/>
              <w:jc w:val="center"/>
              <w:rPr>
                <w:color w:val="000000" w:themeColor="text1"/>
              </w:rPr>
            </w:pPr>
            <w:r w:rsidRPr="00B3542B">
              <w:rPr>
                <w:color w:val="000000" w:themeColor="text1"/>
              </w:rPr>
              <w:lastRenderedPageBreak/>
              <w:t>3</w:t>
            </w:r>
            <w:r w:rsidR="006E01CA" w:rsidRPr="00B3542B">
              <w:rPr>
                <w:color w:val="000000" w:themeColor="text1"/>
              </w:rPr>
              <w:t>9</w:t>
            </w:r>
          </w:p>
        </w:tc>
        <w:tc>
          <w:tcPr>
            <w:tcW w:w="850" w:type="dxa"/>
            <w:shd w:val="clear" w:color="auto" w:fill="auto"/>
          </w:tcPr>
          <w:p w14:paraId="10FFB3D4" w14:textId="135EC64E" w:rsidR="00C0104B" w:rsidRPr="00B3542B" w:rsidRDefault="00C0104B" w:rsidP="000A2117">
            <w:pPr>
              <w:spacing w:before="120" w:after="120"/>
              <w:jc w:val="center"/>
              <w:rPr>
                <w:color w:val="000000" w:themeColor="text1"/>
              </w:rPr>
            </w:pPr>
            <w:r w:rsidRPr="00B3542B">
              <w:rPr>
                <w:color w:val="000000" w:themeColor="text1"/>
                <w:lang w:val="vi-VN"/>
              </w:rPr>
              <w:t>87</w:t>
            </w:r>
          </w:p>
        </w:tc>
        <w:tc>
          <w:tcPr>
            <w:tcW w:w="1701" w:type="dxa"/>
            <w:shd w:val="clear" w:color="auto" w:fill="auto"/>
          </w:tcPr>
          <w:p w14:paraId="3CA27381"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HBV đo tải lượng Real-time PCR; HBV đo tải lượng hệ thống tự động</w:t>
            </w:r>
          </w:p>
        </w:tc>
        <w:tc>
          <w:tcPr>
            <w:tcW w:w="6488" w:type="dxa"/>
            <w:shd w:val="clear" w:color="auto" w:fill="auto"/>
          </w:tcPr>
          <w:p w14:paraId="3F35EB23" w14:textId="265993F4" w:rsidR="00C0104B" w:rsidRPr="00B3542B" w:rsidRDefault="00C0104B" w:rsidP="000A2117">
            <w:pPr>
              <w:spacing w:before="120" w:after="120"/>
              <w:jc w:val="both"/>
              <w:rPr>
                <w:color w:val="000000" w:themeColor="text1"/>
                <w:lang w:val="vi-VN"/>
              </w:rPr>
            </w:pPr>
            <w:r w:rsidRPr="00B3542B">
              <w:rPr>
                <w:color w:val="000000" w:themeColor="text1"/>
              </w:rPr>
              <w:t>T</w:t>
            </w:r>
            <w:r w:rsidRPr="00B3542B">
              <w:rPr>
                <w:color w:val="000000" w:themeColor="text1"/>
                <w:lang w:val="vi-VN"/>
              </w:rPr>
              <w:t xml:space="preserve">hực hiện </w:t>
            </w:r>
            <w:bookmarkStart w:id="44" w:name="_Hlk178448632"/>
            <w:r w:rsidRPr="00B3542B">
              <w:rPr>
                <w:b/>
                <w:bCs/>
                <w:color w:val="000000" w:themeColor="text1"/>
              </w:rPr>
              <w:t>để điều trị viêm gan vi rút B</w:t>
            </w:r>
            <w:r w:rsidRPr="00B3542B">
              <w:rPr>
                <w:color w:val="000000" w:themeColor="text1"/>
              </w:rPr>
              <w:t xml:space="preserve"> </w:t>
            </w:r>
            <w:bookmarkEnd w:id="44"/>
            <w:r w:rsidRPr="00B3542B">
              <w:rPr>
                <w:color w:val="000000" w:themeColor="text1"/>
                <w:lang w:val="vi-VN"/>
              </w:rPr>
              <w:t>trong các trường hợp:</w:t>
            </w:r>
          </w:p>
          <w:p w14:paraId="128A7E4D" w14:textId="77777777" w:rsidR="00C0104B" w:rsidRPr="00B3542B" w:rsidRDefault="00C0104B" w:rsidP="000A2117">
            <w:pPr>
              <w:spacing w:before="120" w:after="120"/>
              <w:jc w:val="both"/>
              <w:rPr>
                <w:color w:val="000000" w:themeColor="text1"/>
                <w:lang w:val="vi-VN"/>
              </w:rPr>
            </w:pPr>
            <w:r w:rsidRPr="00B3542B">
              <w:rPr>
                <w:color w:val="000000" w:themeColor="text1"/>
              </w:rPr>
              <w:t>-</w:t>
            </w:r>
            <w:r w:rsidRPr="00B3542B">
              <w:rPr>
                <w:color w:val="000000" w:themeColor="text1"/>
                <w:lang w:val="vi-VN"/>
              </w:rPr>
              <w:t xml:space="preserve"> Xét nghiệm lần đầu.</w:t>
            </w:r>
          </w:p>
          <w:p w14:paraId="661C089E" w14:textId="11F136DF" w:rsidR="00C0104B" w:rsidRPr="00B3542B" w:rsidRDefault="00C0104B" w:rsidP="000A2117">
            <w:pPr>
              <w:spacing w:before="120" w:after="120"/>
              <w:jc w:val="both"/>
              <w:rPr>
                <w:color w:val="000000" w:themeColor="text1"/>
              </w:rPr>
            </w:pPr>
            <w:r w:rsidRPr="00B3542B">
              <w:rPr>
                <w:color w:val="000000" w:themeColor="text1"/>
              </w:rPr>
              <w:t>-</w:t>
            </w:r>
            <w:r w:rsidRPr="00B3542B">
              <w:rPr>
                <w:color w:val="000000" w:themeColor="text1"/>
                <w:lang w:val="vi-VN"/>
              </w:rPr>
              <w:t xml:space="preserve"> Người bệnh được điều trị thì thanh toán xét nghiệm lần đầu và những lần xét nghiệm tiếp theo </w:t>
            </w:r>
            <w:r w:rsidR="00241A44" w:rsidRPr="00B3542B">
              <w:rPr>
                <w:b/>
                <w:bCs/>
                <w:color w:val="000000" w:themeColor="text1"/>
              </w:rPr>
              <w:t>ở tuần điều trị thứ 12, 24 và 48, sau đó thực hiện mỗi 24 - 48 tuần hoặc khi ALT tăng không rõ nguyên nhân để đánh giá đáp ứng điều trị và khả năng tái phát HBV hoặc khi người bệnh không tuân thủ điều trị</w:t>
            </w:r>
            <w:r w:rsidR="00241A44" w:rsidRPr="00B3542B">
              <w:rPr>
                <w:color w:val="000000" w:themeColor="text1"/>
              </w:rPr>
              <w:t xml:space="preserve"> </w:t>
            </w:r>
            <w:r w:rsidRPr="00B3542B">
              <w:rPr>
                <w:color w:val="000000" w:themeColor="text1"/>
                <w:lang w:val="vi-VN"/>
              </w:rPr>
              <w:t xml:space="preserve">với cùng </w:t>
            </w:r>
            <w:r w:rsidRPr="00B3542B">
              <w:rPr>
                <w:color w:val="000000" w:themeColor="text1"/>
              </w:rPr>
              <w:t>0</w:t>
            </w:r>
            <w:r w:rsidRPr="00B3542B">
              <w:rPr>
                <w:color w:val="000000" w:themeColor="text1"/>
                <w:lang w:val="vi-VN"/>
              </w:rPr>
              <w:t>1 phương pháp xét nghiệm.</w:t>
            </w:r>
          </w:p>
          <w:p w14:paraId="553FBB87" w14:textId="0E58EA5B" w:rsidR="00044D63" w:rsidRPr="00B3542B" w:rsidRDefault="00044D63" w:rsidP="000A2117">
            <w:pPr>
              <w:spacing w:before="120" w:after="120"/>
              <w:jc w:val="both"/>
              <w:rPr>
                <w:b/>
                <w:bCs/>
                <w:color w:val="000000" w:themeColor="text1"/>
              </w:rPr>
            </w:pPr>
            <w:r w:rsidRPr="00B3542B">
              <w:rPr>
                <w:b/>
                <w:bCs/>
                <w:color w:val="000000" w:themeColor="text1"/>
              </w:rPr>
              <w:t>Các trường hợp đồng nhiễm HBV/HCV chưa đủ tiêu chuẩn để điều trị VGVR B, khi điều trị VGVR C bằng thuốc kháng vi rút trực tiếp (Direct acting antiviral-DAAs) cần theo dõi chặt chẽ AST, ALT và tải lượng HBV DNA mỗi 4 - 8 tuần trong quá trình điều trị và 12 tuần sau khi ngưng DAAs.</w:t>
            </w:r>
          </w:p>
          <w:p w14:paraId="56C5C2D6" w14:textId="4BF8A2B3" w:rsidR="00C0104B" w:rsidRPr="00B3542B" w:rsidRDefault="00C0104B" w:rsidP="000A2117">
            <w:pPr>
              <w:spacing w:before="120" w:after="120"/>
              <w:jc w:val="both"/>
              <w:rPr>
                <w:color w:val="000000" w:themeColor="text1"/>
              </w:rPr>
            </w:pPr>
            <w:r w:rsidRPr="00B3542B">
              <w:rPr>
                <w:color w:val="000000" w:themeColor="text1"/>
                <w:lang w:val="vi-VN"/>
              </w:rPr>
              <w:t>Không thanh toán đồng thời 02 phương pháp xét nghiệm cho 01 người bệnh trong cùng 01 đợt điều trị.</w:t>
            </w:r>
          </w:p>
        </w:tc>
      </w:tr>
      <w:tr w:rsidR="00C0104B" w:rsidRPr="00B3542B" w14:paraId="45A68E5F" w14:textId="77777777" w:rsidTr="00B1094F">
        <w:tc>
          <w:tcPr>
            <w:tcW w:w="710" w:type="dxa"/>
          </w:tcPr>
          <w:p w14:paraId="604A0D77" w14:textId="6DDC8583" w:rsidR="00C0104B" w:rsidRPr="00B3542B" w:rsidRDefault="006E01CA" w:rsidP="000A2117">
            <w:pPr>
              <w:spacing w:before="120" w:after="120"/>
              <w:jc w:val="center"/>
              <w:rPr>
                <w:color w:val="000000" w:themeColor="text1"/>
              </w:rPr>
            </w:pPr>
            <w:r w:rsidRPr="00B3542B">
              <w:rPr>
                <w:color w:val="000000" w:themeColor="text1"/>
              </w:rPr>
              <w:t>40</w:t>
            </w:r>
          </w:p>
        </w:tc>
        <w:tc>
          <w:tcPr>
            <w:tcW w:w="850" w:type="dxa"/>
            <w:shd w:val="clear" w:color="auto" w:fill="auto"/>
          </w:tcPr>
          <w:p w14:paraId="068DA305" w14:textId="7D311D9D" w:rsidR="00C0104B" w:rsidRPr="00B3542B" w:rsidRDefault="00C0104B" w:rsidP="000A2117">
            <w:pPr>
              <w:spacing w:before="120" w:after="120"/>
              <w:jc w:val="center"/>
              <w:rPr>
                <w:color w:val="000000" w:themeColor="text1"/>
              </w:rPr>
            </w:pPr>
            <w:r w:rsidRPr="00B3542B">
              <w:rPr>
                <w:color w:val="000000" w:themeColor="text1"/>
                <w:lang w:val="vi-VN"/>
              </w:rPr>
              <w:t>88</w:t>
            </w:r>
          </w:p>
        </w:tc>
        <w:tc>
          <w:tcPr>
            <w:tcW w:w="1701" w:type="dxa"/>
            <w:shd w:val="clear" w:color="auto" w:fill="auto"/>
          </w:tcPr>
          <w:p w14:paraId="02B39936"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HCV đo tải lượng Real-time PCR; HCV đo tải lượng hệ thống tự động</w:t>
            </w:r>
          </w:p>
        </w:tc>
        <w:tc>
          <w:tcPr>
            <w:tcW w:w="6488" w:type="dxa"/>
            <w:shd w:val="clear" w:color="auto" w:fill="auto"/>
          </w:tcPr>
          <w:p w14:paraId="3F096E68" w14:textId="6DD2BBBC" w:rsidR="00C0104B" w:rsidRPr="00B3542B" w:rsidRDefault="00C0104B" w:rsidP="000A2117">
            <w:pPr>
              <w:spacing w:before="120" w:after="120"/>
              <w:jc w:val="both"/>
              <w:rPr>
                <w:color w:val="000000" w:themeColor="text1"/>
                <w:lang w:val="vi-VN"/>
              </w:rPr>
            </w:pPr>
            <w:r w:rsidRPr="00B3542B">
              <w:rPr>
                <w:color w:val="000000" w:themeColor="text1"/>
              </w:rPr>
              <w:t>T</w:t>
            </w:r>
            <w:r w:rsidRPr="00B3542B">
              <w:rPr>
                <w:color w:val="000000" w:themeColor="text1"/>
                <w:lang w:val="vi-VN"/>
              </w:rPr>
              <w:t xml:space="preserve">hực hiện </w:t>
            </w:r>
            <w:r w:rsidRPr="00B3542B">
              <w:rPr>
                <w:b/>
                <w:bCs/>
                <w:color w:val="000000" w:themeColor="text1"/>
              </w:rPr>
              <w:t>để điều trị viêm ban vi rút C</w:t>
            </w:r>
            <w:r w:rsidRPr="00B3542B">
              <w:rPr>
                <w:color w:val="000000" w:themeColor="text1"/>
              </w:rPr>
              <w:t xml:space="preserve"> </w:t>
            </w:r>
            <w:r w:rsidRPr="00B3542B">
              <w:rPr>
                <w:color w:val="000000" w:themeColor="text1"/>
                <w:lang w:val="vi-VN"/>
              </w:rPr>
              <w:t>trong các trường hợp:</w:t>
            </w:r>
          </w:p>
          <w:p w14:paraId="67DD51B1" w14:textId="77777777" w:rsidR="00C0104B" w:rsidRPr="00B3542B" w:rsidRDefault="00C0104B" w:rsidP="000A2117">
            <w:pPr>
              <w:spacing w:before="120" w:after="120"/>
              <w:jc w:val="both"/>
              <w:rPr>
                <w:color w:val="000000" w:themeColor="text1"/>
                <w:lang w:val="vi-VN"/>
              </w:rPr>
            </w:pPr>
            <w:r w:rsidRPr="00B3542B">
              <w:rPr>
                <w:color w:val="000000" w:themeColor="text1"/>
              </w:rPr>
              <w:t>-</w:t>
            </w:r>
            <w:r w:rsidRPr="00B3542B">
              <w:rPr>
                <w:color w:val="000000" w:themeColor="text1"/>
                <w:lang w:val="vi-VN"/>
              </w:rPr>
              <w:t xml:space="preserve"> Xét nghiệm lần đầu.</w:t>
            </w:r>
          </w:p>
          <w:p w14:paraId="3093CFD7" w14:textId="48791A60" w:rsidR="00C0104B" w:rsidRPr="00B3542B" w:rsidRDefault="00C0104B" w:rsidP="000A2117">
            <w:pPr>
              <w:spacing w:before="120" w:after="120"/>
              <w:jc w:val="both"/>
              <w:rPr>
                <w:color w:val="000000" w:themeColor="text1"/>
                <w:lang w:val="vi-VN"/>
              </w:rPr>
            </w:pPr>
            <w:r w:rsidRPr="00B3542B">
              <w:rPr>
                <w:color w:val="000000" w:themeColor="text1"/>
              </w:rPr>
              <w:t>-</w:t>
            </w:r>
            <w:r w:rsidRPr="00B3542B">
              <w:rPr>
                <w:color w:val="000000" w:themeColor="text1"/>
                <w:lang w:val="vi-VN"/>
              </w:rPr>
              <w:t xml:space="preserve"> Người bệnh được điều trị thì thanh toán xét nghiệm lần đầu và</w:t>
            </w:r>
            <w:r w:rsidR="004F31BA" w:rsidRPr="00B3542B">
              <w:rPr>
                <w:color w:val="000000" w:themeColor="text1"/>
              </w:rPr>
              <w:t xml:space="preserve"> </w:t>
            </w:r>
            <w:r w:rsidR="004F31BA" w:rsidRPr="00B3542B">
              <w:rPr>
                <w:b/>
                <w:bCs/>
                <w:color w:val="000000" w:themeColor="text1"/>
              </w:rPr>
              <w:t>xét nghiệm tại tuần thứ 12 sau khi kết thúc điều trị</w:t>
            </w:r>
            <w:r w:rsidRPr="00B3542B">
              <w:rPr>
                <w:color w:val="000000" w:themeColor="text1"/>
                <w:lang w:val="vi-VN"/>
              </w:rPr>
              <w:t xml:space="preserve"> đối với cùng </w:t>
            </w:r>
            <w:r w:rsidRPr="00B3542B">
              <w:rPr>
                <w:color w:val="000000" w:themeColor="text1"/>
              </w:rPr>
              <w:t>0</w:t>
            </w:r>
            <w:r w:rsidRPr="00B3542B">
              <w:rPr>
                <w:color w:val="000000" w:themeColor="text1"/>
                <w:lang w:val="vi-VN"/>
              </w:rPr>
              <w:t>1 phương pháp xét nghiệm.</w:t>
            </w:r>
          </w:p>
          <w:p w14:paraId="7CBBA499" w14:textId="641A02C9" w:rsidR="00C0104B" w:rsidRPr="00B3542B" w:rsidRDefault="00C0104B" w:rsidP="000A2117">
            <w:pPr>
              <w:spacing w:before="120" w:after="120"/>
              <w:jc w:val="both"/>
              <w:rPr>
                <w:color w:val="000000" w:themeColor="text1"/>
              </w:rPr>
            </w:pPr>
            <w:r w:rsidRPr="00B3542B">
              <w:rPr>
                <w:color w:val="000000" w:themeColor="text1"/>
                <w:lang w:val="vi-VN"/>
              </w:rPr>
              <w:t>Không thanh toán đồng thời 02 phương pháp xét nghiệm cho 01 người bệnh trong cùng 01 đợt điều trị.</w:t>
            </w:r>
          </w:p>
        </w:tc>
      </w:tr>
      <w:tr w:rsidR="00C0104B" w:rsidRPr="00B3542B" w14:paraId="170686DD" w14:textId="77777777" w:rsidTr="00B1094F">
        <w:tc>
          <w:tcPr>
            <w:tcW w:w="710" w:type="dxa"/>
          </w:tcPr>
          <w:p w14:paraId="78CD9B53" w14:textId="0949C41D" w:rsidR="00C0104B" w:rsidRPr="00B3542B" w:rsidRDefault="006E01CA" w:rsidP="000A2117">
            <w:pPr>
              <w:spacing w:before="120" w:after="120"/>
              <w:jc w:val="center"/>
              <w:rPr>
                <w:color w:val="000000" w:themeColor="text1"/>
              </w:rPr>
            </w:pPr>
            <w:r w:rsidRPr="00B3542B">
              <w:rPr>
                <w:color w:val="000000" w:themeColor="text1"/>
              </w:rPr>
              <w:t>41</w:t>
            </w:r>
          </w:p>
        </w:tc>
        <w:tc>
          <w:tcPr>
            <w:tcW w:w="850" w:type="dxa"/>
            <w:shd w:val="clear" w:color="auto" w:fill="auto"/>
          </w:tcPr>
          <w:p w14:paraId="69FA61BA" w14:textId="351B7112" w:rsidR="00C0104B" w:rsidRPr="00B3542B" w:rsidRDefault="00C0104B" w:rsidP="000A2117">
            <w:pPr>
              <w:spacing w:before="120" w:after="120"/>
              <w:jc w:val="center"/>
              <w:rPr>
                <w:color w:val="000000" w:themeColor="text1"/>
              </w:rPr>
            </w:pPr>
            <w:r w:rsidRPr="00B3542B">
              <w:rPr>
                <w:color w:val="000000" w:themeColor="text1"/>
              </w:rPr>
              <w:t>96</w:t>
            </w:r>
          </w:p>
        </w:tc>
        <w:tc>
          <w:tcPr>
            <w:tcW w:w="1701" w:type="dxa"/>
            <w:shd w:val="clear" w:color="auto" w:fill="auto"/>
          </w:tcPr>
          <w:p w14:paraId="45841521" w14:textId="77777777" w:rsidR="00C0104B" w:rsidRPr="00B3542B" w:rsidRDefault="00C0104B" w:rsidP="000A2117">
            <w:pPr>
              <w:spacing w:before="120" w:after="120"/>
              <w:jc w:val="both"/>
              <w:rPr>
                <w:color w:val="000000" w:themeColor="text1"/>
                <w:lang w:val="vi-VN"/>
              </w:rPr>
            </w:pPr>
            <w:bookmarkStart w:id="45" w:name="_Hlk178448881"/>
            <w:r w:rsidRPr="00B3542B">
              <w:rPr>
                <w:color w:val="000000" w:themeColor="text1"/>
                <w:lang w:val="vi-VN"/>
              </w:rPr>
              <w:t>Xét nghiệm đột biến gen Her 2</w:t>
            </w:r>
            <w:bookmarkEnd w:id="45"/>
          </w:p>
        </w:tc>
        <w:tc>
          <w:tcPr>
            <w:tcW w:w="6488" w:type="dxa"/>
            <w:shd w:val="clear" w:color="auto" w:fill="auto"/>
          </w:tcPr>
          <w:p w14:paraId="5979217C" w14:textId="570E120F"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r w:rsidRPr="00B3542B">
              <w:rPr>
                <w:rFonts w:ascii="Times New Roman" w:hAnsi="Times New Roman" w:cs="Times New Roman"/>
                <w:color w:val="000000" w:themeColor="text1"/>
                <w:sz w:val="28"/>
                <w:szCs w:val="28"/>
                <w:lang w:val="vi-VN"/>
              </w:rPr>
              <w:t>Chẩn đoán ung thư vú hoặc ung thư dạ dày</w:t>
            </w:r>
            <w:r w:rsidRPr="00B3542B">
              <w:rPr>
                <w:rFonts w:ascii="Times New Roman" w:hAnsi="Times New Roman" w:cs="Times New Roman"/>
                <w:color w:val="000000" w:themeColor="text1"/>
                <w:sz w:val="28"/>
                <w:szCs w:val="28"/>
              </w:rPr>
              <w:t xml:space="preserve"> </w:t>
            </w:r>
            <w:r w:rsidRPr="00B3542B">
              <w:rPr>
                <w:rFonts w:ascii="Times New Roman" w:hAnsi="Times New Roman" w:cs="Times New Roman"/>
                <w:b/>
                <w:bCs/>
                <w:color w:val="000000" w:themeColor="text1"/>
                <w:sz w:val="28"/>
                <w:szCs w:val="28"/>
              </w:rPr>
              <w:t xml:space="preserve">hoặc </w:t>
            </w:r>
            <w:bookmarkStart w:id="46" w:name="_Hlk178448960"/>
            <w:r w:rsidRPr="00B3542B">
              <w:rPr>
                <w:rFonts w:ascii="Times New Roman" w:hAnsi="Times New Roman" w:cs="Times New Roman"/>
                <w:b/>
                <w:iCs/>
                <w:color w:val="000000" w:themeColor="text1"/>
                <w:sz w:val="28"/>
                <w:szCs w:val="28"/>
              </w:rPr>
              <w:t>ung thư phổi không tế bào nhỏ</w:t>
            </w:r>
            <w:bookmarkEnd w:id="46"/>
            <w:r w:rsidR="000B0BF0" w:rsidRPr="00B3542B">
              <w:rPr>
                <w:rFonts w:ascii="Times New Roman" w:hAnsi="Times New Roman" w:cs="Times New Roman"/>
                <w:b/>
                <w:iCs/>
                <w:color w:val="000000" w:themeColor="text1"/>
                <w:sz w:val="28"/>
                <w:szCs w:val="28"/>
              </w:rPr>
              <w:t>.</w:t>
            </w:r>
          </w:p>
        </w:tc>
      </w:tr>
      <w:tr w:rsidR="0011077B" w:rsidRPr="00B3542B" w14:paraId="6833EC62" w14:textId="77777777" w:rsidTr="00B1094F">
        <w:tc>
          <w:tcPr>
            <w:tcW w:w="710" w:type="dxa"/>
          </w:tcPr>
          <w:p w14:paraId="475C92F9" w14:textId="601CEB05" w:rsidR="0011077B" w:rsidRPr="00B3542B" w:rsidRDefault="006E01CA" w:rsidP="000A2117">
            <w:pPr>
              <w:spacing w:before="120" w:after="120"/>
              <w:jc w:val="center"/>
              <w:rPr>
                <w:color w:val="000000" w:themeColor="text1"/>
              </w:rPr>
            </w:pPr>
            <w:r w:rsidRPr="00B3542B">
              <w:rPr>
                <w:color w:val="000000" w:themeColor="text1"/>
              </w:rPr>
              <w:lastRenderedPageBreak/>
              <w:t>42</w:t>
            </w:r>
          </w:p>
        </w:tc>
        <w:tc>
          <w:tcPr>
            <w:tcW w:w="850" w:type="dxa"/>
            <w:shd w:val="clear" w:color="auto" w:fill="auto"/>
          </w:tcPr>
          <w:p w14:paraId="457F26BC" w14:textId="5522E46C" w:rsidR="0011077B" w:rsidRPr="00B3542B" w:rsidRDefault="0011077B" w:rsidP="000A2117">
            <w:pPr>
              <w:spacing w:before="120" w:after="120"/>
              <w:jc w:val="center"/>
              <w:rPr>
                <w:color w:val="000000" w:themeColor="text1"/>
              </w:rPr>
            </w:pPr>
            <w:r w:rsidRPr="00B3542B">
              <w:rPr>
                <w:color w:val="000000" w:themeColor="text1"/>
              </w:rPr>
              <w:t>97</w:t>
            </w:r>
          </w:p>
        </w:tc>
        <w:tc>
          <w:tcPr>
            <w:tcW w:w="1701" w:type="dxa"/>
            <w:shd w:val="clear" w:color="auto" w:fill="auto"/>
          </w:tcPr>
          <w:p w14:paraId="39FDD0B1" w14:textId="2F7FB155" w:rsidR="0011077B" w:rsidRPr="00B3542B" w:rsidRDefault="0011077B" w:rsidP="000A2117">
            <w:pPr>
              <w:spacing w:before="120" w:after="120"/>
              <w:jc w:val="both"/>
              <w:rPr>
                <w:color w:val="000000" w:themeColor="text1"/>
                <w:lang w:val="vi-VN"/>
              </w:rPr>
            </w:pPr>
            <w:bookmarkStart w:id="47" w:name="_Hlk179797381"/>
            <w:r w:rsidRPr="00B3542B">
              <w:rPr>
                <w:lang w:val="vi-VN"/>
              </w:rPr>
              <w:t>Xét nghiệm đột biến gen BRAF</w:t>
            </w:r>
            <w:bookmarkEnd w:id="47"/>
          </w:p>
        </w:tc>
        <w:tc>
          <w:tcPr>
            <w:tcW w:w="6488" w:type="dxa"/>
            <w:shd w:val="clear" w:color="auto" w:fill="auto"/>
          </w:tcPr>
          <w:p w14:paraId="593BDA56" w14:textId="2CB6630D" w:rsidR="0011077B" w:rsidRPr="00B3542B" w:rsidRDefault="0011077B" w:rsidP="000A2117">
            <w:pPr>
              <w:spacing w:before="120" w:after="120"/>
              <w:jc w:val="both"/>
              <w:rPr>
                <w:strike/>
                <w:color w:val="000000" w:themeColor="text1"/>
              </w:rPr>
            </w:pPr>
            <w:r w:rsidRPr="00B3542B">
              <w:rPr>
                <w:lang w:val="vi-VN"/>
              </w:rPr>
              <w:t>Chẩn đoán ung thư đại trực tràng hoặc ung thư tuyến giáp.</w:t>
            </w:r>
          </w:p>
        </w:tc>
      </w:tr>
      <w:tr w:rsidR="00C0104B" w:rsidRPr="00B3542B" w14:paraId="1AE70A5F" w14:textId="77777777" w:rsidTr="00B1094F">
        <w:tc>
          <w:tcPr>
            <w:tcW w:w="710" w:type="dxa"/>
          </w:tcPr>
          <w:p w14:paraId="01045832" w14:textId="1C2D921B" w:rsidR="00C0104B" w:rsidRPr="00B3542B" w:rsidRDefault="000B0BF0" w:rsidP="000A2117">
            <w:pPr>
              <w:spacing w:before="120" w:after="120"/>
              <w:jc w:val="center"/>
              <w:rPr>
                <w:color w:val="000000" w:themeColor="text1"/>
              </w:rPr>
            </w:pPr>
            <w:r w:rsidRPr="00B3542B">
              <w:rPr>
                <w:color w:val="000000" w:themeColor="text1"/>
              </w:rPr>
              <w:t>4</w:t>
            </w:r>
            <w:r w:rsidR="006E01CA" w:rsidRPr="00B3542B">
              <w:rPr>
                <w:color w:val="000000" w:themeColor="text1"/>
              </w:rPr>
              <w:t>3</w:t>
            </w:r>
          </w:p>
        </w:tc>
        <w:tc>
          <w:tcPr>
            <w:tcW w:w="850" w:type="dxa"/>
            <w:shd w:val="clear" w:color="auto" w:fill="auto"/>
          </w:tcPr>
          <w:p w14:paraId="70708694" w14:textId="02CCAC8D" w:rsidR="00C0104B" w:rsidRPr="00B3542B" w:rsidRDefault="00C0104B" w:rsidP="000A2117">
            <w:pPr>
              <w:spacing w:before="120" w:after="120"/>
              <w:jc w:val="center"/>
              <w:rPr>
                <w:color w:val="000000" w:themeColor="text1"/>
              </w:rPr>
            </w:pPr>
            <w:r w:rsidRPr="00B3542B">
              <w:rPr>
                <w:color w:val="000000" w:themeColor="text1"/>
              </w:rPr>
              <w:t>98</w:t>
            </w:r>
          </w:p>
        </w:tc>
        <w:tc>
          <w:tcPr>
            <w:tcW w:w="1701" w:type="dxa"/>
            <w:shd w:val="clear" w:color="auto" w:fill="auto"/>
          </w:tcPr>
          <w:p w14:paraId="27E7C1BF" w14:textId="77777777" w:rsidR="00C0104B" w:rsidRPr="00B3542B" w:rsidRDefault="00C0104B" w:rsidP="000A2117">
            <w:pPr>
              <w:spacing w:before="120" w:after="120"/>
              <w:jc w:val="both"/>
              <w:rPr>
                <w:color w:val="000000" w:themeColor="text1"/>
                <w:lang w:val="vi-VN"/>
              </w:rPr>
            </w:pPr>
            <w:bookmarkStart w:id="48" w:name="_Hlk178449021"/>
            <w:r w:rsidRPr="00B3542B">
              <w:rPr>
                <w:color w:val="000000" w:themeColor="text1"/>
                <w:lang w:val="vi-VN"/>
              </w:rPr>
              <w:t>Xét nghiệm đột biến gen EGFR</w:t>
            </w:r>
            <w:bookmarkEnd w:id="48"/>
          </w:p>
        </w:tc>
        <w:tc>
          <w:tcPr>
            <w:tcW w:w="6488" w:type="dxa"/>
            <w:shd w:val="clear" w:color="auto" w:fill="auto"/>
          </w:tcPr>
          <w:p w14:paraId="0A0C74BC" w14:textId="3EB7F64B" w:rsidR="00C0104B" w:rsidRPr="00B3542B" w:rsidRDefault="00C0104B" w:rsidP="000A2117">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8"/>
                <w:szCs w:val="28"/>
              </w:rPr>
            </w:pPr>
            <w:bookmarkStart w:id="49" w:name="_Hlk178449076"/>
            <w:r w:rsidRPr="00B3542B">
              <w:rPr>
                <w:rFonts w:ascii="Times New Roman" w:hAnsi="Times New Roman" w:cs="Times New Roman"/>
                <w:color w:val="000000" w:themeColor="text1"/>
                <w:sz w:val="28"/>
                <w:szCs w:val="28"/>
                <w:lang w:val="vi-VN"/>
              </w:rPr>
              <w:t>Chẩn đoán ung thư phổi không tế bào nhỏ</w:t>
            </w:r>
            <w:bookmarkEnd w:id="49"/>
            <w:r w:rsidR="00390757" w:rsidRPr="00B3542B">
              <w:rPr>
                <w:rFonts w:ascii="Times New Roman" w:hAnsi="Times New Roman" w:cs="Times New Roman"/>
                <w:color w:val="000000" w:themeColor="text1"/>
                <w:sz w:val="28"/>
                <w:szCs w:val="28"/>
              </w:rPr>
              <w:t>.</w:t>
            </w:r>
          </w:p>
        </w:tc>
      </w:tr>
      <w:tr w:rsidR="00D54E73" w:rsidRPr="00B3542B" w14:paraId="74EFCBDE" w14:textId="77777777" w:rsidTr="00B1094F">
        <w:tc>
          <w:tcPr>
            <w:tcW w:w="710" w:type="dxa"/>
          </w:tcPr>
          <w:p w14:paraId="0EC073F5" w14:textId="227A0044" w:rsidR="00D54E73" w:rsidRPr="00B3542B" w:rsidRDefault="006E01CA" w:rsidP="000A2117">
            <w:pPr>
              <w:spacing w:before="120" w:after="120"/>
              <w:jc w:val="center"/>
              <w:rPr>
                <w:color w:val="000000" w:themeColor="text1"/>
              </w:rPr>
            </w:pPr>
            <w:r w:rsidRPr="00B3542B">
              <w:rPr>
                <w:color w:val="000000" w:themeColor="text1"/>
              </w:rPr>
              <w:t>44</w:t>
            </w:r>
          </w:p>
        </w:tc>
        <w:tc>
          <w:tcPr>
            <w:tcW w:w="850" w:type="dxa"/>
            <w:shd w:val="clear" w:color="auto" w:fill="auto"/>
          </w:tcPr>
          <w:p w14:paraId="082D438B" w14:textId="24681454" w:rsidR="00D54E73" w:rsidRPr="00B3542B" w:rsidRDefault="00D54E73" w:rsidP="000A2117">
            <w:pPr>
              <w:spacing w:before="120" w:after="120"/>
              <w:jc w:val="center"/>
              <w:rPr>
                <w:color w:val="000000" w:themeColor="text1"/>
              </w:rPr>
            </w:pPr>
            <w:r w:rsidRPr="00B3542B">
              <w:rPr>
                <w:color w:val="000000" w:themeColor="text1"/>
              </w:rPr>
              <w:t>99</w:t>
            </w:r>
          </w:p>
        </w:tc>
        <w:tc>
          <w:tcPr>
            <w:tcW w:w="1701" w:type="dxa"/>
            <w:shd w:val="clear" w:color="auto" w:fill="auto"/>
          </w:tcPr>
          <w:p w14:paraId="4B84CE30" w14:textId="604A74E6" w:rsidR="00D54E73" w:rsidRPr="00B3542B" w:rsidRDefault="00D54E73" w:rsidP="000A2117">
            <w:pPr>
              <w:spacing w:before="120" w:after="120"/>
              <w:jc w:val="both"/>
              <w:rPr>
                <w:color w:val="000000" w:themeColor="text1"/>
                <w:lang w:val="vi-VN"/>
              </w:rPr>
            </w:pPr>
            <w:bookmarkStart w:id="50" w:name="_Hlk179797448"/>
            <w:r w:rsidRPr="00B3542B">
              <w:rPr>
                <w:lang w:val="vi-VN"/>
              </w:rPr>
              <w:t>Xét nghiệm đột biến gen KRAS</w:t>
            </w:r>
            <w:bookmarkEnd w:id="50"/>
          </w:p>
        </w:tc>
        <w:tc>
          <w:tcPr>
            <w:tcW w:w="6488" w:type="dxa"/>
            <w:shd w:val="clear" w:color="auto" w:fill="auto"/>
          </w:tcPr>
          <w:p w14:paraId="40E6E519" w14:textId="172D95D9" w:rsidR="00D54E73" w:rsidRPr="00B3542B" w:rsidRDefault="00D54E73" w:rsidP="000A2117">
            <w:pPr>
              <w:spacing w:before="120" w:after="120"/>
              <w:jc w:val="both"/>
              <w:rPr>
                <w:strike/>
                <w:color w:val="000000" w:themeColor="text1"/>
              </w:rPr>
            </w:pPr>
            <w:r w:rsidRPr="00B3542B">
              <w:rPr>
                <w:lang w:val="vi-VN"/>
              </w:rPr>
              <w:t>Chẩn đoán ung thư đại trực tràng.</w:t>
            </w:r>
          </w:p>
        </w:tc>
      </w:tr>
      <w:tr w:rsidR="00C0104B" w:rsidRPr="00B3542B" w14:paraId="75C8C231" w14:textId="77777777" w:rsidTr="00B1094F">
        <w:tc>
          <w:tcPr>
            <w:tcW w:w="710" w:type="dxa"/>
          </w:tcPr>
          <w:p w14:paraId="19DA847C" w14:textId="7FC97F0E" w:rsidR="00C0104B" w:rsidRPr="00B3542B" w:rsidRDefault="000B0BF0" w:rsidP="000A2117">
            <w:pPr>
              <w:spacing w:before="120" w:after="120"/>
              <w:jc w:val="center"/>
              <w:rPr>
                <w:color w:val="000000" w:themeColor="text1"/>
              </w:rPr>
            </w:pPr>
            <w:r w:rsidRPr="00B3542B">
              <w:rPr>
                <w:color w:val="000000" w:themeColor="text1"/>
              </w:rPr>
              <w:t>4</w:t>
            </w:r>
            <w:r w:rsidR="006E01CA" w:rsidRPr="00B3542B">
              <w:rPr>
                <w:color w:val="000000" w:themeColor="text1"/>
              </w:rPr>
              <w:t>5</w:t>
            </w:r>
          </w:p>
        </w:tc>
        <w:tc>
          <w:tcPr>
            <w:tcW w:w="850" w:type="dxa"/>
            <w:shd w:val="clear" w:color="auto" w:fill="auto"/>
          </w:tcPr>
          <w:p w14:paraId="2C8594B9" w14:textId="1EB827C5" w:rsidR="00C0104B" w:rsidRPr="00B3542B" w:rsidRDefault="00C0104B" w:rsidP="000A2117">
            <w:pPr>
              <w:spacing w:before="120" w:after="120"/>
              <w:jc w:val="center"/>
              <w:rPr>
                <w:color w:val="000000" w:themeColor="text1"/>
              </w:rPr>
            </w:pPr>
            <w:r w:rsidRPr="00B3542B">
              <w:rPr>
                <w:color w:val="000000" w:themeColor="text1"/>
              </w:rPr>
              <w:t>100</w:t>
            </w:r>
          </w:p>
        </w:tc>
        <w:tc>
          <w:tcPr>
            <w:tcW w:w="1701" w:type="dxa"/>
            <w:shd w:val="clear" w:color="auto" w:fill="auto"/>
          </w:tcPr>
          <w:p w14:paraId="1BA753DD" w14:textId="77777777" w:rsidR="00C0104B" w:rsidRPr="00B3542B" w:rsidRDefault="00C0104B" w:rsidP="000A2117">
            <w:pPr>
              <w:spacing w:before="120" w:after="120"/>
              <w:jc w:val="both"/>
              <w:rPr>
                <w:color w:val="000000" w:themeColor="text1"/>
                <w:lang w:val="vi-VN"/>
              </w:rPr>
            </w:pPr>
            <w:bookmarkStart w:id="51" w:name="_Hlk178449131"/>
            <w:r w:rsidRPr="00B3542B">
              <w:rPr>
                <w:color w:val="000000" w:themeColor="text1"/>
                <w:lang w:val="vi-VN"/>
              </w:rPr>
              <w:t xml:space="preserve">Định lượng </w:t>
            </w:r>
            <w:r w:rsidRPr="00B3542B">
              <w:rPr>
                <w:color w:val="000000" w:themeColor="text1"/>
              </w:rPr>
              <w:t>SCC</w:t>
            </w:r>
            <w:r w:rsidRPr="00B3542B">
              <w:rPr>
                <w:color w:val="000000" w:themeColor="text1"/>
                <w:lang w:val="vi-VN"/>
              </w:rPr>
              <w:t xml:space="preserve"> (Squamous cell carcinoma antigen)</w:t>
            </w:r>
            <w:bookmarkEnd w:id="51"/>
          </w:p>
        </w:tc>
        <w:tc>
          <w:tcPr>
            <w:tcW w:w="6488" w:type="dxa"/>
            <w:shd w:val="clear" w:color="auto" w:fill="auto"/>
          </w:tcPr>
          <w:p w14:paraId="1F2BFE55" w14:textId="5B447008" w:rsidR="00C0104B" w:rsidRPr="00B3542B" w:rsidRDefault="00C0104B" w:rsidP="000A2117">
            <w:pPr>
              <w:spacing w:before="120" w:after="120"/>
              <w:jc w:val="both"/>
              <w:rPr>
                <w:b/>
                <w:bCs/>
              </w:rPr>
            </w:pPr>
            <w:r w:rsidRPr="00B3542B">
              <w:t xml:space="preserve">Theo dõi </w:t>
            </w:r>
            <w:r w:rsidRPr="00B3542B">
              <w:rPr>
                <w:b/>
                <w:bCs/>
              </w:rPr>
              <w:t>đáp ứng điều trị, phát hiện</w:t>
            </w:r>
            <w:r w:rsidRPr="00B3542B">
              <w:t xml:space="preserve"> tái phát, di căn xa trong các bệnh ung thư: </w:t>
            </w:r>
            <w:r w:rsidR="000B0BF0" w:rsidRPr="00B3542B">
              <w:t xml:space="preserve">ung thư phổi, ung thư cổ tử cung,  </w:t>
            </w:r>
            <w:bookmarkStart w:id="52" w:name="_Hlk178449178"/>
            <w:r w:rsidRPr="00B3542B">
              <w:rPr>
                <w:b/>
                <w:bCs/>
              </w:rPr>
              <w:t xml:space="preserve">Ung thư vòm mũi họng, ung thư thanh quản </w:t>
            </w:r>
            <w:r w:rsidR="00664B3E" w:rsidRPr="00B3542B">
              <w:rPr>
                <w:b/>
                <w:bCs/>
              </w:rPr>
              <w:t>-</w:t>
            </w:r>
            <w:r w:rsidRPr="00B3542B">
              <w:rPr>
                <w:b/>
                <w:bCs/>
              </w:rPr>
              <w:t xml:space="preserve"> hạ họng, ung thư khoang miệng, ung thư xoang mặt, ung thư thực quản, ung thư âm hộ, ung thư dương vật, ung thư da.</w:t>
            </w:r>
            <w:bookmarkEnd w:id="52"/>
          </w:p>
        </w:tc>
      </w:tr>
      <w:tr w:rsidR="00C0104B" w:rsidRPr="00B3542B" w14:paraId="0A0EE679" w14:textId="77777777" w:rsidTr="00B1094F">
        <w:tc>
          <w:tcPr>
            <w:tcW w:w="710" w:type="dxa"/>
          </w:tcPr>
          <w:p w14:paraId="35D9266D" w14:textId="4221691E" w:rsidR="00C0104B" w:rsidRPr="00B3542B" w:rsidRDefault="000B0BF0" w:rsidP="000A2117">
            <w:pPr>
              <w:spacing w:before="120" w:after="120"/>
              <w:jc w:val="center"/>
              <w:rPr>
                <w:color w:val="000000" w:themeColor="text1"/>
              </w:rPr>
            </w:pPr>
            <w:r w:rsidRPr="00B3542B">
              <w:rPr>
                <w:color w:val="000000" w:themeColor="text1"/>
              </w:rPr>
              <w:t>4</w:t>
            </w:r>
            <w:r w:rsidR="006E01CA" w:rsidRPr="00B3542B">
              <w:rPr>
                <w:color w:val="000000" w:themeColor="text1"/>
              </w:rPr>
              <w:t>6</w:t>
            </w:r>
          </w:p>
        </w:tc>
        <w:tc>
          <w:tcPr>
            <w:tcW w:w="850" w:type="dxa"/>
            <w:shd w:val="clear" w:color="auto" w:fill="auto"/>
          </w:tcPr>
          <w:p w14:paraId="31CEBE4C" w14:textId="6F193A29" w:rsidR="00C0104B" w:rsidRPr="00B3542B" w:rsidRDefault="00C0104B" w:rsidP="000A2117">
            <w:pPr>
              <w:spacing w:before="120" w:after="120"/>
              <w:jc w:val="center"/>
              <w:rPr>
                <w:color w:val="000000" w:themeColor="text1"/>
              </w:rPr>
            </w:pPr>
            <w:r w:rsidRPr="00B3542B">
              <w:rPr>
                <w:color w:val="000000" w:themeColor="text1"/>
              </w:rPr>
              <w:t>101</w:t>
            </w:r>
          </w:p>
        </w:tc>
        <w:tc>
          <w:tcPr>
            <w:tcW w:w="1701" w:type="dxa"/>
            <w:shd w:val="clear" w:color="auto" w:fill="auto"/>
          </w:tcPr>
          <w:p w14:paraId="6367440C"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Các xét nghiệm giải phẫu bệnh</w:t>
            </w:r>
          </w:p>
        </w:tc>
        <w:tc>
          <w:tcPr>
            <w:tcW w:w="6488" w:type="dxa"/>
            <w:shd w:val="clear" w:color="auto" w:fill="auto"/>
          </w:tcPr>
          <w:p w14:paraId="22B4B84B" w14:textId="0CA40A95" w:rsidR="00C0104B" w:rsidRPr="00B3542B" w:rsidRDefault="00C0104B" w:rsidP="000A2117">
            <w:pPr>
              <w:spacing w:before="120" w:after="120"/>
              <w:jc w:val="both"/>
              <w:rPr>
                <w:b/>
                <w:bCs/>
                <w:color w:val="000000" w:themeColor="text1"/>
              </w:rPr>
            </w:pPr>
            <w:r w:rsidRPr="00B3542B">
              <w:rPr>
                <w:color w:val="000000" w:themeColor="text1"/>
              </w:rPr>
              <w:t xml:space="preserve">Đơn </w:t>
            </w:r>
            <w:r w:rsidRPr="00B3542B">
              <w:rPr>
                <w:color w:val="000000" w:themeColor="text1"/>
                <w:lang w:val="vi-VN"/>
              </w:rPr>
              <w:t>vị tính là mẫu bệnh phẩm cho 01 cơ quan</w:t>
            </w:r>
            <w:r w:rsidRPr="00B3542B">
              <w:rPr>
                <w:color w:val="000000" w:themeColor="text1"/>
              </w:rPr>
              <w:t xml:space="preserve"> </w:t>
            </w:r>
            <w:r w:rsidRPr="00B3542B">
              <w:rPr>
                <w:b/>
                <w:bCs/>
                <w:color w:val="000000" w:themeColor="text1"/>
              </w:rPr>
              <w:t>hoặc</w:t>
            </w:r>
            <w:r w:rsidRPr="00B3542B">
              <w:rPr>
                <w:color w:val="000000" w:themeColor="text1"/>
                <w:lang w:val="vi-VN"/>
              </w:rPr>
              <w:t xml:space="preserve"> tổ chức </w:t>
            </w:r>
            <w:r w:rsidRPr="00B3542B">
              <w:rPr>
                <w:b/>
                <w:bCs/>
                <w:color w:val="000000" w:themeColor="text1"/>
                <w:lang w:val="vi-VN"/>
              </w:rPr>
              <w:t>h</w:t>
            </w:r>
            <w:r w:rsidRPr="00B3542B">
              <w:rPr>
                <w:b/>
                <w:bCs/>
                <w:color w:val="000000" w:themeColor="text1"/>
              </w:rPr>
              <w:t>oặc</w:t>
            </w:r>
            <w:r w:rsidRPr="00B3542B">
              <w:rPr>
                <w:b/>
                <w:bCs/>
                <w:color w:val="000000" w:themeColor="text1"/>
                <w:lang w:val="vi-VN"/>
              </w:rPr>
              <w:t xml:space="preserve"> v</w:t>
            </w:r>
            <w:r w:rsidRPr="00B3542B">
              <w:rPr>
                <w:b/>
                <w:bCs/>
                <w:color w:val="000000" w:themeColor="text1"/>
              </w:rPr>
              <w:t xml:space="preserve">ị trí </w:t>
            </w:r>
            <w:r w:rsidRPr="00B3542B">
              <w:rPr>
                <w:color w:val="000000" w:themeColor="text1"/>
                <w:lang w:val="vi-VN"/>
              </w:rPr>
              <w:t>hoặc bộ phận cơ thể</w:t>
            </w:r>
            <w:r w:rsidRPr="00B3542B">
              <w:rPr>
                <w:color w:val="000000" w:themeColor="text1"/>
              </w:rPr>
              <w:t xml:space="preserve"> </w:t>
            </w:r>
            <w:r w:rsidRPr="00B3542B">
              <w:rPr>
                <w:b/>
                <w:color w:val="000000" w:themeColor="text1"/>
              </w:rPr>
              <w:t>hoặc nhóm hạch</w:t>
            </w:r>
            <w:r w:rsidRPr="00B3542B">
              <w:rPr>
                <w:color w:val="000000" w:themeColor="text1"/>
                <w:lang w:val="vi-VN"/>
              </w:rPr>
              <w:t>, không tính theo block.</w:t>
            </w:r>
          </w:p>
        </w:tc>
      </w:tr>
      <w:tr w:rsidR="00C0104B" w:rsidRPr="00B3542B" w14:paraId="125439EA" w14:textId="77777777" w:rsidTr="00B1094F">
        <w:tc>
          <w:tcPr>
            <w:tcW w:w="710" w:type="dxa"/>
          </w:tcPr>
          <w:p w14:paraId="3B868BA3" w14:textId="73C4B09E" w:rsidR="00C0104B" w:rsidRPr="00B3542B" w:rsidRDefault="000B0BF0" w:rsidP="000A2117">
            <w:pPr>
              <w:spacing w:before="120" w:after="120"/>
              <w:jc w:val="center"/>
              <w:rPr>
                <w:color w:val="000000" w:themeColor="text1"/>
              </w:rPr>
            </w:pPr>
            <w:r w:rsidRPr="00B3542B">
              <w:rPr>
                <w:color w:val="000000" w:themeColor="text1"/>
              </w:rPr>
              <w:t>4</w:t>
            </w:r>
            <w:r w:rsidR="006E01CA" w:rsidRPr="00B3542B">
              <w:rPr>
                <w:color w:val="000000" w:themeColor="text1"/>
              </w:rPr>
              <w:t>7</w:t>
            </w:r>
          </w:p>
        </w:tc>
        <w:tc>
          <w:tcPr>
            <w:tcW w:w="850" w:type="dxa"/>
            <w:shd w:val="clear" w:color="auto" w:fill="auto"/>
          </w:tcPr>
          <w:p w14:paraId="78AC5F89" w14:textId="66A3F8A4" w:rsidR="00C0104B" w:rsidRPr="00B3542B" w:rsidRDefault="00C0104B" w:rsidP="000A2117">
            <w:pPr>
              <w:spacing w:before="120" w:after="120"/>
              <w:jc w:val="center"/>
              <w:rPr>
                <w:color w:val="000000" w:themeColor="text1"/>
              </w:rPr>
            </w:pPr>
            <w:r w:rsidRPr="00B3542B">
              <w:rPr>
                <w:color w:val="000000" w:themeColor="text1"/>
              </w:rPr>
              <w:t>104</w:t>
            </w:r>
          </w:p>
        </w:tc>
        <w:tc>
          <w:tcPr>
            <w:tcW w:w="1701" w:type="dxa"/>
            <w:shd w:val="clear" w:color="auto" w:fill="auto"/>
            <w:vAlign w:val="center"/>
          </w:tcPr>
          <w:p w14:paraId="07D9F1BA"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Lập trình máy tạo nhịp tim</w:t>
            </w:r>
          </w:p>
        </w:tc>
        <w:tc>
          <w:tcPr>
            <w:tcW w:w="6488" w:type="dxa"/>
            <w:shd w:val="clear" w:color="auto" w:fill="auto"/>
          </w:tcPr>
          <w:p w14:paraId="5C3C59F7" w14:textId="7D7F7952" w:rsidR="00C0104B" w:rsidRPr="00B3542B" w:rsidRDefault="00C0104B" w:rsidP="000A2117">
            <w:pPr>
              <w:spacing w:before="120" w:after="120"/>
              <w:jc w:val="both"/>
              <w:rPr>
                <w:color w:val="000000" w:themeColor="text1"/>
              </w:rPr>
            </w:pPr>
            <w:r w:rsidRPr="00B3542B">
              <w:rPr>
                <w:color w:val="000000" w:themeColor="text1"/>
              </w:rPr>
              <w:t xml:space="preserve">Không thanh toán thêm </w:t>
            </w:r>
            <w:r w:rsidR="00F66E2C">
              <w:rPr>
                <w:color w:val="000000" w:themeColor="text1"/>
              </w:rPr>
              <w:t>dịch vụ kỹ thuật</w:t>
            </w:r>
            <w:r w:rsidRPr="00B3542B">
              <w:rPr>
                <w:color w:val="000000" w:themeColor="text1"/>
              </w:rPr>
              <w:t xml:space="preserve"> Điện tâm đồ </w:t>
            </w:r>
            <w:r w:rsidRPr="00B3542B">
              <w:rPr>
                <w:b/>
                <w:color w:val="000000" w:themeColor="text1"/>
              </w:rPr>
              <w:t>trong cùng thời điểm lập trình máy tạo nhịp tim.</w:t>
            </w:r>
            <w:r w:rsidRPr="00B3542B">
              <w:rPr>
                <w:b/>
                <w:strike/>
                <w:color w:val="000000" w:themeColor="text1"/>
              </w:rPr>
              <w:t xml:space="preserve"> </w:t>
            </w:r>
          </w:p>
        </w:tc>
      </w:tr>
      <w:tr w:rsidR="00C0104B" w:rsidRPr="00B3542B" w14:paraId="1AEE27A5" w14:textId="77777777" w:rsidTr="00B1094F">
        <w:tc>
          <w:tcPr>
            <w:tcW w:w="710" w:type="dxa"/>
          </w:tcPr>
          <w:p w14:paraId="459CA1D0" w14:textId="5551E561" w:rsidR="00C0104B" w:rsidRPr="00B3542B" w:rsidRDefault="000B0BF0" w:rsidP="000A2117">
            <w:pPr>
              <w:spacing w:before="120" w:after="120"/>
              <w:jc w:val="center"/>
              <w:rPr>
                <w:color w:val="000000" w:themeColor="text1"/>
              </w:rPr>
            </w:pPr>
            <w:r w:rsidRPr="00B3542B">
              <w:rPr>
                <w:color w:val="000000" w:themeColor="text1"/>
              </w:rPr>
              <w:t>4</w:t>
            </w:r>
            <w:r w:rsidR="006E01CA" w:rsidRPr="00B3542B">
              <w:rPr>
                <w:color w:val="000000" w:themeColor="text1"/>
              </w:rPr>
              <w:t>8</w:t>
            </w:r>
          </w:p>
        </w:tc>
        <w:tc>
          <w:tcPr>
            <w:tcW w:w="850" w:type="dxa"/>
            <w:shd w:val="clear" w:color="auto" w:fill="auto"/>
          </w:tcPr>
          <w:p w14:paraId="443E9009" w14:textId="33A7C0CF" w:rsidR="00C0104B" w:rsidRPr="00B3542B" w:rsidRDefault="00C0104B" w:rsidP="000A2117">
            <w:pPr>
              <w:spacing w:before="120" w:after="120"/>
              <w:jc w:val="center"/>
              <w:rPr>
                <w:color w:val="000000" w:themeColor="text1"/>
              </w:rPr>
            </w:pPr>
            <w:r w:rsidRPr="00B3542B">
              <w:rPr>
                <w:color w:val="000000" w:themeColor="text1"/>
              </w:rPr>
              <w:t>109</w:t>
            </w:r>
          </w:p>
        </w:tc>
        <w:tc>
          <w:tcPr>
            <w:tcW w:w="1701" w:type="dxa"/>
            <w:shd w:val="clear" w:color="auto" w:fill="auto"/>
          </w:tcPr>
          <w:p w14:paraId="2F2894CB" w14:textId="77777777" w:rsidR="00C0104B" w:rsidRPr="00B3542B" w:rsidRDefault="00C0104B" w:rsidP="000A2117">
            <w:pPr>
              <w:spacing w:before="120" w:after="120"/>
              <w:jc w:val="both"/>
              <w:rPr>
                <w:color w:val="000000" w:themeColor="text1"/>
                <w:lang w:val="vi-VN"/>
              </w:rPr>
            </w:pPr>
            <w:r w:rsidRPr="00B3542B">
              <w:rPr>
                <w:color w:val="000000" w:themeColor="text1"/>
                <w:lang w:val="vi-VN"/>
              </w:rPr>
              <w:t>Siêu âm Doppler màu tim</w:t>
            </w:r>
          </w:p>
        </w:tc>
        <w:tc>
          <w:tcPr>
            <w:tcW w:w="6488" w:type="dxa"/>
            <w:shd w:val="clear" w:color="auto" w:fill="auto"/>
          </w:tcPr>
          <w:p w14:paraId="52D39B00" w14:textId="18DBF9A4" w:rsidR="00C0104B" w:rsidRPr="00B3542B" w:rsidRDefault="00C0104B" w:rsidP="000A2117">
            <w:pPr>
              <w:spacing w:before="120" w:after="120"/>
              <w:jc w:val="both"/>
              <w:rPr>
                <w:color w:val="000000" w:themeColor="text1"/>
              </w:rPr>
            </w:pPr>
            <w:r w:rsidRPr="00B3542B">
              <w:rPr>
                <w:color w:val="000000" w:themeColor="text1"/>
                <w:lang w:val="vi-VN"/>
              </w:rPr>
              <w:t xml:space="preserve">Không thanh toán khi thực hiện </w:t>
            </w:r>
            <w:r w:rsidR="00F66E2C">
              <w:rPr>
                <w:color w:val="000000" w:themeColor="text1"/>
              </w:rPr>
              <w:t>dịch vụ kỹ thuật</w:t>
            </w:r>
            <w:r w:rsidRPr="00B3542B">
              <w:rPr>
                <w:color w:val="000000" w:themeColor="text1"/>
                <w:lang w:val="vi-VN"/>
              </w:rPr>
              <w:t xml:space="preserve"> Siêu âm tim có cản âm</w:t>
            </w:r>
            <w:r w:rsidRPr="00B3542B">
              <w:rPr>
                <w:color w:val="000000" w:themeColor="text1"/>
              </w:rPr>
              <w:t xml:space="preserve"> </w:t>
            </w:r>
            <w:r w:rsidRPr="00B3542B">
              <w:rPr>
                <w:b/>
                <w:bCs/>
                <w:color w:val="000000" w:themeColor="text1"/>
              </w:rPr>
              <w:t>khi chỉ định thực hiện cùng một thời điểm</w:t>
            </w:r>
            <w:r w:rsidRPr="00B3542B">
              <w:rPr>
                <w:color w:val="000000" w:themeColor="text1"/>
              </w:rPr>
              <w:t>.</w:t>
            </w:r>
          </w:p>
        </w:tc>
      </w:tr>
    </w:tbl>
    <w:p w14:paraId="3384B153" w14:textId="77777777" w:rsidR="00956834" w:rsidRDefault="00956834" w:rsidP="0051419E">
      <w:pPr>
        <w:pStyle w:val="NormalWeb"/>
        <w:spacing w:before="0" w:beforeAutospacing="0" w:after="120" w:afterAutospacing="0" w:line="276" w:lineRule="auto"/>
        <w:textAlignment w:val="baseline"/>
        <w:rPr>
          <w:b/>
          <w:color w:val="000000" w:themeColor="text1"/>
          <w:sz w:val="28"/>
          <w:szCs w:val="28"/>
        </w:rPr>
      </w:pPr>
      <w:bookmarkStart w:id="53" w:name="chuong_phuluc_3_name"/>
      <w:bookmarkEnd w:id="53"/>
    </w:p>
    <w:sectPr w:rsidR="00956834" w:rsidSect="00330130">
      <w:headerReference w:type="default" r:id="rId8"/>
      <w:headerReference w:type="first" r:id="rId9"/>
      <w:pgSz w:w="11909" w:h="16834" w:code="9"/>
      <w:pgMar w:top="1134" w:right="1134" w:bottom="1134" w:left="1701" w:header="720" w:footer="720"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6B656" w14:textId="77777777" w:rsidR="00B43EEF" w:rsidRDefault="00B43EEF">
      <w:r>
        <w:separator/>
      </w:r>
    </w:p>
  </w:endnote>
  <w:endnote w:type="continuationSeparator" w:id="0">
    <w:p w14:paraId="26075590" w14:textId="77777777" w:rsidR="00B43EEF" w:rsidRDefault="00B4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3D67" w14:textId="77777777" w:rsidR="00B43EEF" w:rsidRDefault="00B43EEF">
      <w:r>
        <w:separator/>
      </w:r>
    </w:p>
  </w:footnote>
  <w:footnote w:type="continuationSeparator" w:id="0">
    <w:p w14:paraId="308DD2DD" w14:textId="77777777" w:rsidR="00B43EEF" w:rsidRDefault="00B4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9619"/>
      <w:docPartObj>
        <w:docPartGallery w:val="Page Numbers (Top of Page)"/>
        <w:docPartUnique/>
      </w:docPartObj>
    </w:sdtPr>
    <w:sdtContent>
      <w:p w14:paraId="25D4873E" w14:textId="53443BD2" w:rsidR="00CF0857" w:rsidRDefault="002B15EB">
        <w:pPr>
          <w:pStyle w:val="Header"/>
          <w:jc w:val="center"/>
        </w:pPr>
        <w:r>
          <w:fldChar w:fldCharType="begin"/>
        </w:r>
        <w:r w:rsidR="009C63EE">
          <w:instrText xml:space="preserve"> PAGE   \* MERGEFORMAT </w:instrText>
        </w:r>
        <w:r>
          <w:fldChar w:fldCharType="separate"/>
        </w:r>
        <w:r w:rsidR="00FA300D">
          <w:rPr>
            <w:noProof/>
          </w:rPr>
          <w:t>20</w:t>
        </w:r>
        <w:r>
          <w:rPr>
            <w:noProof/>
          </w:rPr>
          <w:fldChar w:fldCharType="end"/>
        </w:r>
      </w:p>
    </w:sdtContent>
  </w:sdt>
  <w:p w14:paraId="65552984" w14:textId="77777777" w:rsidR="00CF0857" w:rsidRDefault="00CF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D226C" w14:textId="77777777" w:rsidR="00CF0857" w:rsidRDefault="00CF0857">
    <w:pPr>
      <w:pStyle w:val="Header"/>
      <w:jc w:val="center"/>
    </w:pPr>
  </w:p>
  <w:p w14:paraId="423E609A" w14:textId="77777777" w:rsidR="00CF0857" w:rsidRDefault="00CF0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C89"/>
    <w:multiLevelType w:val="hybridMultilevel"/>
    <w:tmpl w:val="A8265C96"/>
    <w:lvl w:ilvl="0" w:tplc="0584181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5F34D9"/>
    <w:multiLevelType w:val="hybridMultilevel"/>
    <w:tmpl w:val="E6ACD7DC"/>
    <w:lvl w:ilvl="0" w:tplc="7E6A2D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F62B7"/>
    <w:multiLevelType w:val="hybridMultilevel"/>
    <w:tmpl w:val="CB84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A0588"/>
    <w:multiLevelType w:val="hybridMultilevel"/>
    <w:tmpl w:val="8F04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91FEB"/>
    <w:multiLevelType w:val="hybridMultilevel"/>
    <w:tmpl w:val="B574ADA0"/>
    <w:lvl w:ilvl="0" w:tplc="5E7AD486">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6" w15:restartNumberingAfterBreak="0">
    <w:nsid w:val="709839A5"/>
    <w:multiLevelType w:val="hybridMultilevel"/>
    <w:tmpl w:val="E2347C96"/>
    <w:lvl w:ilvl="0" w:tplc="E184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16cid:durableId="1833913451">
    <w:abstractNumId w:val="5"/>
  </w:num>
  <w:num w:numId="2" w16cid:durableId="1120031571">
    <w:abstractNumId w:val="7"/>
  </w:num>
  <w:num w:numId="3" w16cid:durableId="1016032634">
    <w:abstractNumId w:val="6"/>
  </w:num>
  <w:num w:numId="4" w16cid:durableId="1388384249">
    <w:abstractNumId w:val="0"/>
  </w:num>
  <w:num w:numId="5" w16cid:durableId="1232275690">
    <w:abstractNumId w:val="1"/>
  </w:num>
  <w:num w:numId="6" w16cid:durableId="308676502">
    <w:abstractNumId w:val="3"/>
  </w:num>
  <w:num w:numId="7" w16cid:durableId="1630475168">
    <w:abstractNumId w:val="4"/>
  </w:num>
  <w:num w:numId="8" w16cid:durableId="111374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35"/>
    <w:rsid w:val="00001615"/>
    <w:rsid w:val="000018DF"/>
    <w:rsid w:val="00001E73"/>
    <w:rsid w:val="000051CE"/>
    <w:rsid w:val="000104DF"/>
    <w:rsid w:val="000111E5"/>
    <w:rsid w:val="00017FDD"/>
    <w:rsid w:val="000201F8"/>
    <w:rsid w:val="000211E9"/>
    <w:rsid w:val="00021DC9"/>
    <w:rsid w:val="00021EAC"/>
    <w:rsid w:val="000227C5"/>
    <w:rsid w:val="00022FF9"/>
    <w:rsid w:val="00023B5F"/>
    <w:rsid w:val="00023E9E"/>
    <w:rsid w:val="00025267"/>
    <w:rsid w:val="0002535D"/>
    <w:rsid w:val="00026887"/>
    <w:rsid w:val="000335B8"/>
    <w:rsid w:val="00037A3D"/>
    <w:rsid w:val="00041959"/>
    <w:rsid w:val="000444D7"/>
    <w:rsid w:val="00044D63"/>
    <w:rsid w:val="000450D0"/>
    <w:rsid w:val="00050DF5"/>
    <w:rsid w:val="00051530"/>
    <w:rsid w:val="00053C3E"/>
    <w:rsid w:val="0005573B"/>
    <w:rsid w:val="000579EA"/>
    <w:rsid w:val="00062167"/>
    <w:rsid w:val="0006449B"/>
    <w:rsid w:val="00070451"/>
    <w:rsid w:val="0007357F"/>
    <w:rsid w:val="00074EAB"/>
    <w:rsid w:val="00075C07"/>
    <w:rsid w:val="00076E58"/>
    <w:rsid w:val="0007743B"/>
    <w:rsid w:val="000802FB"/>
    <w:rsid w:val="00080CD6"/>
    <w:rsid w:val="000824E8"/>
    <w:rsid w:val="00084DA3"/>
    <w:rsid w:val="00086647"/>
    <w:rsid w:val="0008735A"/>
    <w:rsid w:val="00091DAB"/>
    <w:rsid w:val="00091FEE"/>
    <w:rsid w:val="0009508F"/>
    <w:rsid w:val="000A2117"/>
    <w:rsid w:val="000B0058"/>
    <w:rsid w:val="000B0BF0"/>
    <w:rsid w:val="000B13F1"/>
    <w:rsid w:val="000B18F6"/>
    <w:rsid w:val="000B3305"/>
    <w:rsid w:val="000B58FE"/>
    <w:rsid w:val="000C4BA4"/>
    <w:rsid w:val="000C66E9"/>
    <w:rsid w:val="000C6FAF"/>
    <w:rsid w:val="000C7B92"/>
    <w:rsid w:val="000D3EA1"/>
    <w:rsid w:val="000D4967"/>
    <w:rsid w:val="000D7C86"/>
    <w:rsid w:val="000E03D2"/>
    <w:rsid w:val="000E2C77"/>
    <w:rsid w:val="000E5610"/>
    <w:rsid w:val="000E6722"/>
    <w:rsid w:val="000F0707"/>
    <w:rsid w:val="000F1EB1"/>
    <w:rsid w:val="000F23A6"/>
    <w:rsid w:val="000F3631"/>
    <w:rsid w:val="000F5F93"/>
    <w:rsid w:val="00100485"/>
    <w:rsid w:val="00101971"/>
    <w:rsid w:val="00102F48"/>
    <w:rsid w:val="0010352E"/>
    <w:rsid w:val="00104EE2"/>
    <w:rsid w:val="0010772E"/>
    <w:rsid w:val="0011077B"/>
    <w:rsid w:val="00110A8F"/>
    <w:rsid w:val="00112FD2"/>
    <w:rsid w:val="0011537D"/>
    <w:rsid w:val="00115A56"/>
    <w:rsid w:val="001174AD"/>
    <w:rsid w:val="001207BD"/>
    <w:rsid w:val="00120BEE"/>
    <w:rsid w:val="001216DD"/>
    <w:rsid w:val="00122D5E"/>
    <w:rsid w:val="001244F3"/>
    <w:rsid w:val="001251F9"/>
    <w:rsid w:val="001253BF"/>
    <w:rsid w:val="00133534"/>
    <w:rsid w:val="00134AC0"/>
    <w:rsid w:val="00135ECB"/>
    <w:rsid w:val="00136796"/>
    <w:rsid w:val="00136823"/>
    <w:rsid w:val="00141EF0"/>
    <w:rsid w:val="001429BD"/>
    <w:rsid w:val="00142AA9"/>
    <w:rsid w:val="001435D9"/>
    <w:rsid w:val="0014586A"/>
    <w:rsid w:val="00145CFF"/>
    <w:rsid w:val="001509AA"/>
    <w:rsid w:val="001509C9"/>
    <w:rsid w:val="001562FE"/>
    <w:rsid w:val="001605CA"/>
    <w:rsid w:val="001606F7"/>
    <w:rsid w:val="001623BD"/>
    <w:rsid w:val="00163853"/>
    <w:rsid w:val="0016690A"/>
    <w:rsid w:val="00170243"/>
    <w:rsid w:val="00170C4C"/>
    <w:rsid w:val="0017134E"/>
    <w:rsid w:val="0017219B"/>
    <w:rsid w:val="001727D5"/>
    <w:rsid w:val="00172A6A"/>
    <w:rsid w:val="00175B9D"/>
    <w:rsid w:val="001808F7"/>
    <w:rsid w:val="00181210"/>
    <w:rsid w:val="00183D05"/>
    <w:rsid w:val="001863A3"/>
    <w:rsid w:val="00187725"/>
    <w:rsid w:val="0019119B"/>
    <w:rsid w:val="00191F08"/>
    <w:rsid w:val="001923B8"/>
    <w:rsid w:val="00193A31"/>
    <w:rsid w:val="00193D1D"/>
    <w:rsid w:val="0019644D"/>
    <w:rsid w:val="00197377"/>
    <w:rsid w:val="00197FE0"/>
    <w:rsid w:val="001A0481"/>
    <w:rsid w:val="001A3BAC"/>
    <w:rsid w:val="001A6DF5"/>
    <w:rsid w:val="001A7A18"/>
    <w:rsid w:val="001B0C15"/>
    <w:rsid w:val="001B1F7F"/>
    <w:rsid w:val="001B2482"/>
    <w:rsid w:val="001B37F1"/>
    <w:rsid w:val="001B44C5"/>
    <w:rsid w:val="001B534B"/>
    <w:rsid w:val="001B6922"/>
    <w:rsid w:val="001C09B5"/>
    <w:rsid w:val="001C19CC"/>
    <w:rsid w:val="001C2B4F"/>
    <w:rsid w:val="001C31E2"/>
    <w:rsid w:val="001C3A7E"/>
    <w:rsid w:val="001C4A3C"/>
    <w:rsid w:val="001C4A9C"/>
    <w:rsid w:val="001C5CE3"/>
    <w:rsid w:val="001C68ED"/>
    <w:rsid w:val="001C6922"/>
    <w:rsid w:val="001C758F"/>
    <w:rsid w:val="001C77FA"/>
    <w:rsid w:val="001C7891"/>
    <w:rsid w:val="001D1DC8"/>
    <w:rsid w:val="001D418E"/>
    <w:rsid w:val="001D44A0"/>
    <w:rsid w:val="001E0207"/>
    <w:rsid w:val="001E078C"/>
    <w:rsid w:val="001E0B74"/>
    <w:rsid w:val="001E24CA"/>
    <w:rsid w:val="001E535F"/>
    <w:rsid w:val="001E581C"/>
    <w:rsid w:val="001E5FC2"/>
    <w:rsid w:val="001E73FE"/>
    <w:rsid w:val="001F164A"/>
    <w:rsid w:val="001F291E"/>
    <w:rsid w:val="001F50B6"/>
    <w:rsid w:val="001F5ACC"/>
    <w:rsid w:val="00201F04"/>
    <w:rsid w:val="002023F4"/>
    <w:rsid w:val="00202C53"/>
    <w:rsid w:val="00204B1E"/>
    <w:rsid w:val="002052E1"/>
    <w:rsid w:val="00207111"/>
    <w:rsid w:val="00207BD1"/>
    <w:rsid w:val="00210D9F"/>
    <w:rsid w:val="00211722"/>
    <w:rsid w:val="00212CD7"/>
    <w:rsid w:val="002132F2"/>
    <w:rsid w:val="00213FA0"/>
    <w:rsid w:val="00215AD0"/>
    <w:rsid w:val="00216EC3"/>
    <w:rsid w:val="00217589"/>
    <w:rsid w:val="00221E45"/>
    <w:rsid w:val="00222D05"/>
    <w:rsid w:val="002232F3"/>
    <w:rsid w:val="00225142"/>
    <w:rsid w:val="00227DCA"/>
    <w:rsid w:val="00230612"/>
    <w:rsid w:val="002329FE"/>
    <w:rsid w:val="00233687"/>
    <w:rsid w:val="0023477C"/>
    <w:rsid w:val="00235512"/>
    <w:rsid w:val="00236D64"/>
    <w:rsid w:val="0024132B"/>
    <w:rsid w:val="00241596"/>
    <w:rsid w:val="00241A44"/>
    <w:rsid w:val="00242032"/>
    <w:rsid w:val="00244854"/>
    <w:rsid w:val="00246B1B"/>
    <w:rsid w:val="00246D50"/>
    <w:rsid w:val="00250371"/>
    <w:rsid w:val="00250574"/>
    <w:rsid w:val="002506EB"/>
    <w:rsid w:val="00251A2A"/>
    <w:rsid w:val="00251C38"/>
    <w:rsid w:val="00251D82"/>
    <w:rsid w:val="00252D18"/>
    <w:rsid w:val="002533FE"/>
    <w:rsid w:val="0025486C"/>
    <w:rsid w:val="00256866"/>
    <w:rsid w:val="00256A8F"/>
    <w:rsid w:val="002601CE"/>
    <w:rsid w:val="00260A30"/>
    <w:rsid w:val="00261976"/>
    <w:rsid w:val="00261D1E"/>
    <w:rsid w:val="00262A30"/>
    <w:rsid w:val="00262F94"/>
    <w:rsid w:val="00263740"/>
    <w:rsid w:val="002645CA"/>
    <w:rsid w:val="00265395"/>
    <w:rsid w:val="00265473"/>
    <w:rsid w:val="00266416"/>
    <w:rsid w:val="00266468"/>
    <w:rsid w:val="00266ED4"/>
    <w:rsid w:val="002674A5"/>
    <w:rsid w:val="0027051E"/>
    <w:rsid w:val="00270CCD"/>
    <w:rsid w:val="0027212D"/>
    <w:rsid w:val="00272894"/>
    <w:rsid w:val="0027297D"/>
    <w:rsid w:val="00274C77"/>
    <w:rsid w:val="002778AA"/>
    <w:rsid w:val="0028137A"/>
    <w:rsid w:val="00282A76"/>
    <w:rsid w:val="002831D3"/>
    <w:rsid w:val="002834F7"/>
    <w:rsid w:val="0028511D"/>
    <w:rsid w:val="00286DA9"/>
    <w:rsid w:val="00286E9B"/>
    <w:rsid w:val="00287100"/>
    <w:rsid w:val="00287610"/>
    <w:rsid w:val="00290771"/>
    <w:rsid w:val="002908CD"/>
    <w:rsid w:val="00290B74"/>
    <w:rsid w:val="00294D03"/>
    <w:rsid w:val="00295610"/>
    <w:rsid w:val="002A022D"/>
    <w:rsid w:val="002A0555"/>
    <w:rsid w:val="002A63EF"/>
    <w:rsid w:val="002A6610"/>
    <w:rsid w:val="002A6817"/>
    <w:rsid w:val="002B15EB"/>
    <w:rsid w:val="002B38A9"/>
    <w:rsid w:val="002B4879"/>
    <w:rsid w:val="002B567C"/>
    <w:rsid w:val="002B5DD2"/>
    <w:rsid w:val="002B64FC"/>
    <w:rsid w:val="002C02B0"/>
    <w:rsid w:val="002C0916"/>
    <w:rsid w:val="002C2005"/>
    <w:rsid w:val="002C33FC"/>
    <w:rsid w:val="002C4453"/>
    <w:rsid w:val="002C4ADF"/>
    <w:rsid w:val="002C58BA"/>
    <w:rsid w:val="002C6A29"/>
    <w:rsid w:val="002D48EC"/>
    <w:rsid w:val="002D68F3"/>
    <w:rsid w:val="002E0C1B"/>
    <w:rsid w:val="002E12D4"/>
    <w:rsid w:val="002E1358"/>
    <w:rsid w:val="002E15EA"/>
    <w:rsid w:val="002E5A1A"/>
    <w:rsid w:val="002E6466"/>
    <w:rsid w:val="002F0696"/>
    <w:rsid w:val="002F1738"/>
    <w:rsid w:val="002F2767"/>
    <w:rsid w:val="002F5B72"/>
    <w:rsid w:val="002F6673"/>
    <w:rsid w:val="00300D53"/>
    <w:rsid w:val="003022DB"/>
    <w:rsid w:val="00302E21"/>
    <w:rsid w:val="00303144"/>
    <w:rsid w:val="0030352F"/>
    <w:rsid w:val="003035FA"/>
    <w:rsid w:val="0030473E"/>
    <w:rsid w:val="00304CDC"/>
    <w:rsid w:val="00306F20"/>
    <w:rsid w:val="003072A0"/>
    <w:rsid w:val="00310388"/>
    <w:rsid w:val="00312675"/>
    <w:rsid w:val="00312FD5"/>
    <w:rsid w:val="00315E08"/>
    <w:rsid w:val="003214AD"/>
    <w:rsid w:val="00321667"/>
    <w:rsid w:val="003262A0"/>
    <w:rsid w:val="00326945"/>
    <w:rsid w:val="00330130"/>
    <w:rsid w:val="00330A3B"/>
    <w:rsid w:val="00330E55"/>
    <w:rsid w:val="00331790"/>
    <w:rsid w:val="00334484"/>
    <w:rsid w:val="00334FC7"/>
    <w:rsid w:val="00335675"/>
    <w:rsid w:val="00337EEF"/>
    <w:rsid w:val="00342889"/>
    <w:rsid w:val="00342D14"/>
    <w:rsid w:val="0034345D"/>
    <w:rsid w:val="00343513"/>
    <w:rsid w:val="00343AE9"/>
    <w:rsid w:val="00345284"/>
    <w:rsid w:val="00345668"/>
    <w:rsid w:val="00351259"/>
    <w:rsid w:val="00351AC5"/>
    <w:rsid w:val="003527DC"/>
    <w:rsid w:val="003560FC"/>
    <w:rsid w:val="00356AA9"/>
    <w:rsid w:val="0036158B"/>
    <w:rsid w:val="00362162"/>
    <w:rsid w:val="00362CA7"/>
    <w:rsid w:val="00364118"/>
    <w:rsid w:val="00366CDF"/>
    <w:rsid w:val="00367D68"/>
    <w:rsid w:val="0037092D"/>
    <w:rsid w:val="00371479"/>
    <w:rsid w:val="00372A57"/>
    <w:rsid w:val="003738D7"/>
    <w:rsid w:val="00373EC3"/>
    <w:rsid w:val="00381433"/>
    <w:rsid w:val="00383F1E"/>
    <w:rsid w:val="003864B4"/>
    <w:rsid w:val="00390757"/>
    <w:rsid w:val="00390BC9"/>
    <w:rsid w:val="003913FE"/>
    <w:rsid w:val="00392731"/>
    <w:rsid w:val="00393044"/>
    <w:rsid w:val="00393846"/>
    <w:rsid w:val="00394F21"/>
    <w:rsid w:val="003951C2"/>
    <w:rsid w:val="00396393"/>
    <w:rsid w:val="00396836"/>
    <w:rsid w:val="00397B80"/>
    <w:rsid w:val="003A102F"/>
    <w:rsid w:val="003A160D"/>
    <w:rsid w:val="003A1FA2"/>
    <w:rsid w:val="003A59F2"/>
    <w:rsid w:val="003B3063"/>
    <w:rsid w:val="003B3524"/>
    <w:rsid w:val="003B41A5"/>
    <w:rsid w:val="003B5257"/>
    <w:rsid w:val="003B540D"/>
    <w:rsid w:val="003B6D14"/>
    <w:rsid w:val="003B79DD"/>
    <w:rsid w:val="003C07A6"/>
    <w:rsid w:val="003C110F"/>
    <w:rsid w:val="003C372B"/>
    <w:rsid w:val="003C414B"/>
    <w:rsid w:val="003C77CA"/>
    <w:rsid w:val="003D120F"/>
    <w:rsid w:val="003D1CAA"/>
    <w:rsid w:val="003D36EB"/>
    <w:rsid w:val="003E21C5"/>
    <w:rsid w:val="003E28EC"/>
    <w:rsid w:val="003E3331"/>
    <w:rsid w:val="003E373E"/>
    <w:rsid w:val="003E43E2"/>
    <w:rsid w:val="003E4AA7"/>
    <w:rsid w:val="003E5D55"/>
    <w:rsid w:val="003E63B7"/>
    <w:rsid w:val="003E7EEC"/>
    <w:rsid w:val="003F1300"/>
    <w:rsid w:val="003F3B47"/>
    <w:rsid w:val="003F44B1"/>
    <w:rsid w:val="00402292"/>
    <w:rsid w:val="004030B9"/>
    <w:rsid w:val="00403C83"/>
    <w:rsid w:val="0040468A"/>
    <w:rsid w:val="00406399"/>
    <w:rsid w:val="0040766E"/>
    <w:rsid w:val="00410A7D"/>
    <w:rsid w:val="004110D9"/>
    <w:rsid w:val="00413E93"/>
    <w:rsid w:val="00414B8C"/>
    <w:rsid w:val="00415765"/>
    <w:rsid w:val="00415C3B"/>
    <w:rsid w:val="00415D2F"/>
    <w:rsid w:val="004160A8"/>
    <w:rsid w:val="00416A4A"/>
    <w:rsid w:val="00416CD6"/>
    <w:rsid w:val="004174B0"/>
    <w:rsid w:val="004214F8"/>
    <w:rsid w:val="004229AD"/>
    <w:rsid w:val="004238C4"/>
    <w:rsid w:val="00424926"/>
    <w:rsid w:val="00424E01"/>
    <w:rsid w:val="0042548B"/>
    <w:rsid w:val="00427670"/>
    <w:rsid w:val="00430727"/>
    <w:rsid w:val="00434C73"/>
    <w:rsid w:val="00435EC3"/>
    <w:rsid w:val="004364FA"/>
    <w:rsid w:val="00437EE1"/>
    <w:rsid w:val="00440199"/>
    <w:rsid w:val="00441CA7"/>
    <w:rsid w:val="0044219D"/>
    <w:rsid w:val="00442F83"/>
    <w:rsid w:val="004443F0"/>
    <w:rsid w:val="004456A1"/>
    <w:rsid w:val="00451255"/>
    <w:rsid w:val="00454B23"/>
    <w:rsid w:val="0045687C"/>
    <w:rsid w:val="00456DF0"/>
    <w:rsid w:val="004578C0"/>
    <w:rsid w:val="004611BF"/>
    <w:rsid w:val="00461D45"/>
    <w:rsid w:val="00461EFB"/>
    <w:rsid w:val="004621D5"/>
    <w:rsid w:val="004625F3"/>
    <w:rsid w:val="00464658"/>
    <w:rsid w:val="00464E6C"/>
    <w:rsid w:val="00466C71"/>
    <w:rsid w:val="0047087A"/>
    <w:rsid w:val="00470896"/>
    <w:rsid w:val="00474D14"/>
    <w:rsid w:val="004768B9"/>
    <w:rsid w:val="00476C4D"/>
    <w:rsid w:val="004810B6"/>
    <w:rsid w:val="0048688D"/>
    <w:rsid w:val="00486FC7"/>
    <w:rsid w:val="00487B76"/>
    <w:rsid w:val="00490DA8"/>
    <w:rsid w:val="00490FE6"/>
    <w:rsid w:val="00491836"/>
    <w:rsid w:val="004919AF"/>
    <w:rsid w:val="00492E00"/>
    <w:rsid w:val="00493891"/>
    <w:rsid w:val="004947B6"/>
    <w:rsid w:val="00494E3F"/>
    <w:rsid w:val="0049607C"/>
    <w:rsid w:val="00497BAD"/>
    <w:rsid w:val="00497E4A"/>
    <w:rsid w:val="004A2725"/>
    <w:rsid w:val="004A290E"/>
    <w:rsid w:val="004A2BE7"/>
    <w:rsid w:val="004A3EB1"/>
    <w:rsid w:val="004A57F5"/>
    <w:rsid w:val="004B0641"/>
    <w:rsid w:val="004B2516"/>
    <w:rsid w:val="004B4BC5"/>
    <w:rsid w:val="004B68D3"/>
    <w:rsid w:val="004B6E8B"/>
    <w:rsid w:val="004C0522"/>
    <w:rsid w:val="004C0532"/>
    <w:rsid w:val="004C0A8F"/>
    <w:rsid w:val="004C0DA2"/>
    <w:rsid w:val="004C3404"/>
    <w:rsid w:val="004C419C"/>
    <w:rsid w:val="004C4445"/>
    <w:rsid w:val="004C4791"/>
    <w:rsid w:val="004C6756"/>
    <w:rsid w:val="004C716B"/>
    <w:rsid w:val="004C71C8"/>
    <w:rsid w:val="004D0576"/>
    <w:rsid w:val="004D0BE3"/>
    <w:rsid w:val="004D14FE"/>
    <w:rsid w:val="004D16B4"/>
    <w:rsid w:val="004D4A50"/>
    <w:rsid w:val="004D631C"/>
    <w:rsid w:val="004E0F54"/>
    <w:rsid w:val="004E3426"/>
    <w:rsid w:val="004E436F"/>
    <w:rsid w:val="004E4C4D"/>
    <w:rsid w:val="004F0DBB"/>
    <w:rsid w:val="004F0E3F"/>
    <w:rsid w:val="004F31BA"/>
    <w:rsid w:val="004F31C3"/>
    <w:rsid w:val="004F3543"/>
    <w:rsid w:val="004F4AE9"/>
    <w:rsid w:val="004F4EC7"/>
    <w:rsid w:val="004F6C99"/>
    <w:rsid w:val="005019FB"/>
    <w:rsid w:val="00501B31"/>
    <w:rsid w:val="0050414A"/>
    <w:rsid w:val="0050454A"/>
    <w:rsid w:val="00504611"/>
    <w:rsid w:val="005054F1"/>
    <w:rsid w:val="00506BA0"/>
    <w:rsid w:val="00506C2E"/>
    <w:rsid w:val="00506EDA"/>
    <w:rsid w:val="005103A1"/>
    <w:rsid w:val="00513E46"/>
    <w:rsid w:val="0051419E"/>
    <w:rsid w:val="00515787"/>
    <w:rsid w:val="005170DB"/>
    <w:rsid w:val="00517DAF"/>
    <w:rsid w:val="005213BD"/>
    <w:rsid w:val="0052167A"/>
    <w:rsid w:val="0052186C"/>
    <w:rsid w:val="00521D9C"/>
    <w:rsid w:val="00524715"/>
    <w:rsid w:val="005248D6"/>
    <w:rsid w:val="00525234"/>
    <w:rsid w:val="00525461"/>
    <w:rsid w:val="005261AD"/>
    <w:rsid w:val="0052664A"/>
    <w:rsid w:val="00527C0C"/>
    <w:rsid w:val="0053168A"/>
    <w:rsid w:val="005332CE"/>
    <w:rsid w:val="00533EC5"/>
    <w:rsid w:val="0053424F"/>
    <w:rsid w:val="0053588C"/>
    <w:rsid w:val="00535F3A"/>
    <w:rsid w:val="00540D9D"/>
    <w:rsid w:val="005424BE"/>
    <w:rsid w:val="00544179"/>
    <w:rsid w:val="00545104"/>
    <w:rsid w:val="005455F0"/>
    <w:rsid w:val="00545A72"/>
    <w:rsid w:val="00550F0B"/>
    <w:rsid w:val="00551219"/>
    <w:rsid w:val="00556237"/>
    <w:rsid w:val="00556CF6"/>
    <w:rsid w:val="00557821"/>
    <w:rsid w:val="0056173C"/>
    <w:rsid w:val="005625F0"/>
    <w:rsid w:val="00563108"/>
    <w:rsid w:val="005670A2"/>
    <w:rsid w:val="0057013C"/>
    <w:rsid w:val="00570AC8"/>
    <w:rsid w:val="00572B33"/>
    <w:rsid w:val="00574893"/>
    <w:rsid w:val="005749A6"/>
    <w:rsid w:val="00574CFA"/>
    <w:rsid w:val="005827E7"/>
    <w:rsid w:val="00583A21"/>
    <w:rsid w:val="00584D51"/>
    <w:rsid w:val="005863C1"/>
    <w:rsid w:val="00586510"/>
    <w:rsid w:val="00587329"/>
    <w:rsid w:val="005921C5"/>
    <w:rsid w:val="005934C3"/>
    <w:rsid w:val="00594186"/>
    <w:rsid w:val="00594860"/>
    <w:rsid w:val="0059677B"/>
    <w:rsid w:val="005A029D"/>
    <w:rsid w:val="005A0785"/>
    <w:rsid w:val="005A1449"/>
    <w:rsid w:val="005A2DD8"/>
    <w:rsid w:val="005A6400"/>
    <w:rsid w:val="005A67C9"/>
    <w:rsid w:val="005A6F9A"/>
    <w:rsid w:val="005A7A24"/>
    <w:rsid w:val="005B1531"/>
    <w:rsid w:val="005B2FA2"/>
    <w:rsid w:val="005B4C42"/>
    <w:rsid w:val="005B77F1"/>
    <w:rsid w:val="005C061A"/>
    <w:rsid w:val="005C0D19"/>
    <w:rsid w:val="005C26E2"/>
    <w:rsid w:val="005C6C56"/>
    <w:rsid w:val="005C7ED6"/>
    <w:rsid w:val="005D1087"/>
    <w:rsid w:val="005D1DA7"/>
    <w:rsid w:val="005D2B7C"/>
    <w:rsid w:val="005D3B87"/>
    <w:rsid w:val="005E0C64"/>
    <w:rsid w:val="005E1E8B"/>
    <w:rsid w:val="005E2BCF"/>
    <w:rsid w:val="005E5805"/>
    <w:rsid w:val="005E634A"/>
    <w:rsid w:val="005E661D"/>
    <w:rsid w:val="005E6AD1"/>
    <w:rsid w:val="005E6C78"/>
    <w:rsid w:val="005E6E93"/>
    <w:rsid w:val="005F3011"/>
    <w:rsid w:val="005F4102"/>
    <w:rsid w:val="005F684C"/>
    <w:rsid w:val="005F7BC3"/>
    <w:rsid w:val="005F7DB3"/>
    <w:rsid w:val="005F7FED"/>
    <w:rsid w:val="00602558"/>
    <w:rsid w:val="006028DF"/>
    <w:rsid w:val="00604A0C"/>
    <w:rsid w:val="006056AF"/>
    <w:rsid w:val="00605B9F"/>
    <w:rsid w:val="006100B4"/>
    <w:rsid w:val="00610D34"/>
    <w:rsid w:val="00611F3D"/>
    <w:rsid w:val="00612C2F"/>
    <w:rsid w:val="00613274"/>
    <w:rsid w:val="006137CD"/>
    <w:rsid w:val="006138C6"/>
    <w:rsid w:val="0061396B"/>
    <w:rsid w:val="00614BD0"/>
    <w:rsid w:val="00615CBC"/>
    <w:rsid w:val="006167C9"/>
    <w:rsid w:val="00620DC0"/>
    <w:rsid w:val="006224D4"/>
    <w:rsid w:val="0062361F"/>
    <w:rsid w:val="00624FBE"/>
    <w:rsid w:val="00630549"/>
    <w:rsid w:val="00631A26"/>
    <w:rsid w:val="00634013"/>
    <w:rsid w:val="0063426E"/>
    <w:rsid w:val="00634442"/>
    <w:rsid w:val="00636838"/>
    <w:rsid w:val="00636C73"/>
    <w:rsid w:val="00637171"/>
    <w:rsid w:val="006375C8"/>
    <w:rsid w:val="006404C2"/>
    <w:rsid w:val="00642553"/>
    <w:rsid w:val="006467D9"/>
    <w:rsid w:val="006477DB"/>
    <w:rsid w:val="0065058B"/>
    <w:rsid w:val="00651625"/>
    <w:rsid w:val="0065297A"/>
    <w:rsid w:val="0065357D"/>
    <w:rsid w:val="00654D12"/>
    <w:rsid w:val="00654E6B"/>
    <w:rsid w:val="00656ECF"/>
    <w:rsid w:val="006571CF"/>
    <w:rsid w:val="0065770E"/>
    <w:rsid w:val="006625A6"/>
    <w:rsid w:val="00663D6D"/>
    <w:rsid w:val="0066458A"/>
    <w:rsid w:val="00664B3E"/>
    <w:rsid w:val="00665F8B"/>
    <w:rsid w:val="006666EE"/>
    <w:rsid w:val="0066752F"/>
    <w:rsid w:val="00667BEA"/>
    <w:rsid w:val="00672A95"/>
    <w:rsid w:val="00674F9C"/>
    <w:rsid w:val="00675328"/>
    <w:rsid w:val="006804F1"/>
    <w:rsid w:val="00681B21"/>
    <w:rsid w:val="00681B3B"/>
    <w:rsid w:val="0069132E"/>
    <w:rsid w:val="006919EB"/>
    <w:rsid w:val="006946CF"/>
    <w:rsid w:val="0069486D"/>
    <w:rsid w:val="00694E6F"/>
    <w:rsid w:val="006959A5"/>
    <w:rsid w:val="0069749D"/>
    <w:rsid w:val="00697D0E"/>
    <w:rsid w:val="006A1CA5"/>
    <w:rsid w:val="006A3359"/>
    <w:rsid w:val="006A47A7"/>
    <w:rsid w:val="006A4A37"/>
    <w:rsid w:val="006A5107"/>
    <w:rsid w:val="006A5170"/>
    <w:rsid w:val="006A544D"/>
    <w:rsid w:val="006B0A53"/>
    <w:rsid w:val="006B1F22"/>
    <w:rsid w:val="006B269B"/>
    <w:rsid w:val="006B2F40"/>
    <w:rsid w:val="006B6F5C"/>
    <w:rsid w:val="006B7518"/>
    <w:rsid w:val="006B790A"/>
    <w:rsid w:val="006C0F3B"/>
    <w:rsid w:val="006C1924"/>
    <w:rsid w:val="006C29FA"/>
    <w:rsid w:val="006C482A"/>
    <w:rsid w:val="006C4849"/>
    <w:rsid w:val="006C578C"/>
    <w:rsid w:val="006C5FFF"/>
    <w:rsid w:val="006C6139"/>
    <w:rsid w:val="006C692C"/>
    <w:rsid w:val="006C71EF"/>
    <w:rsid w:val="006D35FF"/>
    <w:rsid w:val="006D3844"/>
    <w:rsid w:val="006E01CA"/>
    <w:rsid w:val="006E0C7E"/>
    <w:rsid w:val="006E1D5E"/>
    <w:rsid w:val="006E2E62"/>
    <w:rsid w:val="006E342A"/>
    <w:rsid w:val="006E432F"/>
    <w:rsid w:val="006E4F46"/>
    <w:rsid w:val="006F1993"/>
    <w:rsid w:val="006F3B2B"/>
    <w:rsid w:val="006F629B"/>
    <w:rsid w:val="006F63B8"/>
    <w:rsid w:val="006F7DAB"/>
    <w:rsid w:val="00700DBD"/>
    <w:rsid w:val="0070155C"/>
    <w:rsid w:val="00701AFA"/>
    <w:rsid w:val="007047AC"/>
    <w:rsid w:val="00705EB9"/>
    <w:rsid w:val="007067CA"/>
    <w:rsid w:val="00707338"/>
    <w:rsid w:val="0071219C"/>
    <w:rsid w:val="007157F1"/>
    <w:rsid w:val="00715895"/>
    <w:rsid w:val="0072004C"/>
    <w:rsid w:val="00720660"/>
    <w:rsid w:val="007207DE"/>
    <w:rsid w:val="00720800"/>
    <w:rsid w:val="0072327E"/>
    <w:rsid w:val="00724576"/>
    <w:rsid w:val="007245D5"/>
    <w:rsid w:val="00725CD6"/>
    <w:rsid w:val="007305F1"/>
    <w:rsid w:val="00731586"/>
    <w:rsid w:val="00732131"/>
    <w:rsid w:val="00734FA0"/>
    <w:rsid w:val="0073504C"/>
    <w:rsid w:val="0073584D"/>
    <w:rsid w:val="00742323"/>
    <w:rsid w:val="00742939"/>
    <w:rsid w:val="00742D04"/>
    <w:rsid w:val="007439BB"/>
    <w:rsid w:val="0074655C"/>
    <w:rsid w:val="007476BA"/>
    <w:rsid w:val="00751B2F"/>
    <w:rsid w:val="00751F0F"/>
    <w:rsid w:val="007523A7"/>
    <w:rsid w:val="0075267F"/>
    <w:rsid w:val="007529A4"/>
    <w:rsid w:val="007531BF"/>
    <w:rsid w:val="007531D5"/>
    <w:rsid w:val="00753B5B"/>
    <w:rsid w:val="0075588C"/>
    <w:rsid w:val="00756B05"/>
    <w:rsid w:val="0075785F"/>
    <w:rsid w:val="00762585"/>
    <w:rsid w:val="0076344A"/>
    <w:rsid w:val="00764B35"/>
    <w:rsid w:val="0076675A"/>
    <w:rsid w:val="00767F8D"/>
    <w:rsid w:val="007701EA"/>
    <w:rsid w:val="007709DF"/>
    <w:rsid w:val="00772EB3"/>
    <w:rsid w:val="00773DA9"/>
    <w:rsid w:val="0077579B"/>
    <w:rsid w:val="00777312"/>
    <w:rsid w:val="0077766A"/>
    <w:rsid w:val="00780BC7"/>
    <w:rsid w:val="00780DE2"/>
    <w:rsid w:val="00781486"/>
    <w:rsid w:val="00784B25"/>
    <w:rsid w:val="00785182"/>
    <w:rsid w:val="00785465"/>
    <w:rsid w:val="0079143F"/>
    <w:rsid w:val="007921DB"/>
    <w:rsid w:val="00796272"/>
    <w:rsid w:val="007965E3"/>
    <w:rsid w:val="007A0BF4"/>
    <w:rsid w:val="007A1FBE"/>
    <w:rsid w:val="007A25C0"/>
    <w:rsid w:val="007A50BD"/>
    <w:rsid w:val="007A5AD0"/>
    <w:rsid w:val="007A5E3C"/>
    <w:rsid w:val="007A72C8"/>
    <w:rsid w:val="007B36F8"/>
    <w:rsid w:val="007B5911"/>
    <w:rsid w:val="007C04A7"/>
    <w:rsid w:val="007C2694"/>
    <w:rsid w:val="007C45B0"/>
    <w:rsid w:val="007C7DC5"/>
    <w:rsid w:val="007D031D"/>
    <w:rsid w:val="007D06D5"/>
    <w:rsid w:val="007D53F6"/>
    <w:rsid w:val="007D69F4"/>
    <w:rsid w:val="007E0B96"/>
    <w:rsid w:val="007E0E41"/>
    <w:rsid w:val="007E10C4"/>
    <w:rsid w:val="007E2CFD"/>
    <w:rsid w:val="007E3D97"/>
    <w:rsid w:val="007E47F9"/>
    <w:rsid w:val="007E538F"/>
    <w:rsid w:val="007E6FC1"/>
    <w:rsid w:val="007E72DD"/>
    <w:rsid w:val="007F11C8"/>
    <w:rsid w:val="007F1397"/>
    <w:rsid w:val="007F292D"/>
    <w:rsid w:val="007F2BB9"/>
    <w:rsid w:val="007F3B3D"/>
    <w:rsid w:val="007F6E6E"/>
    <w:rsid w:val="0080193E"/>
    <w:rsid w:val="00803101"/>
    <w:rsid w:val="00804640"/>
    <w:rsid w:val="00807433"/>
    <w:rsid w:val="00810FF0"/>
    <w:rsid w:val="00811A83"/>
    <w:rsid w:val="00813FF3"/>
    <w:rsid w:val="008165A6"/>
    <w:rsid w:val="0081757E"/>
    <w:rsid w:val="00817825"/>
    <w:rsid w:val="00820A3A"/>
    <w:rsid w:val="00820DBA"/>
    <w:rsid w:val="008221E8"/>
    <w:rsid w:val="00825844"/>
    <w:rsid w:val="00825C7E"/>
    <w:rsid w:val="0082646B"/>
    <w:rsid w:val="00827C77"/>
    <w:rsid w:val="00827C82"/>
    <w:rsid w:val="00832948"/>
    <w:rsid w:val="0083490F"/>
    <w:rsid w:val="00834F14"/>
    <w:rsid w:val="0083565F"/>
    <w:rsid w:val="008402AE"/>
    <w:rsid w:val="00842A18"/>
    <w:rsid w:val="00842C62"/>
    <w:rsid w:val="00842D13"/>
    <w:rsid w:val="00842F45"/>
    <w:rsid w:val="00843ADA"/>
    <w:rsid w:val="00843E4D"/>
    <w:rsid w:val="008450AE"/>
    <w:rsid w:val="00845493"/>
    <w:rsid w:val="0084581E"/>
    <w:rsid w:val="0084678D"/>
    <w:rsid w:val="00851D91"/>
    <w:rsid w:val="00854439"/>
    <w:rsid w:val="0085566D"/>
    <w:rsid w:val="00856309"/>
    <w:rsid w:val="008567C0"/>
    <w:rsid w:val="00857A7D"/>
    <w:rsid w:val="00860E46"/>
    <w:rsid w:val="008611D6"/>
    <w:rsid w:val="0086528A"/>
    <w:rsid w:val="00867651"/>
    <w:rsid w:val="00870455"/>
    <w:rsid w:val="0087148B"/>
    <w:rsid w:val="008730E9"/>
    <w:rsid w:val="00876A4D"/>
    <w:rsid w:val="00880557"/>
    <w:rsid w:val="00880D43"/>
    <w:rsid w:val="008816DC"/>
    <w:rsid w:val="00883194"/>
    <w:rsid w:val="008854D5"/>
    <w:rsid w:val="00886F74"/>
    <w:rsid w:val="00887067"/>
    <w:rsid w:val="00890C82"/>
    <w:rsid w:val="008921A8"/>
    <w:rsid w:val="0089434A"/>
    <w:rsid w:val="00896F40"/>
    <w:rsid w:val="008A1436"/>
    <w:rsid w:val="008A1A35"/>
    <w:rsid w:val="008A31A3"/>
    <w:rsid w:val="008A3C95"/>
    <w:rsid w:val="008A4F95"/>
    <w:rsid w:val="008A5060"/>
    <w:rsid w:val="008A586F"/>
    <w:rsid w:val="008A6569"/>
    <w:rsid w:val="008A6741"/>
    <w:rsid w:val="008A684A"/>
    <w:rsid w:val="008B1041"/>
    <w:rsid w:val="008B1B9A"/>
    <w:rsid w:val="008B4CA7"/>
    <w:rsid w:val="008B598F"/>
    <w:rsid w:val="008B6213"/>
    <w:rsid w:val="008B6AB1"/>
    <w:rsid w:val="008B72DA"/>
    <w:rsid w:val="008B7479"/>
    <w:rsid w:val="008C066D"/>
    <w:rsid w:val="008C0824"/>
    <w:rsid w:val="008C0AAC"/>
    <w:rsid w:val="008C0D76"/>
    <w:rsid w:val="008C6359"/>
    <w:rsid w:val="008D0C46"/>
    <w:rsid w:val="008D24F9"/>
    <w:rsid w:val="008D29E7"/>
    <w:rsid w:val="008D4CE2"/>
    <w:rsid w:val="008D4DBE"/>
    <w:rsid w:val="008D6018"/>
    <w:rsid w:val="008D772F"/>
    <w:rsid w:val="008E2B87"/>
    <w:rsid w:val="008E2BB5"/>
    <w:rsid w:val="008E4A37"/>
    <w:rsid w:val="008E5041"/>
    <w:rsid w:val="008E5CDE"/>
    <w:rsid w:val="008E5F51"/>
    <w:rsid w:val="008E74E5"/>
    <w:rsid w:val="008F24C5"/>
    <w:rsid w:val="008F2A84"/>
    <w:rsid w:val="0090036C"/>
    <w:rsid w:val="0090305B"/>
    <w:rsid w:val="00913EF1"/>
    <w:rsid w:val="00917E29"/>
    <w:rsid w:val="0092252A"/>
    <w:rsid w:val="009237F4"/>
    <w:rsid w:val="009251AC"/>
    <w:rsid w:val="009265ED"/>
    <w:rsid w:val="009274D9"/>
    <w:rsid w:val="00927B4D"/>
    <w:rsid w:val="00927EAA"/>
    <w:rsid w:val="0093090A"/>
    <w:rsid w:val="00933863"/>
    <w:rsid w:val="0093463A"/>
    <w:rsid w:val="00935139"/>
    <w:rsid w:val="00935FB3"/>
    <w:rsid w:val="009376BD"/>
    <w:rsid w:val="00937792"/>
    <w:rsid w:val="00940EF2"/>
    <w:rsid w:val="00941EB4"/>
    <w:rsid w:val="00942782"/>
    <w:rsid w:val="00944549"/>
    <w:rsid w:val="009452A2"/>
    <w:rsid w:val="00946540"/>
    <w:rsid w:val="00946B67"/>
    <w:rsid w:val="009516E4"/>
    <w:rsid w:val="0095325A"/>
    <w:rsid w:val="00953A52"/>
    <w:rsid w:val="00954D21"/>
    <w:rsid w:val="009564CC"/>
    <w:rsid w:val="00956834"/>
    <w:rsid w:val="00957B2A"/>
    <w:rsid w:val="00961EAB"/>
    <w:rsid w:val="00962C60"/>
    <w:rsid w:val="00963C46"/>
    <w:rsid w:val="0096435E"/>
    <w:rsid w:val="009648F2"/>
    <w:rsid w:val="009649A4"/>
    <w:rsid w:val="00964FCD"/>
    <w:rsid w:val="009651D0"/>
    <w:rsid w:val="00967B6D"/>
    <w:rsid w:val="009728EC"/>
    <w:rsid w:val="00972EE9"/>
    <w:rsid w:val="00974251"/>
    <w:rsid w:val="009746A5"/>
    <w:rsid w:val="00974BB7"/>
    <w:rsid w:val="009822D4"/>
    <w:rsid w:val="00982CAC"/>
    <w:rsid w:val="00983608"/>
    <w:rsid w:val="00983CDA"/>
    <w:rsid w:val="0098679F"/>
    <w:rsid w:val="00990424"/>
    <w:rsid w:val="00990C5C"/>
    <w:rsid w:val="009918B1"/>
    <w:rsid w:val="0099279D"/>
    <w:rsid w:val="0099624B"/>
    <w:rsid w:val="009A249F"/>
    <w:rsid w:val="009A27BB"/>
    <w:rsid w:val="009A3E06"/>
    <w:rsid w:val="009A4748"/>
    <w:rsid w:val="009A5B86"/>
    <w:rsid w:val="009A6191"/>
    <w:rsid w:val="009A62B8"/>
    <w:rsid w:val="009A69E1"/>
    <w:rsid w:val="009A7877"/>
    <w:rsid w:val="009A7954"/>
    <w:rsid w:val="009B0E81"/>
    <w:rsid w:val="009B112D"/>
    <w:rsid w:val="009B15FA"/>
    <w:rsid w:val="009B3C11"/>
    <w:rsid w:val="009B49F2"/>
    <w:rsid w:val="009B5A76"/>
    <w:rsid w:val="009B6F11"/>
    <w:rsid w:val="009B7341"/>
    <w:rsid w:val="009C2044"/>
    <w:rsid w:val="009C2D8C"/>
    <w:rsid w:val="009C4BE5"/>
    <w:rsid w:val="009C4F76"/>
    <w:rsid w:val="009C5599"/>
    <w:rsid w:val="009C63EE"/>
    <w:rsid w:val="009D2678"/>
    <w:rsid w:val="009D3DFE"/>
    <w:rsid w:val="009D3E99"/>
    <w:rsid w:val="009E0C6C"/>
    <w:rsid w:val="009E24A3"/>
    <w:rsid w:val="009E4298"/>
    <w:rsid w:val="009E5E44"/>
    <w:rsid w:val="009E6FC9"/>
    <w:rsid w:val="009E7DC6"/>
    <w:rsid w:val="009F1703"/>
    <w:rsid w:val="00A03A10"/>
    <w:rsid w:val="00A06A3E"/>
    <w:rsid w:val="00A07048"/>
    <w:rsid w:val="00A17470"/>
    <w:rsid w:val="00A17CD4"/>
    <w:rsid w:val="00A201C7"/>
    <w:rsid w:val="00A205CA"/>
    <w:rsid w:val="00A21CD7"/>
    <w:rsid w:val="00A21E5C"/>
    <w:rsid w:val="00A22D3A"/>
    <w:rsid w:val="00A22DA5"/>
    <w:rsid w:val="00A257F9"/>
    <w:rsid w:val="00A26685"/>
    <w:rsid w:val="00A2755B"/>
    <w:rsid w:val="00A32864"/>
    <w:rsid w:val="00A3292E"/>
    <w:rsid w:val="00A32A7B"/>
    <w:rsid w:val="00A34C66"/>
    <w:rsid w:val="00A352BB"/>
    <w:rsid w:val="00A359EE"/>
    <w:rsid w:val="00A35F8C"/>
    <w:rsid w:val="00A365FF"/>
    <w:rsid w:val="00A41459"/>
    <w:rsid w:val="00A4278B"/>
    <w:rsid w:val="00A4376D"/>
    <w:rsid w:val="00A43882"/>
    <w:rsid w:val="00A44C33"/>
    <w:rsid w:val="00A4588B"/>
    <w:rsid w:val="00A467EC"/>
    <w:rsid w:val="00A475AB"/>
    <w:rsid w:val="00A479AA"/>
    <w:rsid w:val="00A51E4B"/>
    <w:rsid w:val="00A5302A"/>
    <w:rsid w:val="00A532AE"/>
    <w:rsid w:val="00A56A67"/>
    <w:rsid w:val="00A60313"/>
    <w:rsid w:val="00A60C4F"/>
    <w:rsid w:val="00A61863"/>
    <w:rsid w:val="00A64964"/>
    <w:rsid w:val="00A65063"/>
    <w:rsid w:val="00A66F7A"/>
    <w:rsid w:val="00A67680"/>
    <w:rsid w:val="00A67B45"/>
    <w:rsid w:val="00A76319"/>
    <w:rsid w:val="00A805D8"/>
    <w:rsid w:val="00A806BB"/>
    <w:rsid w:val="00A808FF"/>
    <w:rsid w:val="00A80EE6"/>
    <w:rsid w:val="00A82335"/>
    <w:rsid w:val="00A838A1"/>
    <w:rsid w:val="00A83FE6"/>
    <w:rsid w:val="00A8602D"/>
    <w:rsid w:val="00A86DBA"/>
    <w:rsid w:val="00A87BF8"/>
    <w:rsid w:val="00A90124"/>
    <w:rsid w:val="00A90367"/>
    <w:rsid w:val="00A912C8"/>
    <w:rsid w:val="00A94319"/>
    <w:rsid w:val="00A9520A"/>
    <w:rsid w:val="00AA09F3"/>
    <w:rsid w:val="00AA17B7"/>
    <w:rsid w:val="00AA19CC"/>
    <w:rsid w:val="00AA310F"/>
    <w:rsid w:val="00AA3B7E"/>
    <w:rsid w:val="00AA4D48"/>
    <w:rsid w:val="00AB0423"/>
    <w:rsid w:val="00AB3F92"/>
    <w:rsid w:val="00AB44AB"/>
    <w:rsid w:val="00AB45A5"/>
    <w:rsid w:val="00AB5BB6"/>
    <w:rsid w:val="00AC04F1"/>
    <w:rsid w:val="00AC1DAB"/>
    <w:rsid w:val="00AC267A"/>
    <w:rsid w:val="00AC2DF2"/>
    <w:rsid w:val="00AC3B32"/>
    <w:rsid w:val="00AC6558"/>
    <w:rsid w:val="00AC6903"/>
    <w:rsid w:val="00AD01C8"/>
    <w:rsid w:val="00AD162E"/>
    <w:rsid w:val="00AD17BF"/>
    <w:rsid w:val="00AD1AE4"/>
    <w:rsid w:val="00AD3FCA"/>
    <w:rsid w:val="00AD6A33"/>
    <w:rsid w:val="00AD703A"/>
    <w:rsid w:val="00AE0310"/>
    <w:rsid w:val="00AE0BC4"/>
    <w:rsid w:val="00AE5EEC"/>
    <w:rsid w:val="00AF05BF"/>
    <w:rsid w:val="00AF0789"/>
    <w:rsid w:val="00AF2835"/>
    <w:rsid w:val="00AF3F0A"/>
    <w:rsid w:val="00AF7CA5"/>
    <w:rsid w:val="00AF7FB2"/>
    <w:rsid w:val="00B00F2E"/>
    <w:rsid w:val="00B016CA"/>
    <w:rsid w:val="00B030B7"/>
    <w:rsid w:val="00B06CF3"/>
    <w:rsid w:val="00B1094F"/>
    <w:rsid w:val="00B1095A"/>
    <w:rsid w:val="00B12596"/>
    <w:rsid w:val="00B137E5"/>
    <w:rsid w:val="00B157F2"/>
    <w:rsid w:val="00B15D13"/>
    <w:rsid w:val="00B17DD4"/>
    <w:rsid w:val="00B17EC4"/>
    <w:rsid w:val="00B227A8"/>
    <w:rsid w:val="00B24870"/>
    <w:rsid w:val="00B3127D"/>
    <w:rsid w:val="00B31E90"/>
    <w:rsid w:val="00B32B6E"/>
    <w:rsid w:val="00B3542B"/>
    <w:rsid w:val="00B36103"/>
    <w:rsid w:val="00B371C5"/>
    <w:rsid w:val="00B4103D"/>
    <w:rsid w:val="00B41ABC"/>
    <w:rsid w:val="00B43EEF"/>
    <w:rsid w:val="00B44ED9"/>
    <w:rsid w:val="00B4593F"/>
    <w:rsid w:val="00B47402"/>
    <w:rsid w:val="00B50003"/>
    <w:rsid w:val="00B50209"/>
    <w:rsid w:val="00B5635B"/>
    <w:rsid w:val="00B6054F"/>
    <w:rsid w:val="00B6450A"/>
    <w:rsid w:val="00B65ABD"/>
    <w:rsid w:val="00B66B1D"/>
    <w:rsid w:val="00B66CA8"/>
    <w:rsid w:val="00B6719D"/>
    <w:rsid w:val="00B67FDF"/>
    <w:rsid w:val="00B70A64"/>
    <w:rsid w:val="00B748DF"/>
    <w:rsid w:val="00B75611"/>
    <w:rsid w:val="00B759E0"/>
    <w:rsid w:val="00B77195"/>
    <w:rsid w:val="00B81A7D"/>
    <w:rsid w:val="00B81B53"/>
    <w:rsid w:val="00B82362"/>
    <w:rsid w:val="00B829E0"/>
    <w:rsid w:val="00B85616"/>
    <w:rsid w:val="00B87140"/>
    <w:rsid w:val="00B924CE"/>
    <w:rsid w:val="00B92CE9"/>
    <w:rsid w:val="00B92E43"/>
    <w:rsid w:val="00BA4638"/>
    <w:rsid w:val="00BA7463"/>
    <w:rsid w:val="00BA75F0"/>
    <w:rsid w:val="00BB01EF"/>
    <w:rsid w:val="00BB08C0"/>
    <w:rsid w:val="00BB08D6"/>
    <w:rsid w:val="00BB1036"/>
    <w:rsid w:val="00BB2BA1"/>
    <w:rsid w:val="00BB3367"/>
    <w:rsid w:val="00BB3383"/>
    <w:rsid w:val="00BB4007"/>
    <w:rsid w:val="00BB43F3"/>
    <w:rsid w:val="00BB6E3D"/>
    <w:rsid w:val="00BB72EA"/>
    <w:rsid w:val="00BB75EA"/>
    <w:rsid w:val="00BB790F"/>
    <w:rsid w:val="00BC5A5F"/>
    <w:rsid w:val="00BC7FBF"/>
    <w:rsid w:val="00BD4A77"/>
    <w:rsid w:val="00BD5186"/>
    <w:rsid w:val="00BD6375"/>
    <w:rsid w:val="00BE0833"/>
    <w:rsid w:val="00BE0CA2"/>
    <w:rsid w:val="00BE26C4"/>
    <w:rsid w:val="00BE2F11"/>
    <w:rsid w:val="00BE389E"/>
    <w:rsid w:val="00BE3F79"/>
    <w:rsid w:val="00BE59A6"/>
    <w:rsid w:val="00BE74A0"/>
    <w:rsid w:val="00BE79AE"/>
    <w:rsid w:val="00BF2247"/>
    <w:rsid w:val="00BF26B4"/>
    <w:rsid w:val="00BF312C"/>
    <w:rsid w:val="00BF43C0"/>
    <w:rsid w:val="00BF440E"/>
    <w:rsid w:val="00BF4B41"/>
    <w:rsid w:val="00BF5898"/>
    <w:rsid w:val="00BF678D"/>
    <w:rsid w:val="00C0104B"/>
    <w:rsid w:val="00C020E0"/>
    <w:rsid w:val="00C03519"/>
    <w:rsid w:val="00C047D1"/>
    <w:rsid w:val="00C04933"/>
    <w:rsid w:val="00C05028"/>
    <w:rsid w:val="00C05CC6"/>
    <w:rsid w:val="00C060BA"/>
    <w:rsid w:val="00C06D6E"/>
    <w:rsid w:val="00C06DF0"/>
    <w:rsid w:val="00C11953"/>
    <w:rsid w:val="00C12B94"/>
    <w:rsid w:val="00C14426"/>
    <w:rsid w:val="00C14650"/>
    <w:rsid w:val="00C14E07"/>
    <w:rsid w:val="00C153D5"/>
    <w:rsid w:val="00C1611B"/>
    <w:rsid w:val="00C170C3"/>
    <w:rsid w:val="00C174CE"/>
    <w:rsid w:val="00C1763D"/>
    <w:rsid w:val="00C17B08"/>
    <w:rsid w:val="00C25821"/>
    <w:rsid w:val="00C25920"/>
    <w:rsid w:val="00C304C6"/>
    <w:rsid w:val="00C30B81"/>
    <w:rsid w:val="00C30BC8"/>
    <w:rsid w:val="00C31FA8"/>
    <w:rsid w:val="00C33614"/>
    <w:rsid w:val="00C3589B"/>
    <w:rsid w:val="00C37306"/>
    <w:rsid w:val="00C402D2"/>
    <w:rsid w:val="00C42381"/>
    <w:rsid w:val="00C42388"/>
    <w:rsid w:val="00C43CCD"/>
    <w:rsid w:val="00C43F20"/>
    <w:rsid w:val="00C46135"/>
    <w:rsid w:val="00C46941"/>
    <w:rsid w:val="00C477FC"/>
    <w:rsid w:val="00C47C3C"/>
    <w:rsid w:val="00C50290"/>
    <w:rsid w:val="00C51EC0"/>
    <w:rsid w:val="00C528CE"/>
    <w:rsid w:val="00C53893"/>
    <w:rsid w:val="00C54109"/>
    <w:rsid w:val="00C5457A"/>
    <w:rsid w:val="00C56266"/>
    <w:rsid w:val="00C57F24"/>
    <w:rsid w:val="00C60B1D"/>
    <w:rsid w:val="00C6364A"/>
    <w:rsid w:val="00C64016"/>
    <w:rsid w:val="00C64CB1"/>
    <w:rsid w:val="00C71BC1"/>
    <w:rsid w:val="00C71F30"/>
    <w:rsid w:val="00C75E50"/>
    <w:rsid w:val="00C77A63"/>
    <w:rsid w:val="00C80211"/>
    <w:rsid w:val="00C8570B"/>
    <w:rsid w:val="00C85C9F"/>
    <w:rsid w:val="00C8620D"/>
    <w:rsid w:val="00C87C43"/>
    <w:rsid w:val="00C93F72"/>
    <w:rsid w:val="00C9446E"/>
    <w:rsid w:val="00CA2644"/>
    <w:rsid w:val="00CA2852"/>
    <w:rsid w:val="00CA4AAA"/>
    <w:rsid w:val="00CA4CC5"/>
    <w:rsid w:val="00CA6F35"/>
    <w:rsid w:val="00CA7995"/>
    <w:rsid w:val="00CB25B5"/>
    <w:rsid w:val="00CB32A5"/>
    <w:rsid w:val="00CB7C73"/>
    <w:rsid w:val="00CB7F78"/>
    <w:rsid w:val="00CC0C04"/>
    <w:rsid w:val="00CC0D34"/>
    <w:rsid w:val="00CC3E90"/>
    <w:rsid w:val="00CC42A7"/>
    <w:rsid w:val="00CC4C57"/>
    <w:rsid w:val="00CC695A"/>
    <w:rsid w:val="00CC78CA"/>
    <w:rsid w:val="00CD2262"/>
    <w:rsid w:val="00CD3495"/>
    <w:rsid w:val="00CD5868"/>
    <w:rsid w:val="00CD6E0A"/>
    <w:rsid w:val="00CE0C8C"/>
    <w:rsid w:val="00CE2D0B"/>
    <w:rsid w:val="00CE3F38"/>
    <w:rsid w:val="00CE6720"/>
    <w:rsid w:val="00CF0857"/>
    <w:rsid w:val="00CF0BF3"/>
    <w:rsid w:val="00CF46E2"/>
    <w:rsid w:val="00CF5FFD"/>
    <w:rsid w:val="00CF66C8"/>
    <w:rsid w:val="00CF7928"/>
    <w:rsid w:val="00CF7FB7"/>
    <w:rsid w:val="00D009CE"/>
    <w:rsid w:val="00D01D6B"/>
    <w:rsid w:val="00D03244"/>
    <w:rsid w:val="00D036FF"/>
    <w:rsid w:val="00D042A5"/>
    <w:rsid w:val="00D12595"/>
    <w:rsid w:val="00D1350E"/>
    <w:rsid w:val="00D1387D"/>
    <w:rsid w:val="00D16E0B"/>
    <w:rsid w:val="00D17EE3"/>
    <w:rsid w:val="00D206C7"/>
    <w:rsid w:val="00D2392D"/>
    <w:rsid w:val="00D240A5"/>
    <w:rsid w:val="00D266EE"/>
    <w:rsid w:val="00D327B2"/>
    <w:rsid w:val="00D34DFF"/>
    <w:rsid w:val="00D369E5"/>
    <w:rsid w:val="00D41559"/>
    <w:rsid w:val="00D42325"/>
    <w:rsid w:val="00D433EB"/>
    <w:rsid w:val="00D43668"/>
    <w:rsid w:val="00D458A3"/>
    <w:rsid w:val="00D459F2"/>
    <w:rsid w:val="00D45E63"/>
    <w:rsid w:val="00D46F77"/>
    <w:rsid w:val="00D47C9F"/>
    <w:rsid w:val="00D47DC9"/>
    <w:rsid w:val="00D51EE5"/>
    <w:rsid w:val="00D52EF4"/>
    <w:rsid w:val="00D52F25"/>
    <w:rsid w:val="00D54E73"/>
    <w:rsid w:val="00D55035"/>
    <w:rsid w:val="00D5514A"/>
    <w:rsid w:val="00D62962"/>
    <w:rsid w:val="00D641B8"/>
    <w:rsid w:val="00D64DFE"/>
    <w:rsid w:val="00D66E96"/>
    <w:rsid w:val="00D66FD9"/>
    <w:rsid w:val="00D704BB"/>
    <w:rsid w:val="00D70BFD"/>
    <w:rsid w:val="00D73FAE"/>
    <w:rsid w:val="00D7435D"/>
    <w:rsid w:val="00D75ADA"/>
    <w:rsid w:val="00D761D0"/>
    <w:rsid w:val="00D76EFC"/>
    <w:rsid w:val="00D7760A"/>
    <w:rsid w:val="00D8015C"/>
    <w:rsid w:val="00D810B0"/>
    <w:rsid w:val="00D81B64"/>
    <w:rsid w:val="00D8415C"/>
    <w:rsid w:val="00D855CB"/>
    <w:rsid w:val="00D86D67"/>
    <w:rsid w:val="00D879E1"/>
    <w:rsid w:val="00D90ACD"/>
    <w:rsid w:val="00D919E8"/>
    <w:rsid w:val="00D93650"/>
    <w:rsid w:val="00D95DC2"/>
    <w:rsid w:val="00D975F0"/>
    <w:rsid w:val="00DA267B"/>
    <w:rsid w:val="00DA38BF"/>
    <w:rsid w:val="00DA39FB"/>
    <w:rsid w:val="00DA3BA6"/>
    <w:rsid w:val="00DA42A1"/>
    <w:rsid w:val="00DA75EB"/>
    <w:rsid w:val="00DB3513"/>
    <w:rsid w:val="00DB4C55"/>
    <w:rsid w:val="00DB4F02"/>
    <w:rsid w:val="00DB77A0"/>
    <w:rsid w:val="00DC07C6"/>
    <w:rsid w:val="00DC20E9"/>
    <w:rsid w:val="00DC3D73"/>
    <w:rsid w:val="00DC4458"/>
    <w:rsid w:val="00DC527A"/>
    <w:rsid w:val="00DC5CBD"/>
    <w:rsid w:val="00DC6AAD"/>
    <w:rsid w:val="00DD3683"/>
    <w:rsid w:val="00DD430B"/>
    <w:rsid w:val="00DD4A4E"/>
    <w:rsid w:val="00DD6381"/>
    <w:rsid w:val="00DD6588"/>
    <w:rsid w:val="00DD6943"/>
    <w:rsid w:val="00DE04EC"/>
    <w:rsid w:val="00DE04F2"/>
    <w:rsid w:val="00DE055B"/>
    <w:rsid w:val="00DE1D41"/>
    <w:rsid w:val="00DE3639"/>
    <w:rsid w:val="00DE46CD"/>
    <w:rsid w:val="00DE598E"/>
    <w:rsid w:val="00DE5DC4"/>
    <w:rsid w:val="00DE5E2D"/>
    <w:rsid w:val="00DE7595"/>
    <w:rsid w:val="00DF313C"/>
    <w:rsid w:val="00DF42F9"/>
    <w:rsid w:val="00DF69EF"/>
    <w:rsid w:val="00DF6F8B"/>
    <w:rsid w:val="00E02CB6"/>
    <w:rsid w:val="00E03A48"/>
    <w:rsid w:val="00E0486A"/>
    <w:rsid w:val="00E0676D"/>
    <w:rsid w:val="00E06DAD"/>
    <w:rsid w:val="00E06E94"/>
    <w:rsid w:val="00E07D27"/>
    <w:rsid w:val="00E11BC9"/>
    <w:rsid w:val="00E11BE7"/>
    <w:rsid w:val="00E1287D"/>
    <w:rsid w:val="00E137AC"/>
    <w:rsid w:val="00E17CD9"/>
    <w:rsid w:val="00E201F3"/>
    <w:rsid w:val="00E212DF"/>
    <w:rsid w:val="00E225D3"/>
    <w:rsid w:val="00E24E8A"/>
    <w:rsid w:val="00E25623"/>
    <w:rsid w:val="00E265FD"/>
    <w:rsid w:val="00E32AFE"/>
    <w:rsid w:val="00E37B2A"/>
    <w:rsid w:val="00E42257"/>
    <w:rsid w:val="00E44091"/>
    <w:rsid w:val="00E451C0"/>
    <w:rsid w:val="00E4566E"/>
    <w:rsid w:val="00E45ED0"/>
    <w:rsid w:val="00E54C07"/>
    <w:rsid w:val="00E56566"/>
    <w:rsid w:val="00E56614"/>
    <w:rsid w:val="00E56F5C"/>
    <w:rsid w:val="00E61170"/>
    <w:rsid w:val="00E614EE"/>
    <w:rsid w:val="00E63498"/>
    <w:rsid w:val="00E654F8"/>
    <w:rsid w:val="00E67768"/>
    <w:rsid w:val="00E71E53"/>
    <w:rsid w:val="00E720BF"/>
    <w:rsid w:val="00E75A84"/>
    <w:rsid w:val="00E76095"/>
    <w:rsid w:val="00E77170"/>
    <w:rsid w:val="00E77ED9"/>
    <w:rsid w:val="00E806D5"/>
    <w:rsid w:val="00E8138B"/>
    <w:rsid w:val="00E829BA"/>
    <w:rsid w:val="00E82A8D"/>
    <w:rsid w:val="00E82D38"/>
    <w:rsid w:val="00E85A18"/>
    <w:rsid w:val="00E85EDE"/>
    <w:rsid w:val="00E870E3"/>
    <w:rsid w:val="00E90E0D"/>
    <w:rsid w:val="00E9321C"/>
    <w:rsid w:val="00E97DD7"/>
    <w:rsid w:val="00E97F9F"/>
    <w:rsid w:val="00EA2034"/>
    <w:rsid w:val="00EA3CA1"/>
    <w:rsid w:val="00EA482B"/>
    <w:rsid w:val="00EA5F35"/>
    <w:rsid w:val="00EA62EC"/>
    <w:rsid w:val="00EA6752"/>
    <w:rsid w:val="00EA6A1A"/>
    <w:rsid w:val="00EA7060"/>
    <w:rsid w:val="00EA7627"/>
    <w:rsid w:val="00EB1B23"/>
    <w:rsid w:val="00EB273C"/>
    <w:rsid w:val="00EB3906"/>
    <w:rsid w:val="00EB4646"/>
    <w:rsid w:val="00EB4724"/>
    <w:rsid w:val="00EB4C3B"/>
    <w:rsid w:val="00EB6AE4"/>
    <w:rsid w:val="00EC1515"/>
    <w:rsid w:val="00EC2145"/>
    <w:rsid w:val="00EC5376"/>
    <w:rsid w:val="00EC5973"/>
    <w:rsid w:val="00EC61D2"/>
    <w:rsid w:val="00EC7AD2"/>
    <w:rsid w:val="00EC7B9F"/>
    <w:rsid w:val="00ED0F36"/>
    <w:rsid w:val="00ED1ACC"/>
    <w:rsid w:val="00ED78CE"/>
    <w:rsid w:val="00EE4736"/>
    <w:rsid w:val="00EE4FB0"/>
    <w:rsid w:val="00EE74FA"/>
    <w:rsid w:val="00EF0DCF"/>
    <w:rsid w:val="00EF217F"/>
    <w:rsid w:val="00EF3099"/>
    <w:rsid w:val="00EF35B3"/>
    <w:rsid w:val="00EF364B"/>
    <w:rsid w:val="00EF38FA"/>
    <w:rsid w:val="00EF55DB"/>
    <w:rsid w:val="00EF65BE"/>
    <w:rsid w:val="00EF6FD2"/>
    <w:rsid w:val="00F01454"/>
    <w:rsid w:val="00F02FC8"/>
    <w:rsid w:val="00F03266"/>
    <w:rsid w:val="00F049D6"/>
    <w:rsid w:val="00F060F8"/>
    <w:rsid w:val="00F065D2"/>
    <w:rsid w:val="00F0737F"/>
    <w:rsid w:val="00F107A6"/>
    <w:rsid w:val="00F10E6D"/>
    <w:rsid w:val="00F131CA"/>
    <w:rsid w:val="00F13BD8"/>
    <w:rsid w:val="00F207CA"/>
    <w:rsid w:val="00F2176D"/>
    <w:rsid w:val="00F21D1F"/>
    <w:rsid w:val="00F23DE7"/>
    <w:rsid w:val="00F26E7F"/>
    <w:rsid w:val="00F31E1D"/>
    <w:rsid w:val="00F322CA"/>
    <w:rsid w:val="00F36411"/>
    <w:rsid w:val="00F3734D"/>
    <w:rsid w:val="00F42D64"/>
    <w:rsid w:val="00F45D26"/>
    <w:rsid w:val="00F46A80"/>
    <w:rsid w:val="00F46F5C"/>
    <w:rsid w:val="00F47C73"/>
    <w:rsid w:val="00F51481"/>
    <w:rsid w:val="00F603A0"/>
    <w:rsid w:val="00F626CC"/>
    <w:rsid w:val="00F62893"/>
    <w:rsid w:val="00F637D9"/>
    <w:rsid w:val="00F64D5E"/>
    <w:rsid w:val="00F64DB1"/>
    <w:rsid w:val="00F66CCD"/>
    <w:rsid w:val="00F66E2C"/>
    <w:rsid w:val="00F72B1F"/>
    <w:rsid w:val="00F742FD"/>
    <w:rsid w:val="00F775F7"/>
    <w:rsid w:val="00F80C78"/>
    <w:rsid w:val="00F81087"/>
    <w:rsid w:val="00F81681"/>
    <w:rsid w:val="00F81DAB"/>
    <w:rsid w:val="00F825EB"/>
    <w:rsid w:val="00F82FB7"/>
    <w:rsid w:val="00F83524"/>
    <w:rsid w:val="00F83BA8"/>
    <w:rsid w:val="00F847C1"/>
    <w:rsid w:val="00F90A03"/>
    <w:rsid w:val="00F9217C"/>
    <w:rsid w:val="00F9253F"/>
    <w:rsid w:val="00F966F2"/>
    <w:rsid w:val="00FA0E83"/>
    <w:rsid w:val="00FA0EC4"/>
    <w:rsid w:val="00FA300D"/>
    <w:rsid w:val="00FA43D9"/>
    <w:rsid w:val="00FB21AF"/>
    <w:rsid w:val="00FB3DE2"/>
    <w:rsid w:val="00FB4DB7"/>
    <w:rsid w:val="00FB7F6B"/>
    <w:rsid w:val="00FC0553"/>
    <w:rsid w:val="00FC0DBE"/>
    <w:rsid w:val="00FC215E"/>
    <w:rsid w:val="00FC2979"/>
    <w:rsid w:val="00FC2E61"/>
    <w:rsid w:val="00FC6ECA"/>
    <w:rsid w:val="00FD187A"/>
    <w:rsid w:val="00FD20E0"/>
    <w:rsid w:val="00FD24D5"/>
    <w:rsid w:val="00FD2513"/>
    <w:rsid w:val="00FD69A5"/>
    <w:rsid w:val="00FE4883"/>
    <w:rsid w:val="00FE58F4"/>
    <w:rsid w:val="00FF0728"/>
    <w:rsid w:val="00FF1724"/>
    <w:rsid w:val="00FF226D"/>
    <w:rsid w:val="00FF28B7"/>
    <w:rsid w:val="00FF3D6A"/>
    <w:rsid w:val="00FF4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DA39E"/>
  <w15:docId w15:val="{8203B574-7DC3-4796-A1BF-49400A22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524"/>
    <w:rPr>
      <w:sz w:val="28"/>
      <w:szCs w:val="28"/>
    </w:rPr>
  </w:style>
  <w:style w:type="paragraph" w:styleId="Heading1">
    <w:name w:val="heading 1"/>
    <w:basedOn w:val="Normal"/>
    <w:next w:val="Normal"/>
    <w:link w:val="Heading1Char"/>
    <w:qFormat/>
    <w:rsid w:val="00315E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F42D64"/>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NormalWeb">
    <w:name w:val="Normal (Web)"/>
    <w:basedOn w:val="Normal"/>
    <w:uiPriority w:val="99"/>
    <w:unhideWhenUsed/>
    <w:rsid w:val="0037092D"/>
    <w:pPr>
      <w:spacing w:before="100" w:beforeAutospacing="1" w:after="100" w:afterAutospacing="1"/>
    </w:pPr>
    <w:rPr>
      <w:sz w:val="24"/>
      <w:szCs w:val="24"/>
    </w:rPr>
  </w:style>
  <w:style w:type="character" w:customStyle="1" w:styleId="Bodytext2">
    <w:name w:val="Body text (2)"/>
    <w:rsid w:val="003709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Bold">
    <w:name w:val="Body text (2) + Bold"/>
    <w:aliases w:val="Italic,Body text (2) + 8 pt"/>
    <w:rsid w:val="0037092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Italic">
    <w:name w:val="Body text (4) + Italic"/>
    <w:rsid w:val="0037092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Char">
    <w:name w:val="Header Char"/>
    <w:basedOn w:val="DefaultParagraphFont"/>
    <w:link w:val="Header"/>
    <w:uiPriority w:val="99"/>
    <w:rsid w:val="00651625"/>
    <w:rPr>
      <w:sz w:val="24"/>
      <w:szCs w:val="24"/>
    </w:rPr>
  </w:style>
  <w:style w:type="paragraph" w:styleId="Revision">
    <w:name w:val="Revision"/>
    <w:hidden/>
    <w:uiPriority w:val="99"/>
    <w:semiHidden/>
    <w:rsid w:val="00C87C43"/>
    <w:rPr>
      <w:sz w:val="28"/>
      <w:szCs w:val="28"/>
    </w:rPr>
  </w:style>
  <w:style w:type="paragraph" w:styleId="ListParagraph">
    <w:name w:val="List Paragraph"/>
    <w:basedOn w:val="Normal"/>
    <w:link w:val="ListParagraphChar"/>
    <w:uiPriority w:val="34"/>
    <w:qFormat/>
    <w:rsid w:val="0070155C"/>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1"/>
    <w:locked/>
    <w:rsid w:val="007C04A7"/>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A62EC"/>
    <w:rPr>
      <w:rFonts w:ascii="Tahoma" w:hAnsi="Tahoma" w:cs="Tahoma"/>
      <w:sz w:val="16"/>
      <w:szCs w:val="16"/>
    </w:rPr>
  </w:style>
  <w:style w:type="character" w:customStyle="1" w:styleId="BalloonTextChar">
    <w:name w:val="Balloon Text Char"/>
    <w:basedOn w:val="DefaultParagraphFont"/>
    <w:link w:val="BalloonText"/>
    <w:semiHidden/>
    <w:rsid w:val="00EA62EC"/>
    <w:rPr>
      <w:rFonts w:ascii="Tahoma" w:hAnsi="Tahoma" w:cs="Tahoma"/>
      <w:sz w:val="16"/>
      <w:szCs w:val="16"/>
    </w:rPr>
  </w:style>
  <w:style w:type="character" w:customStyle="1" w:styleId="fontstyle01">
    <w:name w:val="fontstyle01"/>
    <w:basedOn w:val="DefaultParagraphFont"/>
    <w:rsid w:val="008E74E5"/>
    <w:rPr>
      <w:rFonts w:ascii="TimesNewRomanPSMT" w:hAnsi="TimesNewRomanPSMT" w:hint="default"/>
      <w:b w:val="0"/>
      <w:bCs w:val="0"/>
      <w:i w:val="0"/>
      <w:iCs w:val="0"/>
      <w:color w:val="000000"/>
      <w:sz w:val="24"/>
      <w:szCs w:val="24"/>
    </w:rPr>
  </w:style>
  <w:style w:type="character" w:customStyle="1" w:styleId="Heading3Char">
    <w:name w:val="Heading 3 Char"/>
    <w:basedOn w:val="DefaultParagraphFont"/>
    <w:link w:val="Heading3"/>
    <w:rsid w:val="00F42D64"/>
    <w:rPr>
      <w:rFonts w:asciiTheme="majorHAnsi" w:eastAsiaTheme="majorEastAsia" w:hAnsiTheme="majorHAnsi" w:cstheme="majorBidi"/>
      <w:b/>
      <w:bCs/>
      <w:color w:val="4F81BD" w:themeColor="accent1"/>
      <w:sz w:val="28"/>
      <w:szCs w:val="28"/>
    </w:rPr>
  </w:style>
  <w:style w:type="character" w:styleId="IntenseEmphasis">
    <w:name w:val="Intense Emphasis"/>
    <w:basedOn w:val="DefaultParagraphFont"/>
    <w:uiPriority w:val="21"/>
    <w:qFormat/>
    <w:rsid w:val="00834F14"/>
    <w:rPr>
      <w:i/>
      <w:iCs/>
      <w:color w:val="365F91" w:themeColor="accent1" w:themeShade="BF"/>
    </w:rPr>
  </w:style>
  <w:style w:type="character" w:styleId="CommentReference">
    <w:name w:val="annotation reference"/>
    <w:basedOn w:val="DefaultParagraphFont"/>
    <w:uiPriority w:val="99"/>
    <w:semiHidden/>
    <w:unhideWhenUsed/>
    <w:rsid w:val="00EA7060"/>
    <w:rPr>
      <w:sz w:val="16"/>
      <w:szCs w:val="16"/>
    </w:rPr>
  </w:style>
  <w:style w:type="paragraph" w:styleId="CommentText">
    <w:name w:val="annotation text"/>
    <w:basedOn w:val="Normal"/>
    <w:link w:val="CommentTextChar"/>
    <w:uiPriority w:val="99"/>
    <w:unhideWhenUsed/>
    <w:rsid w:val="00EA7060"/>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A7060"/>
    <w:rPr>
      <w:rFonts w:asciiTheme="minorHAnsi" w:eastAsiaTheme="minorHAnsi" w:hAnsiTheme="minorHAnsi" w:cstheme="minorBidi"/>
      <w:kern w:val="2"/>
      <w14:ligatures w14:val="standardContextual"/>
    </w:rPr>
  </w:style>
  <w:style w:type="character" w:customStyle="1" w:styleId="Heading1Char">
    <w:name w:val="Heading 1 Char"/>
    <w:basedOn w:val="DefaultParagraphFont"/>
    <w:link w:val="Heading1"/>
    <w:rsid w:val="00315E08"/>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1"/>
    <w:rsid w:val="00BF26B4"/>
    <w:pPr>
      <w:ind w:firstLine="720"/>
      <w:jc w:val="both"/>
    </w:pPr>
    <w:rPr>
      <w:rFonts w:ascii=".VnTime" w:hAnsi=".VnTime"/>
      <w:szCs w:val="20"/>
      <w:lang w:val="x-none" w:eastAsia="x-none"/>
    </w:rPr>
  </w:style>
  <w:style w:type="character" w:customStyle="1" w:styleId="BodyTextIndent2Char">
    <w:name w:val="Body Text Indent 2 Char"/>
    <w:basedOn w:val="DefaultParagraphFont"/>
    <w:semiHidden/>
    <w:rsid w:val="00BF26B4"/>
    <w:rPr>
      <w:sz w:val="28"/>
      <w:szCs w:val="28"/>
    </w:rPr>
  </w:style>
  <w:style w:type="character" w:customStyle="1" w:styleId="BodyTextIndent2Char1">
    <w:name w:val="Body Text Indent 2 Char1"/>
    <w:link w:val="BodyTextIndent2"/>
    <w:rsid w:val="00BF26B4"/>
    <w:rPr>
      <w:rFonts w:ascii=".VnTime" w:hAnsi=".VnTime"/>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643689">
      <w:bodyDiv w:val="1"/>
      <w:marLeft w:val="0"/>
      <w:marRight w:val="0"/>
      <w:marTop w:val="0"/>
      <w:marBottom w:val="0"/>
      <w:divBdr>
        <w:top w:val="none" w:sz="0" w:space="0" w:color="auto"/>
        <w:left w:val="none" w:sz="0" w:space="0" w:color="auto"/>
        <w:bottom w:val="none" w:sz="0" w:space="0" w:color="auto"/>
        <w:right w:val="none" w:sz="0" w:space="0" w:color="auto"/>
      </w:divBdr>
    </w:div>
    <w:div w:id="577400966">
      <w:bodyDiv w:val="1"/>
      <w:marLeft w:val="0"/>
      <w:marRight w:val="0"/>
      <w:marTop w:val="0"/>
      <w:marBottom w:val="0"/>
      <w:divBdr>
        <w:top w:val="none" w:sz="0" w:space="0" w:color="auto"/>
        <w:left w:val="none" w:sz="0" w:space="0" w:color="auto"/>
        <w:bottom w:val="none" w:sz="0" w:space="0" w:color="auto"/>
        <w:right w:val="none" w:sz="0" w:space="0" w:color="auto"/>
      </w:divBdr>
    </w:div>
    <w:div w:id="610168614">
      <w:bodyDiv w:val="1"/>
      <w:marLeft w:val="0"/>
      <w:marRight w:val="0"/>
      <w:marTop w:val="0"/>
      <w:marBottom w:val="0"/>
      <w:divBdr>
        <w:top w:val="none" w:sz="0" w:space="0" w:color="auto"/>
        <w:left w:val="none" w:sz="0" w:space="0" w:color="auto"/>
        <w:bottom w:val="none" w:sz="0" w:space="0" w:color="auto"/>
        <w:right w:val="none" w:sz="0" w:space="0" w:color="auto"/>
      </w:divBdr>
    </w:div>
    <w:div w:id="667249048">
      <w:bodyDiv w:val="1"/>
      <w:marLeft w:val="0"/>
      <w:marRight w:val="0"/>
      <w:marTop w:val="0"/>
      <w:marBottom w:val="0"/>
      <w:divBdr>
        <w:top w:val="none" w:sz="0" w:space="0" w:color="auto"/>
        <w:left w:val="none" w:sz="0" w:space="0" w:color="auto"/>
        <w:bottom w:val="none" w:sz="0" w:space="0" w:color="auto"/>
        <w:right w:val="none" w:sz="0" w:space="0" w:color="auto"/>
      </w:divBdr>
    </w:div>
    <w:div w:id="722025246">
      <w:bodyDiv w:val="1"/>
      <w:marLeft w:val="0"/>
      <w:marRight w:val="0"/>
      <w:marTop w:val="0"/>
      <w:marBottom w:val="0"/>
      <w:divBdr>
        <w:top w:val="none" w:sz="0" w:space="0" w:color="auto"/>
        <w:left w:val="none" w:sz="0" w:space="0" w:color="auto"/>
        <w:bottom w:val="none" w:sz="0" w:space="0" w:color="auto"/>
        <w:right w:val="none" w:sz="0" w:space="0" w:color="auto"/>
      </w:divBdr>
    </w:div>
    <w:div w:id="855382704">
      <w:bodyDiv w:val="1"/>
      <w:marLeft w:val="0"/>
      <w:marRight w:val="0"/>
      <w:marTop w:val="0"/>
      <w:marBottom w:val="0"/>
      <w:divBdr>
        <w:top w:val="none" w:sz="0" w:space="0" w:color="auto"/>
        <w:left w:val="none" w:sz="0" w:space="0" w:color="auto"/>
        <w:bottom w:val="none" w:sz="0" w:space="0" w:color="auto"/>
        <w:right w:val="none" w:sz="0" w:space="0" w:color="auto"/>
      </w:divBdr>
    </w:div>
    <w:div w:id="881670460">
      <w:bodyDiv w:val="1"/>
      <w:marLeft w:val="0"/>
      <w:marRight w:val="0"/>
      <w:marTop w:val="0"/>
      <w:marBottom w:val="0"/>
      <w:divBdr>
        <w:top w:val="none" w:sz="0" w:space="0" w:color="auto"/>
        <w:left w:val="none" w:sz="0" w:space="0" w:color="auto"/>
        <w:bottom w:val="none" w:sz="0" w:space="0" w:color="auto"/>
        <w:right w:val="none" w:sz="0" w:space="0" w:color="auto"/>
      </w:divBdr>
    </w:div>
    <w:div w:id="915894324">
      <w:bodyDiv w:val="1"/>
      <w:marLeft w:val="0"/>
      <w:marRight w:val="0"/>
      <w:marTop w:val="0"/>
      <w:marBottom w:val="0"/>
      <w:divBdr>
        <w:top w:val="none" w:sz="0" w:space="0" w:color="auto"/>
        <w:left w:val="none" w:sz="0" w:space="0" w:color="auto"/>
        <w:bottom w:val="none" w:sz="0" w:space="0" w:color="auto"/>
        <w:right w:val="none" w:sz="0" w:space="0" w:color="auto"/>
      </w:divBdr>
    </w:div>
    <w:div w:id="960381868">
      <w:bodyDiv w:val="1"/>
      <w:marLeft w:val="0"/>
      <w:marRight w:val="0"/>
      <w:marTop w:val="0"/>
      <w:marBottom w:val="0"/>
      <w:divBdr>
        <w:top w:val="none" w:sz="0" w:space="0" w:color="auto"/>
        <w:left w:val="none" w:sz="0" w:space="0" w:color="auto"/>
        <w:bottom w:val="none" w:sz="0" w:space="0" w:color="auto"/>
        <w:right w:val="none" w:sz="0" w:space="0" w:color="auto"/>
      </w:divBdr>
    </w:div>
    <w:div w:id="1236863077">
      <w:bodyDiv w:val="1"/>
      <w:marLeft w:val="0"/>
      <w:marRight w:val="0"/>
      <w:marTop w:val="0"/>
      <w:marBottom w:val="0"/>
      <w:divBdr>
        <w:top w:val="none" w:sz="0" w:space="0" w:color="auto"/>
        <w:left w:val="none" w:sz="0" w:space="0" w:color="auto"/>
        <w:bottom w:val="none" w:sz="0" w:space="0" w:color="auto"/>
        <w:right w:val="none" w:sz="0" w:space="0" w:color="auto"/>
      </w:divBdr>
    </w:div>
    <w:div w:id="1380208726">
      <w:bodyDiv w:val="1"/>
      <w:marLeft w:val="0"/>
      <w:marRight w:val="0"/>
      <w:marTop w:val="0"/>
      <w:marBottom w:val="0"/>
      <w:divBdr>
        <w:top w:val="none" w:sz="0" w:space="0" w:color="auto"/>
        <w:left w:val="none" w:sz="0" w:space="0" w:color="auto"/>
        <w:bottom w:val="none" w:sz="0" w:space="0" w:color="auto"/>
        <w:right w:val="none" w:sz="0" w:space="0" w:color="auto"/>
      </w:divBdr>
    </w:div>
    <w:div w:id="1839346069">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3B66-6633-43CC-AEB6-C7D6F4DE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10</TotalTime>
  <Pages>33</Pages>
  <Words>7500</Words>
  <Characters>42752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50152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cp:lastModifiedBy>
  <cp:revision>9</cp:revision>
  <cp:lastPrinted>2024-06-05T04:20:00Z</cp:lastPrinted>
  <dcterms:created xsi:type="dcterms:W3CDTF">2024-10-23T03:25:00Z</dcterms:created>
  <dcterms:modified xsi:type="dcterms:W3CDTF">2024-10-23T09:04:00Z</dcterms:modified>
</cp:coreProperties>
</file>